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7"/>
        <w:gridCol w:w="4439"/>
        <w:gridCol w:w="1720"/>
        <w:gridCol w:w="2565"/>
      </w:tblGrid>
      <w:tr w:rsidR="000E14E2" w14:paraId="3C8EE6EB" w14:textId="77777777" w:rsidTr="009B366B">
        <w:trPr>
          <w:cantSplit/>
          <w:trHeight w:val="20"/>
        </w:trPr>
        <w:tc>
          <w:tcPr>
            <w:tcW w:w="858" w:type="dxa"/>
          </w:tcPr>
          <w:p w14:paraId="4F7B59C9" w14:textId="77777777" w:rsidR="000E14E2" w:rsidRDefault="000E14E2">
            <w:pPr>
              <w:pStyle w:val="xLedtext"/>
              <w:keepNext/>
              <w:rPr>
                <w:noProof/>
              </w:rPr>
            </w:pPr>
          </w:p>
        </w:tc>
        <w:tc>
          <w:tcPr>
            <w:tcW w:w="8723" w:type="dxa"/>
            <w:gridSpan w:val="3"/>
            <w:vAlign w:val="bottom"/>
          </w:tcPr>
          <w:p w14:paraId="4A305DE5" w14:textId="6FEDAD83" w:rsidR="000E14E2" w:rsidRDefault="00C90082">
            <w:pPr>
              <w:pStyle w:val="xMellanrum"/>
            </w:pPr>
            <w:r>
              <w:rPr>
                <w:noProof/>
              </w:rPr>
              <w:drawing>
                <wp:inline distT="0" distB="0" distL="0" distR="0" wp14:anchorId="58AA109A" wp14:editId="03690B93">
                  <wp:extent cx="57150" cy="5715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366B" w14:paraId="750B6C45" w14:textId="77777777" w:rsidTr="000E14E2">
        <w:trPr>
          <w:cantSplit/>
          <w:trHeight w:val="299"/>
        </w:trPr>
        <w:tc>
          <w:tcPr>
            <w:tcW w:w="5300" w:type="dxa"/>
            <w:gridSpan w:val="2"/>
            <w:vMerge w:val="restart"/>
          </w:tcPr>
          <w:p w14:paraId="513D9F36" w14:textId="1A859517" w:rsidR="009B366B" w:rsidRDefault="00C90082">
            <w:pPr>
              <w:pStyle w:val="xAvsandare1"/>
            </w:pPr>
            <w:r>
              <w:rPr>
                <w:noProof/>
              </w:rPr>
              <w:drawing>
                <wp:inline distT="0" distB="0" distL="0" distR="0" wp14:anchorId="0F4BD072" wp14:editId="2F102C70">
                  <wp:extent cx="1809750" cy="466725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8" w:type="dxa"/>
            <w:gridSpan w:val="2"/>
            <w:vAlign w:val="bottom"/>
          </w:tcPr>
          <w:p w14:paraId="4411AC4A" w14:textId="436DCB06" w:rsidR="009B366B" w:rsidRDefault="009B366B" w:rsidP="00850D2A">
            <w:pPr>
              <w:pStyle w:val="xDokTypNr"/>
            </w:pPr>
            <w:r>
              <w:t xml:space="preserve">YTTRANDE nr </w:t>
            </w:r>
            <w:r w:rsidR="001E1AD6">
              <w:t>2</w:t>
            </w:r>
            <w:r>
              <w:t>/</w:t>
            </w:r>
            <w:proofErr w:type="gramStart"/>
            <w:r>
              <w:t>20</w:t>
            </w:r>
            <w:r w:rsidR="00E20E76">
              <w:t>2</w:t>
            </w:r>
            <w:r w:rsidR="001E1AD6">
              <w:t>5</w:t>
            </w:r>
            <w:r>
              <w:t>-20</w:t>
            </w:r>
            <w:r w:rsidR="00E20E76">
              <w:t>2</w:t>
            </w:r>
            <w:r w:rsidR="001E1AD6">
              <w:t>6</w:t>
            </w:r>
            <w:proofErr w:type="gramEnd"/>
            <w:r w:rsidR="001E1AD6">
              <w:t>-S</w:t>
            </w:r>
          </w:p>
        </w:tc>
      </w:tr>
      <w:tr w:rsidR="009B366B" w14:paraId="6B417484" w14:textId="77777777" w:rsidTr="009B366B">
        <w:trPr>
          <w:cantSplit/>
          <w:trHeight w:val="238"/>
        </w:trPr>
        <w:tc>
          <w:tcPr>
            <w:tcW w:w="5296" w:type="dxa"/>
            <w:gridSpan w:val="2"/>
            <w:vMerge/>
          </w:tcPr>
          <w:p w14:paraId="524587A7" w14:textId="77777777" w:rsidR="009B366B" w:rsidRDefault="009B366B">
            <w:pPr>
              <w:pStyle w:val="xLedtext"/>
            </w:pPr>
          </w:p>
        </w:tc>
        <w:tc>
          <w:tcPr>
            <w:tcW w:w="1721" w:type="dxa"/>
            <w:vAlign w:val="bottom"/>
          </w:tcPr>
          <w:p w14:paraId="507203C8" w14:textId="77777777" w:rsidR="009B366B" w:rsidRDefault="009B366B">
            <w:pPr>
              <w:pStyle w:val="xLedtext"/>
            </w:pPr>
            <w:r>
              <w:t>Datum</w:t>
            </w:r>
          </w:p>
        </w:tc>
        <w:tc>
          <w:tcPr>
            <w:tcW w:w="2564" w:type="dxa"/>
            <w:vAlign w:val="bottom"/>
          </w:tcPr>
          <w:p w14:paraId="410801FF" w14:textId="77777777" w:rsidR="009B366B" w:rsidRDefault="009B366B">
            <w:pPr>
              <w:pStyle w:val="xLedtext"/>
            </w:pPr>
          </w:p>
        </w:tc>
      </w:tr>
      <w:tr w:rsidR="009B366B" w14:paraId="4F19D9FC" w14:textId="77777777" w:rsidTr="009B366B">
        <w:trPr>
          <w:cantSplit/>
          <w:trHeight w:val="238"/>
        </w:trPr>
        <w:tc>
          <w:tcPr>
            <w:tcW w:w="5296" w:type="dxa"/>
            <w:gridSpan w:val="2"/>
            <w:vMerge/>
          </w:tcPr>
          <w:p w14:paraId="491FE6D6" w14:textId="77777777" w:rsidR="009B366B" w:rsidRDefault="009B366B">
            <w:pPr>
              <w:pStyle w:val="xAvsandare2"/>
            </w:pPr>
          </w:p>
        </w:tc>
        <w:tc>
          <w:tcPr>
            <w:tcW w:w="1721" w:type="dxa"/>
            <w:vAlign w:val="center"/>
          </w:tcPr>
          <w:p w14:paraId="67E77562" w14:textId="2D7C7546" w:rsidR="009B366B" w:rsidRDefault="009B366B" w:rsidP="00850D2A">
            <w:pPr>
              <w:pStyle w:val="xDatum1"/>
            </w:pPr>
            <w:r>
              <w:t>20</w:t>
            </w:r>
            <w:r w:rsidR="00E20E76">
              <w:t>2</w:t>
            </w:r>
            <w:r w:rsidR="00D54153">
              <w:t>6</w:t>
            </w:r>
            <w:r>
              <w:t>-</w:t>
            </w:r>
            <w:r w:rsidR="00D54153">
              <w:t>02</w:t>
            </w:r>
            <w:r>
              <w:t>-</w:t>
            </w:r>
            <w:r w:rsidR="00D54153">
              <w:t>26</w:t>
            </w:r>
          </w:p>
        </w:tc>
        <w:tc>
          <w:tcPr>
            <w:tcW w:w="2564" w:type="dxa"/>
            <w:vAlign w:val="center"/>
          </w:tcPr>
          <w:p w14:paraId="358F220B" w14:textId="77777777" w:rsidR="009B366B" w:rsidRDefault="009B366B">
            <w:pPr>
              <w:pStyle w:val="xBeteckning1"/>
            </w:pPr>
          </w:p>
        </w:tc>
      </w:tr>
      <w:tr w:rsidR="00850D2A" w14:paraId="5E15EF25" w14:textId="77777777" w:rsidTr="009B366B">
        <w:trPr>
          <w:cantSplit/>
          <w:trHeight w:val="238"/>
        </w:trPr>
        <w:tc>
          <w:tcPr>
            <w:tcW w:w="5296" w:type="dxa"/>
            <w:gridSpan w:val="2"/>
          </w:tcPr>
          <w:p w14:paraId="2DCC7828" w14:textId="77777777" w:rsidR="00850D2A" w:rsidRDefault="00850D2A">
            <w:pPr>
              <w:pStyle w:val="xLedtext"/>
            </w:pPr>
          </w:p>
        </w:tc>
        <w:tc>
          <w:tcPr>
            <w:tcW w:w="1721" w:type="dxa"/>
            <w:vAlign w:val="bottom"/>
          </w:tcPr>
          <w:p w14:paraId="182A67AE" w14:textId="77777777" w:rsidR="00850D2A" w:rsidRDefault="00850D2A">
            <w:pPr>
              <w:pStyle w:val="xLedtext"/>
            </w:pPr>
          </w:p>
        </w:tc>
        <w:tc>
          <w:tcPr>
            <w:tcW w:w="2564" w:type="dxa"/>
            <w:vAlign w:val="bottom"/>
          </w:tcPr>
          <w:p w14:paraId="2DD84D30" w14:textId="77777777" w:rsidR="00850D2A" w:rsidRDefault="00850D2A">
            <w:pPr>
              <w:pStyle w:val="xLedtext"/>
            </w:pPr>
          </w:p>
        </w:tc>
      </w:tr>
      <w:tr w:rsidR="00850D2A" w14:paraId="53391F9B" w14:textId="77777777" w:rsidTr="009B366B">
        <w:trPr>
          <w:cantSplit/>
          <w:trHeight w:val="238"/>
        </w:trPr>
        <w:tc>
          <w:tcPr>
            <w:tcW w:w="5296" w:type="dxa"/>
            <w:gridSpan w:val="2"/>
            <w:tcBorders>
              <w:bottom w:val="single" w:sz="4" w:space="0" w:color="auto"/>
            </w:tcBorders>
          </w:tcPr>
          <w:p w14:paraId="0A844DF0" w14:textId="77777777" w:rsidR="00850D2A" w:rsidRDefault="00850D2A">
            <w:pPr>
              <w:pStyle w:val="xAvsandare3"/>
            </w:pP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10AEAE75" w14:textId="77777777" w:rsidR="00850D2A" w:rsidRDefault="00850D2A">
            <w:pPr>
              <w:pStyle w:val="xDatum2"/>
            </w:pPr>
          </w:p>
        </w:tc>
        <w:tc>
          <w:tcPr>
            <w:tcW w:w="2564" w:type="dxa"/>
            <w:tcBorders>
              <w:bottom w:val="single" w:sz="4" w:space="0" w:color="auto"/>
            </w:tcBorders>
            <w:vAlign w:val="center"/>
          </w:tcPr>
          <w:p w14:paraId="18676FCF" w14:textId="77777777" w:rsidR="00850D2A" w:rsidRDefault="00850D2A">
            <w:pPr>
              <w:pStyle w:val="xBeteckning2"/>
            </w:pPr>
          </w:p>
        </w:tc>
      </w:tr>
      <w:tr w:rsidR="000E14E2" w14:paraId="6CD93A3D" w14:textId="77777777" w:rsidTr="009B366B">
        <w:trPr>
          <w:cantSplit/>
          <w:trHeight w:val="238"/>
        </w:trPr>
        <w:tc>
          <w:tcPr>
            <w:tcW w:w="858" w:type="dxa"/>
            <w:tcBorders>
              <w:top w:val="single" w:sz="4" w:space="0" w:color="auto"/>
            </w:tcBorders>
            <w:vAlign w:val="bottom"/>
          </w:tcPr>
          <w:p w14:paraId="517E5B1E" w14:textId="77777777" w:rsidR="000E14E2" w:rsidRDefault="000E14E2">
            <w:pPr>
              <w:pStyle w:val="xLedtext"/>
            </w:pPr>
          </w:p>
        </w:tc>
        <w:tc>
          <w:tcPr>
            <w:tcW w:w="4438" w:type="dxa"/>
            <w:tcBorders>
              <w:top w:val="single" w:sz="4" w:space="0" w:color="auto"/>
            </w:tcBorders>
            <w:vAlign w:val="bottom"/>
          </w:tcPr>
          <w:p w14:paraId="777A779F" w14:textId="77777777" w:rsidR="000E14E2" w:rsidRDefault="000E14E2">
            <w:pPr>
              <w:pStyle w:val="xLedtext"/>
            </w:pPr>
          </w:p>
        </w:tc>
        <w:tc>
          <w:tcPr>
            <w:tcW w:w="4285" w:type="dxa"/>
            <w:gridSpan w:val="2"/>
            <w:tcBorders>
              <w:top w:val="single" w:sz="4" w:space="0" w:color="auto"/>
            </w:tcBorders>
            <w:vAlign w:val="bottom"/>
          </w:tcPr>
          <w:p w14:paraId="304BF3EB" w14:textId="77777777" w:rsidR="000E14E2" w:rsidRDefault="000E14E2">
            <w:pPr>
              <w:pStyle w:val="xLedtext"/>
            </w:pPr>
          </w:p>
        </w:tc>
      </w:tr>
      <w:tr w:rsidR="000E14E2" w14:paraId="233F5CF8" w14:textId="77777777" w:rsidTr="009B366B">
        <w:trPr>
          <w:cantSplit/>
          <w:trHeight w:val="238"/>
        </w:trPr>
        <w:tc>
          <w:tcPr>
            <w:tcW w:w="858" w:type="dxa"/>
          </w:tcPr>
          <w:p w14:paraId="649C1504" w14:textId="77777777" w:rsidR="000E14E2" w:rsidRDefault="000E14E2">
            <w:pPr>
              <w:pStyle w:val="xCelltext"/>
            </w:pPr>
          </w:p>
        </w:tc>
        <w:tc>
          <w:tcPr>
            <w:tcW w:w="4438" w:type="dxa"/>
            <w:vMerge w:val="restart"/>
          </w:tcPr>
          <w:p w14:paraId="52DF3928" w14:textId="77777777" w:rsidR="000E14E2" w:rsidRDefault="000E14E2">
            <w:pPr>
              <w:pStyle w:val="xMottagare1"/>
            </w:pPr>
            <w:r>
              <w:t>Till Ålands lagting</w:t>
            </w:r>
          </w:p>
        </w:tc>
        <w:tc>
          <w:tcPr>
            <w:tcW w:w="4285" w:type="dxa"/>
            <w:gridSpan w:val="2"/>
            <w:vMerge w:val="restart"/>
          </w:tcPr>
          <w:p w14:paraId="58A0934A" w14:textId="77777777" w:rsidR="000E14E2" w:rsidRDefault="000E14E2">
            <w:pPr>
              <w:pStyle w:val="xMottagare1"/>
              <w:tabs>
                <w:tab w:val="left" w:pos="2349"/>
              </w:tabs>
            </w:pPr>
          </w:p>
        </w:tc>
      </w:tr>
      <w:tr w:rsidR="000E14E2" w14:paraId="5EF13FB6" w14:textId="77777777" w:rsidTr="009B366B">
        <w:trPr>
          <w:cantSplit/>
          <w:trHeight w:val="238"/>
        </w:trPr>
        <w:tc>
          <w:tcPr>
            <w:tcW w:w="858" w:type="dxa"/>
          </w:tcPr>
          <w:p w14:paraId="50DE5CD3" w14:textId="77777777" w:rsidR="000E14E2" w:rsidRDefault="000E14E2">
            <w:pPr>
              <w:pStyle w:val="xCelltext"/>
            </w:pPr>
          </w:p>
        </w:tc>
        <w:tc>
          <w:tcPr>
            <w:tcW w:w="4438" w:type="dxa"/>
            <w:vMerge/>
            <w:vAlign w:val="center"/>
          </w:tcPr>
          <w:p w14:paraId="7D9BF679" w14:textId="77777777" w:rsidR="000E14E2" w:rsidRDefault="000E14E2">
            <w:pPr>
              <w:pStyle w:val="xCelltext"/>
            </w:pPr>
          </w:p>
        </w:tc>
        <w:tc>
          <w:tcPr>
            <w:tcW w:w="4285" w:type="dxa"/>
            <w:gridSpan w:val="2"/>
            <w:vMerge/>
            <w:vAlign w:val="center"/>
          </w:tcPr>
          <w:p w14:paraId="634B6868" w14:textId="77777777" w:rsidR="000E14E2" w:rsidRDefault="000E14E2">
            <w:pPr>
              <w:pStyle w:val="xCelltext"/>
            </w:pPr>
          </w:p>
        </w:tc>
      </w:tr>
      <w:tr w:rsidR="000E14E2" w14:paraId="27DE8C5C" w14:textId="77777777" w:rsidTr="009B366B">
        <w:trPr>
          <w:cantSplit/>
          <w:trHeight w:val="238"/>
        </w:trPr>
        <w:tc>
          <w:tcPr>
            <w:tcW w:w="858" w:type="dxa"/>
          </w:tcPr>
          <w:p w14:paraId="68261277" w14:textId="77777777" w:rsidR="000E14E2" w:rsidRDefault="000E14E2">
            <w:pPr>
              <w:pStyle w:val="xCelltext"/>
            </w:pPr>
          </w:p>
        </w:tc>
        <w:tc>
          <w:tcPr>
            <w:tcW w:w="4438" w:type="dxa"/>
            <w:vMerge/>
            <w:vAlign w:val="center"/>
          </w:tcPr>
          <w:p w14:paraId="179F47E8" w14:textId="77777777" w:rsidR="000E14E2" w:rsidRDefault="000E14E2">
            <w:pPr>
              <w:pStyle w:val="xCelltext"/>
            </w:pPr>
          </w:p>
        </w:tc>
        <w:tc>
          <w:tcPr>
            <w:tcW w:w="4285" w:type="dxa"/>
            <w:gridSpan w:val="2"/>
            <w:vMerge/>
            <w:vAlign w:val="center"/>
          </w:tcPr>
          <w:p w14:paraId="54965F9A" w14:textId="77777777" w:rsidR="000E14E2" w:rsidRDefault="000E14E2">
            <w:pPr>
              <w:pStyle w:val="xCelltext"/>
            </w:pPr>
          </w:p>
        </w:tc>
      </w:tr>
      <w:tr w:rsidR="000E14E2" w14:paraId="0924D997" w14:textId="77777777" w:rsidTr="009B366B">
        <w:trPr>
          <w:cantSplit/>
          <w:trHeight w:val="238"/>
        </w:trPr>
        <w:tc>
          <w:tcPr>
            <w:tcW w:w="858" w:type="dxa"/>
          </w:tcPr>
          <w:p w14:paraId="1FBB711A" w14:textId="77777777" w:rsidR="000E14E2" w:rsidRDefault="000E14E2">
            <w:pPr>
              <w:pStyle w:val="xCelltext"/>
            </w:pPr>
          </w:p>
        </w:tc>
        <w:tc>
          <w:tcPr>
            <w:tcW w:w="4438" w:type="dxa"/>
            <w:vMerge/>
            <w:vAlign w:val="center"/>
          </w:tcPr>
          <w:p w14:paraId="74EEB774" w14:textId="77777777" w:rsidR="000E14E2" w:rsidRDefault="000E14E2">
            <w:pPr>
              <w:pStyle w:val="xCelltext"/>
            </w:pPr>
          </w:p>
        </w:tc>
        <w:tc>
          <w:tcPr>
            <w:tcW w:w="4285" w:type="dxa"/>
            <w:gridSpan w:val="2"/>
            <w:vMerge/>
            <w:vAlign w:val="center"/>
          </w:tcPr>
          <w:p w14:paraId="0500C226" w14:textId="77777777" w:rsidR="000E14E2" w:rsidRDefault="000E14E2">
            <w:pPr>
              <w:pStyle w:val="xCelltext"/>
            </w:pPr>
          </w:p>
        </w:tc>
      </w:tr>
      <w:tr w:rsidR="000E14E2" w14:paraId="4284A070" w14:textId="77777777" w:rsidTr="009B366B">
        <w:trPr>
          <w:cantSplit/>
          <w:trHeight w:val="238"/>
        </w:trPr>
        <w:tc>
          <w:tcPr>
            <w:tcW w:w="858" w:type="dxa"/>
          </w:tcPr>
          <w:p w14:paraId="65BC28A8" w14:textId="77777777" w:rsidR="000E14E2" w:rsidRDefault="000E14E2">
            <w:pPr>
              <w:pStyle w:val="xCelltext"/>
            </w:pPr>
          </w:p>
        </w:tc>
        <w:tc>
          <w:tcPr>
            <w:tcW w:w="4438" w:type="dxa"/>
            <w:vMerge/>
            <w:vAlign w:val="center"/>
          </w:tcPr>
          <w:p w14:paraId="7E7094B6" w14:textId="77777777" w:rsidR="000E14E2" w:rsidRDefault="000E14E2">
            <w:pPr>
              <w:pStyle w:val="xCelltext"/>
            </w:pPr>
          </w:p>
        </w:tc>
        <w:tc>
          <w:tcPr>
            <w:tcW w:w="4285" w:type="dxa"/>
            <w:gridSpan w:val="2"/>
            <w:vMerge/>
            <w:vAlign w:val="center"/>
          </w:tcPr>
          <w:p w14:paraId="40060899" w14:textId="77777777" w:rsidR="000E14E2" w:rsidRDefault="000E14E2">
            <w:pPr>
              <w:pStyle w:val="xCelltext"/>
            </w:pPr>
          </w:p>
        </w:tc>
      </w:tr>
    </w:tbl>
    <w:p w14:paraId="750BADC5" w14:textId="77777777" w:rsidR="000E14E2" w:rsidRDefault="000E14E2">
      <w:pPr>
        <w:rPr>
          <w:b/>
          <w:bCs/>
        </w:rPr>
        <w:sectPr w:rsidR="000E14E2">
          <w:footerReference w:type="even" r:id="rId9"/>
          <w:pgSz w:w="11906" w:h="16838" w:code="9"/>
          <w:pgMar w:top="567" w:right="1134" w:bottom="1134" w:left="1191" w:header="624" w:footer="851" w:gutter="0"/>
          <w:cols w:space="708"/>
          <w:docGrid w:linePitch="360"/>
        </w:sectPr>
      </w:pPr>
    </w:p>
    <w:p w14:paraId="5C164A89" w14:textId="77777777" w:rsidR="00711FC2" w:rsidRDefault="00363052" w:rsidP="00711FC2">
      <w:pPr>
        <w:pStyle w:val="ArendeOverRubrik"/>
      </w:pPr>
      <w:r>
        <w:t xml:space="preserve">Landskapsregeringens </w:t>
      </w:r>
      <w:r w:rsidR="00711FC2">
        <w:t>yttrande</w:t>
      </w:r>
    </w:p>
    <w:p w14:paraId="5E36603B" w14:textId="5307BB47" w:rsidR="00711FC2" w:rsidRDefault="005C5CBA" w:rsidP="00711FC2">
      <w:pPr>
        <w:pStyle w:val="ArendeRubrik"/>
      </w:pPr>
      <w:r>
        <w:t xml:space="preserve">Över </w:t>
      </w:r>
      <w:r w:rsidRPr="005C5CBA">
        <w:t xml:space="preserve">republikens presidents framställning till Ålands lagting </w:t>
      </w:r>
      <w:bookmarkStart w:id="0" w:name="_Hlk136351869"/>
      <w:r w:rsidR="004E1543" w:rsidRPr="004E1543">
        <w:t xml:space="preserve">om godkännande och sättande i kraft av </w:t>
      </w:r>
      <w:r w:rsidR="00D54153">
        <w:t>lagen om överenskommelsen</w:t>
      </w:r>
      <w:r w:rsidR="004E1543" w:rsidRPr="004E1543">
        <w:t xml:space="preserve"> </w:t>
      </w:r>
      <w:r w:rsidR="00D54153">
        <w:t>med Norge</w:t>
      </w:r>
      <w:r w:rsidR="004E1543" w:rsidRPr="004E1543">
        <w:t xml:space="preserve"> om internationell taxitrafik på väg </w:t>
      </w:r>
    </w:p>
    <w:bookmarkEnd w:id="0"/>
    <w:p w14:paraId="671697F0" w14:textId="0D11E479" w:rsidR="00711FC2" w:rsidRPr="000379C1" w:rsidRDefault="00711FC2" w:rsidP="00711FC2">
      <w:pPr>
        <w:pStyle w:val="ArendeUnderRubrik"/>
      </w:pPr>
      <w:r w:rsidRPr="00AC4B07">
        <w:t xml:space="preserve">Republikens presidents framställning nr </w:t>
      </w:r>
      <w:r w:rsidR="00D54153">
        <w:t>2</w:t>
      </w:r>
      <w:r w:rsidRPr="000379C1">
        <w:t>/</w:t>
      </w:r>
      <w:proofErr w:type="gramStart"/>
      <w:r w:rsidRPr="000379C1">
        <w:t>20</w:t>
      </w:r>
      <w:r w:rsidR="002E5308" w:rsidRPr="000379C1">
        <w:t>2</w:t>
      </w:r>
      <w:r w:rsidR="00D54153">
        <w:t>5</w:t>
      </w:r>
      <w:r w:rsidRPr="000379C1">
        <w:t>-20</w:t>
      </w:r>
      <w:r w:rsidR="002E5308" w:rsidRPr="000379C1">
        <w:t>2</w:t>
      </w:r>
      <w:r w:rsidR="00D54153">
        <w:t>6</w:t>
      </w:r>
      <w:proofErr w:type="gramEnd"/>
    </w:p>
    <w:p w14:paraId="0F111D7C" w14:textId="77777777" w:rsidR="00363052" w:rsidRDefault="00363052" w:rsidP="00304390">
      <w:pPr>
        <w:pStyle w:val="RubrikA"/>
      </w:pPr>
    </w:p>
    <w:p w14:paraId="1EA4E5D5" w14:textId="6006A32A" w:rsidR="000E14E2" w:rsidRDefault="005C5CBA" w:rsidP="00304390">
      <w:pPr>
        <w:pStyle w:val="RubrikA"/>
      </w:pPr>
      <w:r>
        <w:t>Bakgrund</w:t>
      </w:r>
    </w:p>
    <w:p w14:paraId="3711D04E" w14:textId="77777777" w:rsidR="00850D2A" w:rsidRDefault="00850D2A" w:rsidP="00850D2A">
      <w:pPr>
        <w:pStyle w:val="Rubrikmellanrum"/>
      </w:pPr>
    </w:p>
    <w:p w14:paraId="148C5FBC" w14:textId="77777777" w:rsidR="00D029A4" w:rsidRDefault="00D029A4" w:rsidP="00D029A4">
      <w:pPr>
        <w:pStyle w:val="ANormal"/>
      </w:pPr>
    </w:p>
    <w:p w14:paraId="68417E1F" w14:textId="4FE9CE7A" w:rsidR="00D029A4" w:rsidRDefault="00D029A4" w:rsidP="00D029A4">
      <w:pPr>
        <w:pStyle w:val="ANormal"/>
      </w:pPr>
      <w:r>
        <w:t xml:space="preserve">Ålands lagting har den 2.12.2026 begärt in ett utlåtande om republikens presidents framställning till lagtinget om godkännande och sättande i kraft av lagen om överenskommelsen med Norge om internationell taxitrafik på väg. </w:t>
      </w:r>
    </w:p>
    <w:p w14:paraId="33904866" w14:textId="77777777" w:rsidR="00D029A4" w:rsidRDefault="00D029A4" w:rsidP="00D029A4">
      <w:pPr>
        <w:pStyle w:val="ANormal"/>
      </w:pPr>
    </w:p>
    <w:p w14:paraId="7AC60C11" w14:textId="4136426D" w:rsidR="005C5CBA" w:rsidRDefault="00D029A4" w:rsidP="00D029A4">
      <w:pPr>
        <w:pStyle w:val="ANormal"/>
      </w:pPr>
      <w:r>
        <w:t xml:space="preserve">Landskapsregeringen har yttrat sig gällande och Ålands lagting har bi-fallit motsvarande överenskommelser mellan Finland Sverige om inter-nationell taxitrafik (se </w:t>
      </w:r>
      <w:proofErr w:type="gramStart"/>
      <w:r>
        <w:t>bl.a.</w:t>
      </w:r>
      <w:proofErr w:type="gramEnd"/>
      <w:r>
        <w:t xml:space="preserve"> republikens presidents framställning nr 6/</w:t>
      </w:r>
      <w:proofErr w:type="gramStart"/>
      <w:r>
        <w:t>2022-2023</w:t>
      </w:r>
      <w:proofErr w:type="gramEnd"/>
      <w:r>
        <w:t xml:space="preserve">).  </w:t>
      </w:r>
    </w:p>
    <w:p w14:paraId="43FCA74A" w14:textId="77777777" w:rsidR="00D029A4" w:rsidRDefault="00D029A4" w:rsidP="00D029A4">
      <w:pPr>
        <w:pStyle w:val="ANormal"/>
      </w:pPr>
    </w:p>
    <w:p w14:paraId="348453DB" w14:textId="77777777" w:rsidR="005C5CBA" w:rsidRDefault="005C5CBA" w:rsidP="005C5CBA">
      <w:pPr>
        <w:pStyle w:val="RubrikA"/>
      </w:pPr>
      <w:r>
        <w:t>Behörighetsfördelning</w:t>
      </w:r>
    </w:p>
    <w:p w14:paraId="588AB951" w14:textId="76A35B8D" w:rsidR="005C5CBA" w:rsidRDefault="005C5CBA" w:rsidP="00850D2A">
      <w:pPr>
        <w:pStyle w:val="ANormal"/>
      </w:pPr>
      <w:r>
        <w:br/>
      </w:r>
      <w:r w:rsidR="00E14994" w:rsidRPr="00E14994">
        <w:t>Enligt 18 § 21 och 22 punkten självstyrelselagen (</w:t>
      </w:r>
      <w:r w:rsidR="00C82B2C">
        <w:t>FFS 1144/1991</w:t>
      </w:r>
      <w:r w:rsidR="00E14994" w:rsidRPr="00E14994">
        <w:t xml:space="preserve">) för Åland har landskapet lagstiftningsbehörighet vad gäller vägtrafik och näringsverksamhet. </w:t>
      </w:r>
    </w:p>
    <w:p w14:paraId="4DA52BC6" w14:textId="77777777" w:rsidR="00222F77" w:rsidRDefault="00222F77" w:rsidP="00850D2A">
      <w:pPr>
        <w:pStyle w:val="ANormal"/>
      </w:pPr>
    </w:p>
    <w:p w14:paraId="7A6D7549" w14:textId="33B407EF" w:rsidR="007F0832" w:rsidRDefault="00E3531A" w:rsidP="003420E3">
      <w:pPr>
        <w:pStyle w:val="RubrikA"/>
      </w:pPr>
      <w:r>
        <w:t>Framställningens</w:t>
      </w:r>
      <w:r w:rsidR="00E016CB">
        <w:t xml:space="preserve"> innehåll</w:t>
      </w:r>
      <w:r w:rsidR="005975AF">
        <w:t xml:space="preserve"> och konsekvenser </w:t>
      </w:r>
    </w:p>
    <w:p w14:paraId="1EF5DF1C" w14:textId="24DACCEB" w:rsidR="003420E3" w:rsidRDefault="003420E3" w:rsidP="003420E3">
      <w:pPr>
        <w:pStyle w:val="Rubrikmellanrum"/>
      </w:pPr>
    </w:p>
    <w:p w14:paraId="358DC2B2" w14:textId="6156D69D" w:rsidR="00D029A4" w:rsidRDefault="00D029A4" w:rsidP="00D029A4">
      <w:pPr>
        <w:pStyle w:val="ANormal"/>
      </w:pPr>
      <w:r>
        <w:t xml:space="preserve">Syftet med överenskommelsen med Norge om internationell taxitrafik på väg är att utveckla de nordligaste gränsområdena i Finland och Norge, slopa gränshinder samt utveckla företagsverksamheten, sysselsättningen, turismen, och lokalbefolkningens välbefinnande i gränsområdena genom att legalisera den internationella taxitrafik som redan bedrivs i området. I och med denna överenskommelse ska taxitrafik mellan länderna vara tillåten i enlighet med bestämmelserna i överenskommelsen. </w:t>
      </w:r>
    </w:p>
    <w:p w14:paraId="45357115" w14:textId="77777777" w:rsidR="00D029A4" w:rsidRDefault="00D029A4" w:rsidP="00D029A4">
      <w:pPr>
        <w:pStyle w:val="ANormal"/>
      </w:pPr>
    </w:p>
    <w:p w14:paraId="6C221421" w14:textId="546C3924" w:rsidR="005975AF" w:rsidRDefault="00D029A4" w:rsidP="00D029A4">
      <w:pPr>
        <w:pStyle w:val="ANormal"/>
      </w:pPr>
      <w:r>
        <w:t>I propositionen ingår ett förslag till lag om överenskommelsen med Norge om internationell taxitrafik på väg. Den föreslagna lagen innehåller bestämmelser om de påföljder som överenskommelsen förutsätter och de viktigaste skyldigheterna i fråga om bedrivande av trafik som gäller finländska innehavare av tillstånd som berättigar till att bedriva taxitrafik.</w:t>
      </w:r>
    </w:p>
    <w:p w14:paraId="211B2395" w14:textId="77777777" w:rsidR="00DD3B4F" w:rsidRDefault="00DD3B4F" w:rsidP="00850D2A">
      <w:pPr>
        <w:pStyle w:val="ANormal"/>
      </w:pPr>
    </w:p>
    <w:p w14:paraId="322AF2DE" w14:textId="4D7D48EC" w:rsidR="005C5CBA" w:rsidRDefault="005C5CBA" w:rsidP="005C5CBA">
      <w:pPr>
        <w:pStyle w:val="RubrikA"/>
      </w:pPr>
      <w:r>
        <w:t>Ställningstagande</w:t>
      </w:r>
    </w:p>
    <w:p w14:paraId="60038EA4" w14:textId="77777777" w:rsidR="0099710F" w:rsidRDefault="0099710F" w:rsidP="0099710F">
      <w:pPr>
        <w:pStyle w:val="Rubrikmellanrum"/>
      </w:pPr>
    </w:p>
    <w:p w14:paraId="6F500534" w14:textId="7B81E937" w:rsidR="0099710F" w:rsidRPr="0099710F" w:rsidRDefault="0099710F" w:rsidP="0099710F">
      <w:pPr>
        <w:pStyle w:val="ANormal"/>
      </w:pPr>
      <w:r>
        <w:t xml:space="preserve">Ålands landskapsregering ser positivt på att byråkrati samt gränshinder minskas för näringsidkare. </w:t>
      </w:r>
    </w:p>
    <w:p w14:paraId="7C4FDCD9" w14:textId="77777777" w:rsidR="0099710F" w:rsidRPr="0099710F" w:rsidRDefault="0099710F" w:rsidP="0099710F">
      <w:pPr>
        <w:pStyle w:val="ANormal"/>
      </w:pPr>
    </w:p>
    <w:p w14:paraId="5A637706" w14:textId="107524CA" w:rsidR="005C5CBA" w:rsidRDefault="00DD3B4F" w:rsidP="00850D2A">
      <w:pPr>
        <w:pStyle w:val="ANormal"/>
      </w:pPr>
      <w:r>
        <w:t>Ålands landskapsregering konstaterar att inga hinder föreligger mot att bifalla att överenskommelsen träder i kraft på Åland.</w:t>
      </w:r>
    </w:p>
    <w:p w14:paraId="5B057A62" w14:textId="77777777" w:rsidR="0068054C" w:rsidRDefault="0068054C" w:rsidP="005C5CBA">
      <w:pPr>
        <w:pStyle w:val="ANormal"/>
      </w:pPr>
    </w:p>
    <w:p w14:paraId="14296056" w14:textId="77777777" w:rsidR="0068054C" w:rsidRDefault="0068054C" w:rsidP="005C5CBA">
      <w:pPr>
        <w:pStyle w:val="ANormal"/>
      </w:pPr>
    </w:p>
    <w:p w14:paraId="592529B4" w14:textId="77777777" w:rsidR="000E14E2" w:rsidRDefault="000E14E2">
      <w:pPr>
        <w:pStyle w:val="ANormal"/>
      </w:pPr>
    </w:p>
    <w:tbl>
      <w:tblPr>
        <w:tblW w:w="793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4"/>
        <w:gridCol w:w="3477"/>
      </w:tblGrid>
      <w:tr w:rsidR="000E14E2" w14:paraId="68B8A56D" w14:textId="77777777">
        <w:trPr>
          <w:cantSplit/>
        </w:trPr>
        <w:tc>
          <w:tcPr>
            <w:tcW w:w="7931" w:type="dxa"/>
            <w:gridSpan w:val="2"/>
          </w:tcPr>
          <w:p w14:paraId="01BDC845" w14:textId="77777777" w:rsidR="000E14E2" w:rsidRDefault="000E14E2">
            <w:pPr>
              <w:pStyle w:val="ANormal"/>
              <w:keepNext/>
            </w:pPr>
            <w:r>
              <w:t xml:space="preserve">Mariehamn den </w:t>
            </w:r>
          </w:p>
        </w:tc>
      </w:tr>
      <w:tr w:rsidR="000E14E2" w14:paraId="7B9ABE8A" w14:textId="77777777">
        <w:tc>
          <w:tcPr>
            <w:tcW w:w="4454" w:type="dxa"/>
            <w:vAlign w:val="bottom"/>
          </w:tcPr>
          <w:p w14:paraId="0EAF46CE" w14:textId="77777777" w:rsidR="000E14E2" w:rsidRDefault="000E14E2">
            <w:pPr>
              <w:pStyle w:val="ANormal"/>
              <w:keepNext/>
            </w:pPr>
          </w:p>
          <w:p w14:paraId="753C0F25" w14:textId="77777777" w:rsidR="000E14E2" w:rsidRDefault="000E14E2">
            <w:pPr>
              <w:pStyle w:val="ANormal"/>
              <w:keepNext/>
            </w:pPr>
          </w:p>
          <w:p w14:paraId="05644908" w14:textId="77777777" w:rsidR="00036C31" w:rsidRDefault="00036C31">
            <w:pPr>
              <w:pStyle w:val="ANormal"/>
              <w:keepNext/>
            </w:pPr>
          </w:p>
          <w:p w14:paraId="1C1DF521" w14:textId="77777777" w:rsidR="000E14E2" w:rsidRPr="00711FC2" w:rsidRDefault="000E14E2" w:rsidP="00711FC2">
            <w:pPr>
              <w:pStyle w:val="ANormal"/>
              <w:keepNext/>
            </w:pPr>
            <w:proofErr w:type="spellStart"/>
            <w:r w:rsidRPr="00711FC2">
              <w:t>Lantråd</w:t>
            </w:r>
            <w:proofErr w:type="spellEnd"/>
          </w:p>
        </w:tc>
        <w:tc>
          <w:tcPr>
            <w:tcW w:w="3477" w:type="dxa"/>
            <w:vAlign w:val="bottom"/>
          </w:tcPr>
          <w:p w14:paraId="4451C20A" w14:textId="77777777" w:rsidR="000E14E2" w:rsidRDefault="000E14E2">
            <w:pPr>
              <w:pStyle w:val="ANormal"/>
              <w:keepNext/>
            </w:pPr>
          </w:p>
          <w:p w14:paraId="0F8DC550" w14:textId="77777777" w:rsidR="000E14E2" w:rsidRDefault="000E14E2">
            <w:pPr>
              <w:pStyle w:val="ANormal"/>
              <w:keepNext/>
            </w:pPr>
          </w:p>
          <w:p w14:paraId="4CD75312" w14:textId="050B99FA" w:rsidR="000E14E2" w:rsidRDefault="00D029A4">
            <w:pPr>
              <w:pStyle w:val="ANormal"/>
              <w:keepNext/>
            </w:pPr>
            <w:r>
              <w:t>Katrin Sjögren</w:t>
            </w:r>
          </w:p>
        </w:tc>
      </w:tr>
      <w:tr w:rsidR="000E14E2" w14:paraId="2059F982" w14:textId="77777777">
        <w:tc>
          <w:tcPr>
            <w:tcW w:w="4454" w:type="dxa"/>
            <w:vAlign w:val="bottom"/>
          </w:tcPr>
          <w:p w14:paraId="7A8CAEA3" w14:textId="77777777" w:rsidR="000E14E2" w:rsidRDefault="000E14E2">
            <w:pPr>
              <w:pStyle w:val="ANormal"/>
              <w:keepNext/>
            </w:pPr>
          </w:p>
          <w:p w14:paraId="0214A2D2" w14:textId="77777777" w:rsidR="000E14E2" w:rsidRDefault="000E14E2">
            <w:pPr>
              <w:pStyle w:val="ANormal"/>
              <w:keepNext/>
            </w:pPr>
          </w:p>
          <w:p w14:paraId="3DB1ABF8" w14:textId="77777777" w:rsidR="00036C31" w:rsidRDefault="00036C31">
            <w:pPr>
              <w:pStyle w:val="ANormal"/>
              <w:keepNext/>
            </w:pPr>
          </w:p>
          <w:p w14:paraId="6CB712A6" w14:textId="5F9B7C5A" w:rsidR="000E14E2" w:rsidRDefault="00D80C1D">
            <w:pPr>
              <w:pStyle w:val="ANormal"/>
              <w:keepNext/>
            </w:pPr>
            <w:r>
              <w:t>M</w:t>
            </w:r>
            <w:r w:rsidR="00711FC2">
              <w:t>inister</w:t>
            </w:r>
          </w:p>
        </w:tc>
        <w:tc>
          <w:tcPr>
            <w:tcW w:w="3477" w:type="dxa"/>
            <w:vAlign w:val="bottom"/>
          </w:tcPr>
          <w:p w14:paraId="46536BA2" w14:textId="77777777" w:rsidR="000E14E2" w:rsidRDefault="000E14E2">
            <w:pPr>
              <w:pStyle w:val="ANormal"/>
              <w:keepNext/>
            </w:pPr>
          </w:p>
          <w:p w14:paraId="0955040A" w14:textId="77777777" w:rsidR="000E14E2" w:rsidRDefault="000E14E2">
            <w:pPr>
              <w:pStyle w:val="ANormal"/>
              <w:keepNext/>
            </w:pPr>
          </w:p>
          <w:p w14:paraId="1D88B379" w14:textId="00E676A1" w:rsidR="000E14E2" w:rsidRDefault="00D029A4">
            <w:pPr>
              <w:pStyle w:val="ANormal"/>
              <w:keepNext/>
            </w:pPr>
            <w:r>
              <w:t>Camilla Gunell</w:t>
            </w:r>
          </w:p>
        </w:tc>
      </w:tr>
    </w:tbl>
    <w:p w14:paraId="36C5ADD2" w14:textId="77777777" w:rsidR="000E14E2" w:rsidRDefault="000E14E2">
      <w:pPr>
        <w:pStyle w:val="ANormal"/>
      </w:pPr>
    </w:p>
    <w:sectPr w:rsidR="000E14E2">
      <w:headerReference w:type="even" r:id="rId10"/>
      <w:headerReference w:type="default" r:id="rId11"/>
      <w:footerReference w:type="default" r:id="rId12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90DCD" w14:textId="77777777" w:rsidR="006E1855" w:rsidRDefault="006E1855">
      <w:r>
        <w:separator/>
      </w:r>
    </w:p>
  </w:endnote>
  <w:endnote w:type="continuationSeparator" w:id="0">
    <w:p w14:paraId="78254BEC" w14:textId="77777777" w:rsidR="006E1855" w:rsidRDefault="006E1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28A67" w14:textId="77777777" w:rsidR="000E14E2" w:rsidRDefault="000E14E2">
    <w:pPr>
      <w:pStyle w:val="Sidfot"/>
      <w:tabs>
        <w:tab w:val="clear" w:pos="81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3571E" w14:textId="77777777" w:rsidR="000E14E2" w:rsidRDefault="000E14E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29809" w14:textId="77777777" w:rsidR="006E1855" w:rsidRDefault="006E1855">
      <w:r>
        <w:separator/>
      </w:r>
    </w:p>
  </w:footnote>
  <w:footnote w:type="continuationSeparator" w:id="0">
    <w:p w14:paraId="2525CF13" w14:textId="77777777" w:rsidR="006E1855" w:rsidRDefault="006E1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0ED8D" w14:textId="77777777" w:rsidR="000E14E2" w:rsidRDefault="000E14E2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711FC2">
      <w:rPr>
        <w:rStyle w:val="Sidnummer"/>
        <w:noProof/>
      </w:rPr>
      <w:t>2</w:t>
    </w:r>
    <w:r>
      <w:rPr>
        <w:rStyle w:val="Sidnummer"/>
      </w:rPr>
      <w:fldChar w:fldCharType="end"/>
    </w:r>
  </w:p>
  <w:p w14:paraId="2DB5F6B1" w14:textId="77777777" w:rsidR="000E14E2" w:rsidRDefault="000E14E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7F84D" w14:textId="77777777" w:rsidR="000E14E2" w:rsidRDefault="000E14E2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F646810E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4DAD22B0"/>
    <w:multiLevelType w:val="multilevel"/>
    <w:tmpl w:val="FD0E8B5C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7E542AD"/>
    <w:multiLevelType w:val="hybridMultilevel"/>
    <w:tmpl w:val="35348B62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80F6B"/>
    <w:multiLevelType w:val="hybridMultilevel"/>
    <w:tmpl w:val="94B672B0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5C4CB1"/>
    <w:multiLevelType w:val="hybridMultilevel"/>
    <w:tmpl w:val="E990C7C8"/>
    <w:lvl w:ilvl="0" w:tplc="22186126">
      <w:start w:val="1"/>
      <w:numFmt w:val="bullet"/>
      <w:lvlRestart w:val="0"/>
      <w:pStyle w:val="Punktlista"/>
      <w:lvlText w:val="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00563051">
    <w:abstractNumId w:val="2"/>
  </w:num>
  <w:num w:numId="2" w16cid:durableId="959261688">
    <w:abstractNumId w:val="3"/>
  </w:num>
  <w:num w:numId="3" w16cid:durableId="1570730548">
    <w:abstractNumId w:val="4"/>
  </w:num>
  <w:num w:numId="4" w16cid:durableId="778911324">
    <w:abstractNumId w:val="0"/>
  </w:num>
  <w:num w:numId="5" w16cid:durableId="1518152248">
    <w:abstractNumId w:val="1"/>
  </w:num>
  <w:num w:numId="6" w16cid:durableId="269825501">
    <w:abstractNumId w:val="1"/>
  </w:num>
  <w:num w:numId="7" w16cid:durableId="1292399000">
    <w:abstractNumId w:val="1"/>
  </w:num>
  <w:num w:numId="8" w16cid:durableId="1811441263">
    <w:abstractNumId w:val="1"/>
  </w:num>
  <w:num w:numId="9" w16cid:durableId="1197740365">
    <w:abstractNumId w:val="1"/>
  </w:num>
  <w:num w:numId="10" w16cid:durableId="1769539035">
    <w:abstractNumId w:val="1"/>
  </w:num>
  <w:num w:numId="11" w16cid:durableId="669285657">
    <w:abstractNumId w:val="1"/>
  </w:num>
  <w:num w:numId="12" w16cid:durableId="1329674335">
    <w:abstractNumId w:val="1"/>
  </w:num>
  <w:num w:numId="13" w16cid:durableId="1804494865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mirrorMargins/>
  <w:proofState w:spelling="clean" w:grammar="clean"/>
  <w:attachedTemplate r:id="rId1"/>
  <w:defaultTabStop w:val="1304"/>
  <w:autoHyphenation/>
  <w:hyphenationZone w:val="142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CBA"/>
    <w:rsid w:val="00006A68"/>
    <w:rsid w:val="0002224F"/>
    <w:rsid w:val="00036C31"/>
    <w:rsid w:val="000379C1"/>
    <w:rsid w:val="000E14E2"/>
    <w:rsid w:val="00106F79"/>
    <w:rsid w:val="00182D11"/>
    <w:rsid w:val="001A3E58"/>
    <w:rsid w:val="001B2B7A"/>
    <w:rsid w:val="001C1A0F"/>
    <w:rsid w:val="001C2C84"/>
    <w:rsid w:val="001C6175"/>
    <w:rsid w:val="001E1AD6"/>
    <w:rsid w:val="001F6CDF"/>
    <w:rsid w:val="00217BB3"/>
    <w:rsid w:val="00222F77"/>
    <w:rsid w:val="002840DF"/>
    <w:rsid w:val="002A50E9"/>
    <w:rsid w:val="002E5308"/>
    <w:rsid w:val="00304390"/>
    <w:rsid w:val="00321030"/>
    <w:rsid w:val="003420E3"/>
    <w:rsid w:val="00344C72"/>
    <w:rsid w:val="00347203"/>
    <w:rsid w:val="00363052"/>
    <w:rsid w:val="003657F1"/>
    <w:rsid w:val="003B5934"/>
    <w:rsid w:val="003B7ED3"/>
    <w:rsid w:val="003E71BE"/>
    <w:rsid w:val="00454F41"/>
    <w:rsid w:val="004925F4"/>
    <w:rsid w:val="004B06F1"/>
    <w:rsid w:val="004B7E96"/>
    <w:rsid w:val="004E1543"/>
    <w:rsid w:val="004F4725"/>
    <w:rsid w:val="00525051"/>
    <w:rsid w:val="0056152E"/>
    <w:rsid w:val="00585D14"/>
    <w:rsid w:val="005975AF"/>
    <w:rsid w:val="005C0499"/>
    <w:rsid w:val="005C0918"/>
    <w:rsid w:val="005C5CBA"/>
    <w:rsid w:val="00647C18"/>
    <w:rsid w:val="0068054C"/>
    <w:rsid w:val="00697EF9"/>
    <w:rsid w:val="006B2E78"/>
    <w:rsid w:val="006E1855"/>
    <w:rsid w:val="006F1772"/>
    <w:rsid w:val="006F4626"/>
    <w:rsid w:val="00711FC2"/>
    <w:rsid w:val="00735451"/>
    <w:rsid w:val="00755281"/>
    <w:rsid w:val="007942F4"/>
    <w:rsid w:val="007F0832"/>
    <w:rsid w:val="007F2AF5"/>
    <w:rsid w:val="007F3701"/>
    <w:rsid w:val="00815E1B"/>
    <w:rsid w:val="0082075F"/>
    <w:rsid w:val="00821093"/>
    <w:rsid w:val="00827757"/>
    <w:rsid w:val="0083506F"/>
    <w:rsid w:val="00840EFF"/>
    <w:rsid w:val="00850D2A"/>
    <w:rsid w:val="0086143E"/>
    <w:rsid w:val="008A412E"/>
    <w:rsid w:val="008F511D"/>
    <w:rsid w:val="00902C49"/>
    <w:rsid w:val="009069E2"/>
    <w:rsid w:val="00915117"/>
    <w:rsid w:val="00943DC2"/>
    <w:rsid w:val="0095647F"/>
    <w:rsid w:val="0097407F"/>
    <w:rsid w:val="0099710F"/>
    <w:rsid w:val="009B366B"/>
    <w:rsid w:val="00A2516D"/>
    <w:rsid w:val="00A77928"/>
    <w:rsid w:val="00AC4B07"/>
    <w:rsid w:val="00BA229D"/>
    <w:rsid w:val="00BB70F3"/>
    <w:rsid w:val="00C82B2C"/>
    <w:rsid w:val="00C90082"/>
    <w:rsid w:val="00CA57AD"/>
    <w:rsid w:val="00CB6FBA"/>
    <w:rsid w:val="00D029A4"/>
    <w:rsid w:val="00D17355"/>
    <w:rsid w:val="00D54153"/>
    <w:rsid w:val="00D80C1D"/>
    <w:rsid w:val="00DB579E"/>
    <w:rsid w:val="00DD3B4F"/>
    <w:rsid w:val="00E016CB"/>
    <w:rsid w:val="00E107D5"/>
    <w:rsid w:val="00E14007"/>
    <w:rsid w:val="00E14994"/>
    <w:rsid w:val="00E20E76"/>
    <w:rsid w:val="00E30882"/>
    <w:rsid w:val="00E3531A"/>
    <w:rsid w:val="00E438B7"/>
    <w:rsid w:val="00E8241B"/>
    <w:rsid w:val="00E966CF"/>
    <w:rsid w:val="00EA1E6B"/>
    <w:rsid w:val="00EA490C"/>
    <w:rsid w:val="00F02B6C"/>
    <w:rsid w:val="00F07226"/>
    <w:rsid w:val="00F162FE"/>
    <w:rsid w:val="00F20967"/>
    <w:rsid w:val="00F305D6"/>
    <w:rsid w:val="00F37D22"/>
    <w:rsid w:val="00F63936"/>
    <w:rsid w:val="00FA20FA"/>
    <w:rsid w:val="00FD1463"/>
    <w:rsid w:val="00FD4F9E"/>
    <w:rsid w:val="00FE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CB01BC"/>
  <w15:docId w15:val="{CCE22085-62C6-4E66-AD94-A5A5FFC8C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925F4"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semiHidden/>
    <w:pPr>
      <w:keepNext/>
      <w:numPr>
        <w:numId w:val="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semiHidden/>
    <w:pPr>
      <w:keepNext/>
      <w:numPr>
        <w:ilvl w:val="1"/>
        <w:numId w:val="6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semiHidden/>
    <w:pPr>
      <w:keepNext/>
      <w:numPr>
        <w:ilvl w:val="2"/>
        <w:numId w:val="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semiHidden/>
    <w:pPr>
      <w:keepNext/>
      <w:numPr>
        <w:ilvl w:val="3"/>
        <w:numId w:val="8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semiHidden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semiHidden/>
    <w:pPr>
      <w:numPr>
        <w:ilvl w:val="5"/>
        <w:numId w:val="10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semiHidden/>
    <w:pPr>
      <w:numPr>
        <w:ilvl w:val="6"/>
        <w:numId w:val="11"/>
      </w:numPr>
      <w:spacing w:before="240" w:after="60"/>
      <w:outlineLvl w:val="6"/>
    </w:pPr>
  </w:style>
  <w:style w:type="paragraph" w:styleId="Rubrik8">
    <w:name w:val="heading 8"/>
    <w:basedOn w:val="Normal"/>
    <w:next w:val="Normal"/>
    <w:semiHidden/>
    <w:pPr>
      <w:numPr>
        <w:ilvl w:val="7"/>
        <w:numId w:val="12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semiHidden/>
    <w:pPr>
      <w:numPr>
        <w:ilvl w:val="8"/>
        <w:numId w:val="1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semiHidden/>
    <w:pPr>
      <w:numPr>
        <w:numId w:val="4"/>
      </w:numPr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Sidhuvud">
    <w:name w:val="header"/>
    <w:basedOn w:val="Normal"/>
    <w:semiHidden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semiHidden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pPr>
      <w:tabs>
        <w:tab w:val="clear" w:pos="283"/>
        <w:tab w:val="left" w:pos="1140"/>
      </w:tabs>
      <w:ind w:left="851"/>
    </w:pPr>
  </w:style>
  <w:style w:type="paragraph" w:customStyle="1" w:styleId="ANormal">
    <w:name w:val="ANormal"/>
    <w:qFormat/>
    <w:pPr>
      <w:tabs>
        <w:tab w:val="left" w:pos="283"/>
        <w:tab w:val="left" w:pos="851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semiHidden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  <w:semiHidden/>
  </w:style>
  <w:style w:type="paragraph" w:customStyle="1" w:styleId="xCelltext">
    <w:name w:val="xCelltext"/>
    <w:semiHidden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  <w:semiHidden/>
  </w:style>
  <w:style w:type="paragraph" w:customStyle="1" w:styleId="xDatum2">
    <w:name w:val="xDatum2"/>
    <w:basedOn w:val="xCelltext"/>
    <w:semiHidden/>
  </w:style>
  <w:style w:type="paragraph" w:customStyle="1" w:styleId="xAvsandare2">
    <w:name w:val="xAvsandare2"/>
    <w:basedOn w:val="xCelltext"/>
    <w:next w:val="xCelltext"/>
    <w:semiHidden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semiHidden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  <w:semiHidden/>
  </w:style>
  <w:style w:type="paragraph" w:customStyle="1" w:styleId="xDokTypNr">
    <w:name w:val="xDokTypNr"/>
    <w:basedOn w:val="xCelltext"/>
    <w:semiHidden/>
    <w:rPr>
      <w:b/>
      <w:sz w:val="20"/>
    </w:rPr>
  </w:style>
  <w:style w:type="paragraph" w:customStyle="1" w:styleId="xBeteckning1">
    <w:name w:val="xBeteckning1"/>
    <w:basedOn w:val="xCelltext"/>
    <w:semiHidden/>
  </w:style>
  <w:style w:type="paragraph" w:styleId="Innehll1">
    <w:name w:val="toc 1"/>
    <w:next w:val="Normal"/>
    <w:autoRedefine/>
    <w:uiPriority w:val="39"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qFormat/>
    <w:pPr>
      <w:outlineLvl w:val="1"/>
    </w:pPr>
    <w:rPr>
      <w:sz w:val="26"/>
    </w:rPr>
  </w:style>
  <w:style w:type="paragraph" w:customStyle="1" w:styleId="RubrikA">
    <w:name w:val="RubrikA"/>
    <w:next w:val="Rubrikmellanrum"/>
    <w:qFormat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semiHidden/>
    <w:rPr>
      <w:rFonts w:ascii="Verdana" w:hAnsi="Verdana"/>
    </w:rPr>
  </w:style>
  <w:style w:type="paragraph" w:customStyle="1" w:styleId="xMottagare1">
    <w:name w:val="xMottagare1"/>
    <w:basedOn w:val="xCelltext"/>
    <w:next w:val="xMottagare2"/>
    <w:semiHidden/>
    <w:rPr>
      <w:rFonts w:cs="Arial"/>
      <w:b/>
      <w:bCs/>
      <w:sz w:val="20"/>
    </w:rPr>
  </w:style>
  <w:style w:type="paragraph" w:customStyle="1" w:styleId="ArendeOverRubrik">
    <w:name w:val="ArendeOverRubrik"/>
    <w:next w:val="Normal"/>
    <w:unhideWhenUsed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unhideWhenUsed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unhideWhenUsed/>
    <w:pPr>
      <w:numPr>
        <w:numId w:val="1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unhideWhenUsed/>
    <w:pPr>
      <w:keepNext/>
    </w:pPr>
    <w:rPr>
      <w:sz w:val="10"/>
    </w:rPr>
  </w:style>
  <w:style w:type="paragraph" w:customStyle="1" w:styleId="xMellanrum">
    <w:name w:val="xMellanrum"/>
    <w:basedOn w:val="xCelltext"/>
    <w:semiHidden/>
    <w:rPr>
      <w:sz w:val="4"/>
    </w:rPr>
  </w:style>
  <w:style w:type="character" w:styleId="AnvndHyperlnk">
    <w:name w:val="FollowedHyperlink"/>
    <w:semiHidden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unhideWhenUsed/>
    <w:pPr>
      <w:numPr>
        <w:numId w:val="2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semiHidden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semiHidden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semiHidden/>
    <w:pPr>
      <w:outlineLvl w:val="9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semiHidden/>
    <w:rPr>
      <w:b w:val="0"/>
    </w:rPr>
  </w:style>
  <w:style w:type="paragraph" w:customStyle="1" w:styleId="LagPararubrik">
    <w:name w:val="LagPararubrik"/>
    <w:basedOn w:val="LagKapitel"/>
    <w:next w:val="ANormal"/>
    <w:semiHidden/>
    <w:rPr>
      <w:b w:val="0"/>
      <w:i/>
      <w:iCs/>
    </w:rPr>
  </w:style>
  <w:style w:type="paragraph" w:customStyle="1" w:styleId="RubrikC">
    <w:name w:val="RubrikC"/>
    <w:basedOn w:val="RubrikB"/>
    <w:next w:val="Rubrikmellanrum"/>
    <w:qFormat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qFormat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qFormat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semiHidden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semiHidden/>
    <w:rPr>
      <w:b w:val="0"/>
    </w:rPr>
  </w:style>
  <w:style w:type="paragraph" w:customStyle="1" w:styleId="xMottagare3">
    <w:name w:val="xMottagare3"/>
    <w:basedOn w:val="xMottagare2"/>
    <w:next w:val="xMottagare4"/>
    <w:semiHidden/>
    <w:rPr>
      <w:bCs w:val="0"/>
      <w:szCs w:val="22"/>
    </w:rPr>
  </w:style>
  <w:style w:type="paragraph" w:customStyle="1" w:styleId="xMottagare4">
    <w:name w:val="xMottagare4"/>
    <w:basedOn w:val="xMottagare3"/>
    <w:semiHidden/>
    <w:rPr>
      <w:bCs/>
    </w:rPr>
  </w:style>
  <w:style w:type="paragraph" w:customStyle="1" w:styleId="ANormalindraget">
    <w:name w:val="ANormal_indraget"/>
    <w:basedOn w:val="ANormal"/>
    <w:next w:val="ANormal"/>
    <w:semiHidden/>
    <w:pPr>
      <w:tabs>
        <w:tab w:val="left" w:pos="1140"/>
      </w:tabs>
      <w:ind w:left="851"/>
    </w:pPr>
  </w:style>
  <w:style w:type="paragraph" w:styleId="Punktlista">
    <w:name w:val="List Bullet"/>
    <w:basedOn w:val="ANormal"/>
    <w:autoRedefine/>
    <w:unhideWhenUsed/>
    <w:qFormat/>
    <w:pPr>
      <w:numPr>
        <w:numId w:val="3"/>
      </w:numPr>
    </w:pPr>
  </w:style>
  <w:style w:type="paragraph" w:customStyle="1" w:styleId="Tabelldecimal">
    <w:name w:val="Tabelldecimal"/>
    <w:basedOn w:val="Tabelltext"/>
    <w:unhideWhenUsed/>
    <w:pPr>
      <w:tabs>
        <w:tab w:val="decimal" w:pos="1904"/>
      </w:tabs>
    </w:pPr>
  </w:style>
  <w:style w:type="paragraph" w:customStyle="1" w:styleId="Tabellrubrik">
    <w:name w:val="Tabellrubrik"/>
    <w:basedOn w:val="Tabelltext"/>
    <w:next w:val="Tabelltext"/>
    <w:pPr>
      <w:keepNext/>
      <w:keepLines/>
      <w:suppressAutoHyphens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Lexicon\Landskapsregeringen\Lagtinget\LR-yttrand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LR-yttrande.dot</Template>
  <TotalTime>8</TotalTime>
  <Pages>1</Pages>
  <Words>353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Landskapsregeringens yttrande nr x/201x-201x</vt:lpstr>
    </vt:vector>
  </TitlesOfParts>
  <Company/>
  <LinksUpToDate>false</LinksUpToDate>
  <CharactersWithSpaces>2222</CharactersWithSpaces>
  <SharedDoc>false</SharedDoc>
  <HLinks>
    <vt:vector size="12" baseType="variant">
      <vt:variant>
        <vt:i4>8257584</vt:i4>
      </vt:variant>
      <vt:variant>
        <vt:i4>9</vt:i4>
      </vt:variant>
      <vt:variant>
        <vt:i4>0</vt:i4>
      </vt:variant>
      <vt:variant>
        <vt:i4>5</vt:i4>
      </vt:variant>
      <vt:variant>
        <vt:lpwstr>http://www.pedago.fi/lagtinget/assistans/start.htm</vt:lpwstr>
      </vt:variant>
      <vt:variant>
        <vt:lpwstr/>
      </vt:variant>
      <vt:variant>
        <vt:i4>1179708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_Toc322693427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Landskapsregeringens yttrande nr x/201x-201x</dc:title>
  <dc:subject/>
  <dc:creator>Katja Meitz</dc:creator>
  <cp:keywords/>
  <dc:description/>
  <cp:lastModifiedBy>Maria Wikstrand</cp:lastModifiedBy>
  <cp:revision>2</cp:revision>
  <cp:lastPrinted>2026-02-27T14:48:00Z</cp:lastPrinted>
  <dcterms:created xsi:type="dcterms:W3CDTF">2026-03-03T06:45:00Z</dcterms:created>
  <dcterms:modified xsi:type="dcterms:W3CDTF">2026-03-03T06:45:00Z</dcterms:modified>
</cp:coreProperties>
</file>