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570C9D6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1DD60805" w14:textId="23A81F8E" w:rsidR="00337A19" w:rsidRDefault="00E50C4C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3D985D69" wp14:editId="03CF5F55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6FE5B98" w14:textId="7F842AD7" w:rsidR="00337A19" w:rsidRDefault="00E50C4C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9444716" wp14:editId="5B8B0679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4B749923" w14:textId="77777777">
        <w:trPr>
          <w:cantSplit/>
          <w:trHeight w:val="299"/>
        </w:trPr>
        <w:tc>
          <w:tcPr>
            <w:tcW w:w="861" w:type="dxa"/>
            <w:vMerge/>
          </w:tcPr>
          <w:p w14:paraId="19FF415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079DCE0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E1B6168" w14:textId="501C9604" w:rsidR="00337A19" w:rsidRDefault="00337A19" w:rsidP="009F1162">
            <w:pPr>
              <w:pStyle w:val="xDokTypNr"/>
            </w:pPr>
            <w:r>
              <w:t xml:space="preserve">BESLUT LTB </w:t>
            </w:r>
            <w:r w:rsidR="00E50C4C">
              <w:t>74</w:t>
            </w:r>
            <w:r>
              <w:t>/20</w:t>
            </w:r>
            <w:r w:rsidR="00E50C4C">
              <w:t>26</w:t>
            </w:r>
          </w:p>
        </w:tc>
      </w:tr>
      <w:tr w:rsidR="00337A19" w14:paraId="125A9488" w14:textId="77777777">
        <w:trPr>
          <w:cantSplit/>
          <w:trHeight w:val="238"/>
        </w:trPr>
        <w:tc>
          <w:tcPr>
            <w:tcW w:w="861" w:type="dxa"/>
            <w:vMerge/>
          </w:tcPr>
          <w:p w14:paraId="5323C30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DFEED25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7DC5DFC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C0E799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669A9F74" w14:textId="77777777">
        <w:trPr>
          <w:cantSplit/>
          <w:trHeight w:val="238"/>
        </w:trPr>
        <w:tc>
          <w:tcPr>
            <w:tcW w:w="861" w:type="dxa"/>
            <w:vMerge/>
          </w:tcPr>
          <w:p w14:paraId="3800EB9D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165BC772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59FF18FC" w14:textId="33F105D5" w:rsidR="00337A19" w:rsidRDefault="00337A19">
            <w:pPr>
              <w:pStyle w:val="xDatum1"/>
            </w:pPr>
            <w:r>
              <w:t>20</w:t>
            </w:r>
            <w:r w:rsidR="00E50C4C">
              <w:t>26-06-10</w:t>
            </w:r>
          </w:p>
        </w:tc>
        <w:tc>
          <w:tcPr>
            <w:tcW w:w="2563" w:type="dxa"/>
            <w:vAlign w:val="center"/>
          </w:tcPr>
          <w:p w14:paraId="2A6E5AB5" w14:textId="016B246B" w:rsidR="00337A19" w:rsidRDefault="00E50C4C">
            <w:pPr>
              <w:pStyle w:val="xBeteckning1"/>
            </w:pPr>
            <w:r>
              <w:t>LF 21/2025-2026</w:t>
            </w:r>
          </w:p>
        </w:tc>
      </w:tr>
      <w:tr w:rsidR="00337A19" w14:paraId="592A19E1" w14:textId="77777777">
        <w:trPr>
          <w:cantSplit/>
          <w:trHeight w:val="238"/>
        </w:trPr>
        <w:tc>
          <w:tcPr>
            <w:tcW w:w="861" w:type="dxa"/>
            <w:vMerge/>
          </w:tcPr>
          <w:p w14:paraId="54E40CD7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BCD7CEE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53E94B9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CDC4403" w14:textId="77777777" w:rsidR="00337A19" w:rsidRDefault="00337A19">
            <w:pPr>
              <w:pStyle w:val="xLedtext"/>
            </w:pPr>
          </w:p>
        </w:tc>
      </w:tr>
      <w:tr w:rsidR="00337A19" w14:paraId="7EB6A12F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F2FB111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3A8BB55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B2783C6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55F6F8E1" w14:textId="77777777" w:rsidR="00337A19" w:rsidRDefault="00337A19">
            <w:pPr>
              <w:pStyle w:val="xBeteckning2"/>
            </w:pPr>
          </w:p>
        </w:tc>
      </w:tr>
      <w:tr w:rsidR="00337A19" w14:paraId="645DE6FA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F5272EC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90FA279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7D8D486" w14:textId="77777777" w:rsidR="00337A19" w:rsidRDefault="00337A19">
            <w:pPr>
              <w:pStyle w:val="xLedtext"/>
            </w:pPr>
          </w:p>
        </w:tc>
      </w:tr>
      <w:tr w:rsidR="00337A19" w14:paraId="6BF94CF4" w14:textId="77777777">
        <w:trPr>
          <w:cantSplit/>
          <w:trHeight w:val="238"/>
        </w:trPr>
        <w:tc>
          <w:tcPr>
            <w:tcW w:w="861" w:type="dxa"/>
          </w:tcPr>
          <w:p w14:paraId="0172FDE9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33837523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531A0F9" w14:textId="77777777" w:rsidR="00337A19" w:rsidRDefault="00337A19">
            <w:pPr>
              <w:pStyle w:val="xCelltext"/>
            </w:pPr>
          </w:p>
        </w:tc>
      </w:tr>
    </w:tbl>
    <w:p w14:paraId="560A22BA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DE31D99" w14:textId="77777777" w:rsidR="00337A19" w:rsidRDefault="00337A19">
      <w:pPr>
        <w:pStyle w:val="ArendeOverRubrik"/>
      </w:pPr>
      <w:r>
        <w:t>Ålands lagtings beslut om antagande av</w:t>
      </w:r>
    </w:p>
    <w:p w14:paraId="5DDBF13E" w14:textId="22B1B36F" w:rsidR="00E50C4C" w:rsidRPr="00E50C4C" w:rsidRDefault="00337A19" w:rsidP="00E50C4C">
      <w:pPr>
        <w:pStyle w:val="ArendeRubrik"/>
        <w:outlineLvl w:val="0"/>
      </w:pPr>
      <w:bookmarkStart w:id="1" w:name="_Toc65564307"/>
      <w:r>
        <w:t>Landskapslag</w:t>
      </w:r>
      <w:bookmarkEnd w:id="1"/>
      <w:r w:rsidR="00E50C4C">
        <w:t xml:space="preserve"> </w:t>
      </w:r>
      <w:r w:rsidR="00E50C4C" w:rsidRPr="00E50C4C">
        <w:rPr>
          <w:color w:val="000000"/>
        </w:rPr>
        <w:t>om ändring av 2 § landskapslagen om tillämpning på Åland av 13 och 14 kap. i lagen om ordnande av arbetskraftsservice</w:t>
      </w:r>
    </w:p>
    <w:p w14:paraId="50329072" w14:textId="77777777" w:rsidR="00337A19" w:rsidRDefault="00337A19">
      <w:pPr>
        <w:pStyle w:val="ANormal"/>
      </w:pPr>
    </w:p>
    <w:p w14:paraId="3EDC404D" w14:textId="77777777" w:rsidR="00337A19" w:rsidRDefault="00337A19" w:rsidP="005C5E44">
      <w:pPr>
        <w:pStyle w:val="ANormal"/>
        <w:suppressAutoHyphens/>
        <w:outlineLvl w:val="0"/>
      </w:pPr>
      <w:r>
        <w:tab/>
        <w:t xml:space="preserve">I enlighet med lagtingets beslut </w:t>
      </w:r>
    </w:p>
    <w:p w14:paraId="5DC54F43" w14:textId="77777777" w:rsidR="00E50C4C" w:rsidRPr="00E50C4C" w:rsidRDefault="00337A19" w:rsidP="00E50C4C">
      <w:pPr>
        <w:pStyle w:val="ANormal"/>
        <w:rPr>
          <w:color w:val="000000"/>
        </w:rPr>
      </w:pPr>
      <w:r>
        <w:tab/>
      </w:r>
      <w:r w:rsidR="00E50C4C" w:rsidRPr="00E50C4C">
        <w:rPr>
          <w:b/>
          <w:bCs/>
          <w:color w:val="000000"/>
        </w:rPr>
        <w:t xml:space="preserve">ändras </w:t>
      </w:r>
      <w:r w:rsidR="00E50C4C" w:rsidRPr="00E50C4C">
        <w:rPr>
          <w:color w:val="000000"/>
        </w:rPr>
        <w:t>2 § 1 mom. landskapslagen (2024:100) om tillämpning på Åland av 13 och 14 kap. i lagen om ordnande av arbetskraftsservice samt</w:t>
      </w:r>
    </w:p>
    <w:p w14:paraId="757E95AD" w14:textId="77777777" w:rsidR="00E50C4C" w:rsidRPr="000B68F7" w:rsidRDefault="00E50C4C" w:rsidP="00E50C4C">
      <w:pPr>
        <w:pStyle w:val="ANormal"/>
      </w:pPr>
      <w:r w:rsidRPr="00E50C4C">
        <w:rPr>
          <w:color w:val="000000"/>
        </w:rPr>
        <w:tab/>
      </w:r>
      <w:r w:rsidRPr="00E50C4C">
        <w:rPr>
          <w:b/>
          <w:bCs/>
          <w:color w:val="000000"/>
        </w:rPr>
        <w:t>fogas</w:t>
      </w:r>
      <w:r w:rsidRPr="00E50C4C">
        <w:rPr>
          <w:color w:val="000000"/>
        </w:rPr>
        <w:t xml:space="preserve"> till 2 § ett nytt 3 mom. som följer:</w:t>
      </w:r>
    </w:p>
    <w:p w14:paraId="144113F9" w14:textId="77777777" w:rsidR="00E50C4C" w:rsidRPr="000B68F7" w:rsidRDefault="00E50C4C" w:rsidP="00E50C4C">
      <w:pPr>
        <w:pStyle w:val="ANormal"/>
      </w:pPr>
    </w:p>
    <w:p w14:paraId="1FA7F054" w14:textId="77777777" w:rsidR="00E50C4C" w:rsidRPr="000B68F7" w:rsidRDefault="00E50C4C" w:rsidP="00E50C4C">
      <w:pPr>
        <w:pStyle w:val="LagParagraf"/>
      </w:pPr>
      <w:r w:rsidRPr="000B68F7">
        <w:t>2</w:t>
      </w:r>
      <w:r>
        <w:t> §</w:t>
      </w:r>
    </w:p>
    <w:p w14:paraId="08BB9B30" w14:textId="77777777" w:rsidR="00E50C4C" w:rsidRPr="000B68F7" w:rsidRDefault="00E50C4C" w:rsidP="00E50C4C">
      <w:pPr>
        <w:pStyle w:val="LagPararubrik"/>
        <w:rPr>
          <w:lang w:eastAsia="sv-FI"/>
        </w:rPr>
      </w:pPr>
      <w:r w:rsidRPr="000B68F7">
        <w:rPr>
          <w:lang w:eastAsia="sv-FI"/>
        </w:rPr>
        <w:t>Förvaltning</w:t>
      </w:r>
    </w:p>
    <w:p w14:paraId="203D3DA8" w14:textId="77777777" w:rsidR="00E50C4C" w:rsidRPr="000B68F7" w:rsidRDefault="00E50C4C" w:rsidP="00E50C4C">
      <w:pPr>
        <w:pStyle w:val="ANormal"/>
      </w:pPr>
      <w:r w:rsidRPr="000B68F7">
        <w:tab/>
        <w:t>Arbetsmarknads- och studieservicemyndigheten</w:t>
      </w:r>
    </w:p>
    <w:p w14:paraId="687318DD" w14:textId="77777777" w:rsidR="00E50C4C" w:rsidRPr="000B68F7" w:rsidRDefault="00E50C4C" w:rsidP="00E50C4C">
      <w:pPr>
        <w:pStyle w:val="ANormal"/>
      </w:pPr>
      <w:r w:rsidRPr="000B68F7">
        <w:tab/>
        <w:t>1) är personuppgiftsansvarig för behandlingen av de uppgifter som avses i 13</w:t>
      </w:r>
      <w:r>
        <w:t> kap.</w:t>
      </w:r>
      <w:r w:rsidRPr="000B68F7">
        <w:t xml:space="preserve"> 114</w:t>
      </w:r>
      <w:r>
        <w:t> §</w:t>
      </w:r>
      <w:r w:rsidRPr="000B68F7">
        <w:t xml:space="preserve"> i arbetskraftsservicelagen,</w:t>
      </w:r>
    </w:p>
    <w:p w14:paraId="228DD764" w14:textId="77777777" w:rsidR="00E50C4C" w:rsidRPr="000B68F7" w:rsidRDefault="00E50C4C" w:rsidP="00E50C4C">
      <w:pPr>
        <w:pStyle w:val="ANormal"/>
      </w:pPr>
      <w:r w:rsidRPr="000B68F7">
        <w:tab/>
        <w:t>2) ansvarar för den registrering, radering och arkivering av uppgifter som avses i 13</w:t>
      </w:r>
      <w:r>
        <w:t> kap.</w:t>
      </w:r>
      <w:r w:rsidRPr="000B68F7">
        <w:t xml:space="preserve"> 121 och 122</w:t>
      </w:r>
      <w:r>
        <w:t> §</w:t>
      </w:r>
      <w:r w:rsidRPr="000B68F7">
        <w:t>§ i arbetskraftsservicelagen,</w:t>
      </w:r>
    </w:p>
    <w:p w14:paraId="368CC988" w14:textId="77777777" w:rsidR="00E50C4C" w:rsidRPr="000B68F7" w:rsidRDefault="00E50C4C" w:rsidP="00E50C4C">
      <w:pPr>
        <w:pStyle w:val="ANormal"/>
      </w:pPr>
      <w:r w:rsidRPr="000B68F7">
        <w:tab/>
        <w:t>3) använder informationssystemtjänsterna i enlighet med de användarrättigheter myndigheten eller dess tjänstemän beviljas av ansvarig riksmyndighet enligt 13</w:t>
      </w:r>
      <w:r>
        <w:t> kap.</w:t>
      </w:r>
      <w:r w:rsidRPr="000B68F7">
        <w:t xml:space="preserve"> 124–126</w:t>
      </w:r>
      <w:r>
        <w:t> §</w:t>
      </w:r>
      <w:r w:rsidRPr="000B68F7">
        <w:t>§ i arbetskraftsservicelagen,</w:t>
      </w:r>
    </w:p>
    <w:p w14:paraId="521C34B5" w14:textId="77777777" w:rsidR="00E50C4C" w:rsidRPr="000B68F7" w:rsidRDefault="00E50C4C" w:rsidP="00E50C4C">
      <w:pPr>
        <w:pStyle w:val="ANormal"/>
      </w:pPr>
      <w:r w:rsidRPr="000B68F7">
        <w:tab/>
        <w:t>4) lämnar ut de uppgifter som behövs för att tillsätta en plats på det sätt som föreskrivs i 13</w:t>
      </w:r>
      <w:r>
        <w:t> kap.</w:t>
      </w:r>
      <w:r w:rsidRPr="000B68F7">
        <w:t xml:space="preserve"> 118</w:t>
      </w:r>
      <w:r>
        <w:t> §</w:t>
      </w:r>
      <w:r w:rsidRPr="000B68F7">
        <w:t xml:space="preserve"> i arbetskraftsservicelagen,</w:t>
      </w:r>
    </w:p>
    <w:p w14:paraId="1F1ED67A" w14:textId="77777777" w:rsidR="00E50C4C" w:rsidRPr="000B68F7" w:rsidRDefault="00E50C4C" w:rsidP="00E50C4C">
      <w:pPr>
        <w:pStyle w:val="ANormal"/>
      </w:pPr>
      <w:r w:rsidRPr="000B68F7">
        <w:tab/>
        <w:t>5) skapa</w:t>
      </w:r>
      <w:r>
        <w:t>r</w:t>
      </w:r>
      <w:r w:rsidRPr="000B68F7">
        <w:t xml:space="preserve"> och publicera</w:t>
      </w:r>
      <w:r>
        <w:t>r</w:t>
      </w:r>
      <w:r w:rsidRPr="000B68F7">
        <w:t xml:space="preserve"> en jobbsökarprofil om arbetssökanden </w:t>
      </w:r>
      <w:r>
        <w:t xml:space="preserve">med beaktande av de </w:t>
      </w:r>
      <w:r w:rsidRPr="000B68F7">
        <w:t>undantag som gäller skapande och publicering av den arbetssökandes jobbsökarprofil</w:t>
      </w:r>
      <w:r>
        <w:t>,</w:t>
      </w:r>
      <w:r w:rsidRPr="000B68F7">
        <w:t xml:space="preserve"> i enlighet med 1</w:t>
      </w:r>
      <w:r>
        <w:t>4 kap.</w:t>
      </w:r>
      <w:r w:rsidRPr="000B68F7">
        <w:t xml:space="preserve"> 129</w:t>
      </w:r>
      <w:r>
        <w:t> </w:t>
      </w:r>
      <w:r w:rsidRPr="000B68F7">
        <w:t>a och 129</w:t>
      </w:r>
      <w:r>
        <w:t> </w:t>
      </w:r>
      <w:r w:rsidRPr="000B68F7">
        <w:t>b</w:t>
      </w:r>
      <w:r>
        <w:t> §</w:t>
      </w:r>
      <w:r w:rsidRPr="000B68F7">
        <w:t>§ i arbetskraftsservicelagen samt</w:t>
      </w:r>
    </w:p>
    <w:p w14:paraId="7D16CE2C" w14:textId="77777777" w:rsidR="00E50C4C" w:rsidRPr="000B68F7" w:rsidRDefault="00E50C4C" w:rsidP="00E50C4C">
      <w:pPr>
        <w:pStyle w:val="ANormal"/>
      </w:pPr>
      <w:r w:rsidRPr="000B68F7">
        <w:tab/>
        <w:t>6) är personuppgiftsansvarig för informationsresursen och övervakar användningen av serviceplattformen</w:t>
      </w:r>
      <w:r>
        <w:t>,</w:t>
      </w:r>
      <w:r w:rsidRPr="000B68F7">
        <w:t xml:space="preserve"> i enlighet med 14</w:t>
      </w:r>
      <w:r>
        <w:t> kap.</w:t>
      </w:r>
      <w:r w:rsidRPr="000B68F7">
        <w:t xml:space="preserve"> 130</w:t>
      </w:r>
      <w:r>
        <w:t> </w:t>
      </w:r>
      <w:r w:rsidRPr="000B68F7">
        <w:t>a och 131</w:t>
      </w:r>
      <w:r>
        <w:t> §</w:t>
      </w:r>
      <w:r w:rsidRPr="000B68F7">
        <w:t>§ i arbetskraftsservicelagen.</w:t>
      </w:r>
    </w:p>
    <w:p w14:paraId="6EF0759A" w14:textId="77777777" w:rsidR="00E50C4C" w:rsidRPr="000B68F7" w:rsidRDefault="00E50C4C" w:rsidP="00E50C4C">
      <w:pPr>
        <w:pStyle w:val="ANormal"/>
      </w:pPr>
      <w:r w:rsidRPr="000B68F7">
        <w:t>- - - - - - - - - - - - - - - - - - - - - - - - - - - - - - - - - - - - - - - - - - - - - - - - - - - -</w:t>
      </w:r>
    </w:p>
    <w:p w14:paraId="19DC8C75" w14:textId="77777777" w:rsidR="00E50C4C" w:rsidRDefault="00E50C4C" w:rsidP="00E50C4C">
      <w:pPr>
        <w:pStyle w:val="ANormal"/>
      </w:pPr>
      <w:r>
        <w:tab/>
        <w:t xml:space="preserve">Den arbetssökande ska skapa och publicera en jobbsökarprofil i enlighet med 14 kap. 129 § i </w:t>
      </w:r>
      <w:r w:rsidRPr="000B68F7">
        <w:t>arbetskraftsservicelagen</w:t>
      </w:r>
      <w:r>
        <w:t xml:space="preserve"> och med beaktande av vad som följer av bestämmelserna om skapande och publicering av jobbsökarprofil enligt 128 § i </w:t>
      </w:r>
      <w:r w:rsidRPr="000B68F7">
        <w:t>arbetskraftsservicelagen</w:t>
      </w:r>
      <w:r>
        <w:t xml:space="preserve"> och bestämmelserna om uppgifter som ingår i den enskilda kundens jobbsökarprofil enligt 128 a § i </w:t>
      </w:r>
      <w:r w:rsidRPr="000B68F7">
        <w:t>arbetskraftsservicelagen</w:t>
      </w:r>
      <w:r>
        <w:t>.</w:t>
      </w:r>
    </w:p>
    <w:p w14:paraId="3D05338E" w14:textId="77777777" w:rsidR="00E50C4C" w:rsidRPr="000B68F7" w:rsidRDefault="00E50C4C" w:rsidP="00E50C4C">
      <w:pPr>
        <w:pStyle w:val="ANormal"/>
      </w:pPr>
    </w:p>
    <w:p w14:paraId="0B979A44" w14:textId="77777777" w:rsidR="00E50C4C" w:rsidRPr="000B68F7" w:rsidRDefault="00E50C4C" w:rsidP="00E50C4C">
      <w:pPr>
        <w:pStyle w:val="ANormal"/>
        <w:jc w:val="center"/>
      </w:pPr>
      <w:hyperlink w:anchor="_top" w:tooltip="Klicka för att gå till toppen av dokumentet" w:history="1">
        <w:r w:rsidRPr="000B68F7">
          <w:rPr>
            <w:rStyle w:val="Hyperlnk"/>
          </w:rPr>
          <w:t>__________________</w:t>
        </w:r>
      </w:hyperlink>
    </w:p>
    <w:p w14:paraId="5205E7B6" w14:textId="77777777" w:rsidR="00E50C4C" w:rsidRPr="000B68F7" w:rsidRDefault="00E50C4C" w:rsidP="00E50C4C">
      <w:pPr>
        <w:pStyle w:val="ANormal"/>
      </w:pPr>
    </w:p>
    <w:p w14:paraId="4797161F" w14:textId="77777777" w:rsidR="00E50C4C" w:rsidRPr="000B68F7" w:rsidRDefault="00E50C4C" w:rsidP="00E50C4C">
      <w:pPr>
        <w:pStyle w:val="ANormal"/>
      </w:pPr>
      <w:r w:rsidRPr="000B68F7">
        <w:tab/>
        <w:t>Denna lag träder i kraft den</w:t>
      </w:r>
    </w:p>
    <w:p w14:paraId="0A387769" w14:textId="77777777" w:rsidR="00E50C4C" w:rsidRPr="000B68F7" w:rsidRDefault="00E50C4C" w:rsidP="00E50C4C">
      <w:pPr>
        <w:pStyle w:val="ANormal"/>
      </w:pPr>
    </w:p>
    <w:p w14:paraId="3349A9F2" w14:textId="77777777" w:rsidR="00E50C4C" w:rsidRPr="000B68F7" w:rsidRDefault="00E50C4C" w:rsidP="00E50C4C">
      <w:pPr>
        <w:pStyle w:val="ANormal"/>
        <w:jc w:val="center"/>
      </w:pPr>
      <w:hyperlink w:anchor="_top" w:tooltip="Klicka för att gå till toppen av dokumentet" w:history="1">
        <w:r w:rsidRPr="000B68F7">
          <w:rPr>
            <w:rStyle w:val="Hyperlnk"/>
          </w:rPr>
          <w:t>__________________</w:t>
        </w:r>
      </w:hyperlink>
    </w:p>
    <w:p w14:paraId="229BB07A" w14:textId="2C098899" w:rsidR="00337A19" w:rsidRDefault="00337A19">
      <w:pPr>
        <w:pStyle w:val="ANormal"/>
      </w:pPr>
    </w:p>
    <w:p w14:paraId="49CDFE61" w14:textId="77777777" w:rsidR="00337A19" w:rsidRDefault="00337A19">
      <w:pPr>
        <w:pStyle w:val="ANormal"/>
      </w:pPr>
    </w:p>
    <w:p w14:paraId="7EA4A2B4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27BE8F2" w14:textId="77777777">
        <w:trPr>
          <w:cantSplit/>
        </w:trPr>
        <w:tc>
          <w:tcPr>
            <w:tcW w:w="6706" w:type="dxa"/>
            <w:gridSpan w:val="2"/>
          </w:tcPr>
          <w:p w14:paraId="0D02E0EF" w14:textId="50DA7EFE" w:rsidR="00337A19" w:rsidRDefault="00337A19">
            <w:pPr>
              <w:pStyle w:val="ANormal"/>
              <w:keepNext/>
            </w:pPr>
            <w:r>
              <w:lastRenderedPageBreak/>
              <w:tab/>
              <w:t xml:space="preserve">Mariehamn den </w:t>
            </w:r>
            <w:r w:rsidR="00E50C4C">
              <w:t>10 juni 2026</w:t>
            </w:r>
          </w:p>
        </w:tc>
      </w:tr>
      <w:tr w:rsidR="00337A19" w14:paraId="1A7278CF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26A467A1" w14:textId="77777777" w:rsidR="00337A19" w:rsidRDefault="00337A19">
            <w:pPr>
              <w:pStyle w:val="ANormal"/>
              <w:keepNext/>
            </w:pPr>
          </w:p>
          <w:p w14:paraId="0C284B8E" w14:textId="77777777" w:rsidR="00337A19" w:rsidRDefault="00337A19">
            <w:pPr>
              <w:pStyle w:val="ANormal"/>
              <w:keepNext/>
            </w:pPr>
          </w:p>
          <w:p w14:paraId="00E745AE" w14:textId="77777777" w:rsidR="00337A19" w:rsidRDefault="00337A19">
            <w:pPr>
              <w:pStyle w:val="ANormal"/>
              <w:keepNext/>
            </w:pPr>
          </w:p>
          <w:p w14:paraId="4368D570" w14:textId="4301F585" w:rsidR="00337A19" w:rsidRDefault="00E50C4C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27D1107E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CEF3D03" w14:textId="77777777">
        <w:tc>
          <w:tcPr>
            <w:tcW w:w="3353" w:type="dxa"/>
            <w:vAlign w:val="bottom"/>
          </w:tcPr>
          <w:p w14:paraId="3491582B" w14:textId="77777777" w:rsidR="00337A19" w:rsidRDefault="00337A19">
            <w:pPr>
              <w:pStyle w:val="ANormal"/>
              <w:keepNext/>
              <w:jc w:val="center"/>
            </w:pPr>
          </w:p>
          <w:p w14:paraId="46F04196" w14:textId="77777777" w:rsidR="00337A19" w:rsidRDefault="00337A19">
            <w:pPr>
              <w:pStyle w:val="ANormal"/>
              <w:keepNext/>
              <w:jc w:val="center"/>
            </w:pPr>
          </w:p>
          <w:p w14:paraId="0A10FAC7" w14:textId="6C921BF5" w:rsidR="00337A19" w:rsidRDefault="00E50C4C">
            <w:pPr>
              <w:pStyle w:val="ANormal"/>
              <w:keepNext/>
              <w:jc w:val="center"/>
            </w:pPr>
            <w:r>
              <w:t>Marcus Måtar</w:t>
            </w:r>
            <w:r w:rsidR="00D636DC">
              <w:t xml:space="preserve">  </w:t>
            </w:r>
          </w:p>
          <w:p w14:paraId="48714B41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D60E7D6" w14:textId="77777777" w:rsidR="00337A19" w:rsidRDefault="00337A19">
            <w:pPr>
              <w:pStyle w:val="ANormal"/>
              <w:keepNext/>
              <w:jc w:val="center"/>
            </w:pPr>
          </w:p>
          <w:p w14:paraId="49AAD3CF" w14:textId="77777777" w:rsidR="00337A19" w:rsidRDefault="00337A19">
            <w:pPr>
              <w:pStyle w:val="ANormal"/>
              <w:keepNext/>
              <w:jc w:val="center"/>
            </w:pPr>
          </w:p>
          <w:p w14:paraId="398C8896" w14:textId="52720F7E" w:rsidR="00337A19" w:rsidRDefault="00E50C4C">
            <w:pPr>
              <w:pStyle w:val="ANormal"/>
              <w:keepNext/>
              <w:jc w:val="center"/>
            </w:pPr>
            <w:r>
              <w:t>Pernilla Söderlund</w:t>
            </w:r>
          </w:p>
          <w:p w14:paraId="5F60BAE8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210450B1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3EC8" w14:textId="77777777" w:rsidR="001F717C" w:rsidRDefault="001F717C">
      <w:r>
        <w:separator/>
      </w:r>
    </w:p>
  </w:endnote>
  <w:endnote w:type="continuationSeparator" w:id="0">
    <w:p w14:paraId="30C95669" w14:textId="77777777" w:rsidR="001F717C" w:rsidRDefault="001F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88A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5D85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E50C4C">
      <w:rPr>
        <w:noProof/>
        <w:lang w:val="fi-FI"/>
      </w:rPr>
      <w:t>Dokument5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364A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4F2B" w14:textId="77777777" w:rsidR="001F717C" w:rsidRDefault="001F717C">
      <w:r>
        <w:separator/>
      </w:r>
    </w:p>
  </w:footnote>
  <w:footnote w:type="continuationSeparator" w:id="0">
    <w:p w14:paraId="36A73CB6" w14:textId="77777777" w:rsidR="001F717C" w:rsidRDefault="001F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91D8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E2FB3C8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812C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9568159">
    <w:abstractNumId w:val="6"/>
  </w:num>
  <w:num w:numId="2" w16cid:durableId="1615287657">
    <w:abstractNumId w:val="3"/>
  </w:num>
  <w:num w:numId="3" w16cid:durableId="1646158538">
    <w:abstractNumId w:val="2"/>
  </w:num>
  <w:num w:numId="4" w16cid:durableId="1459028858">
    <w:abstractNumId w:val="1"/>
  </w:num>
  <w:num w:numId="5" w16cid:durableId="1812287723">
    <w:abstractNumId w:val="0"/>
  </w:num>
  <w:num w:numId="6" w16cid:durableId="323358649">
    <w:abstractNumId w:val="7"/>
  </w:num>
  <w:num w:numId="7" w16cid:durableId="116149889">
    <w:abstractNumId w:val="5"/>
  </w:num>
  <w:num w:numId="8" w16cid:durableId="1347903616">
    <w:abstractNumId w:val="4"/>
  </w:num>
  <w:num w:numId="9" w16cid:durableId="1252590738">
    <w:abstractNumId w:val="10"/>
  </w:num>
  <w:num w:numId="10" w16cid:durableId="554242770">
    <w:abstractNumId w:val="13"/>
  </w:num>
  <w:num w:numId="11" w16cid:durableId="504368861">
    <w:abstractNumId w:val="12"/>
  </w:num>
  <w:num w:numId="12" w16cid:durableId="98913863">
    <w:abstractNumId w:val="16"/>
  </w:num>
  <w:num w:numId="13" w16cid:durableId="312762880">
    <w:abstractNumId w:val="11"/>
  </w:num>
  <w:num w:numId="14" w16cid:durableId="1394501239">
    <w:abstractNumId w:val="15"/>
  </w:num>
  <w:num w:numId="15" w16cid:durableId="1223559099">
    <w:abstractNumId w:val="9"/>
  </w:num>
  <w:num w:numId="16" w16cid:durableId="1258322553">
    <w:abstractNumId w:val="21"/>
  </w:num>
  <w:num w:numId="17" w16cid:durableId="231549994">
    <w:abstractNumId w:val="8"/>
  </w:num>
  <w:num w:numId="18" w16cid:durableId="1292176109">
    <w:abstractNumId w:val="17"/>
  </w:num>
  <w:num w:numId="19" w16cid:durableId="1602759609">
    <w:abstractNumId w:val="20"/>
  </w:num>
  <w:num w:numId="20" w16cid:durableId="1882748163">
    <w:abstractNumId w:val="23"/>
  </w:num>
  <w:num w:numId="21" w16cid:durableId="864248710">
    <w:abstractNumId w:val="22"/>
  </w:num>
  <w:num w:numId="22" w16cid:durableId="1510556687">
    <w:abstractNumId w:val="14"/>
  </w:num>
  <w:num w:numId="23" w16cid:durableId="1889803318">
    <w:abstractNumId w:val="18"/>
  </w:num>
  <w:num w:numId="24" w16cid:durableId="22216866">
    <w:abstractNumId w:val="18"/>
  </w:num>
  <w:num w:numId="25" w16cid:durableId="1606418683">
    <w:abstractNumId w:val="19"/>
  </w:num>
  <w:num w:numId="26" w16cid:durableId="90780152">
    <w:abstractNumId w:val="14"/>
  </w:num>
  <w:num w:numId="27" w16cid:durableId="1988705307">
    <w:abstractNumId w:val="14"/>
  </w:num>
  <w:num w:numId="28" w16cid:durableId="2066174064">
    <w:abstractNumId w:val="14"/>
  </w:num>
  <w:num w:numId="29" w16cid:durableId="674188949">
    <w:abstractNumId w:val="14"/>
  </w:num>
  <w:num w:numId="30" w16cid:durableId="1852597763">
    <w:abstractNumId w:val="14"/>
  </w:num>
  <w:num w:numId="31" w16cid:durableId="1374429022">
    <w:abstractNumId w:val="14"/>
  </w:num>
  <w:num w:numId="32" w16cid:durableId="738670379">
    <w:abstractNumId w:val="14"/>
  </w:num>
  <w:num w:numId="33" w16cid:durableId="370231097">
    <w:abstractNumId w:val="14"/>
  </w:num>
  <w:num w:numId="34" w16cid:durableId="1519199503">
    <w:abstractNumId w:val="14"/>
  </w:num>
  <w:num w:numId="35" w16cid:durableId="1628201649">
    <w:abstractNumId w:val="18"/>
  </w:num>
  <w:num w:numId="36" w16cid:durableId="1190795220">
    <w:abstractNumId w:val="19"/>
  </w:num>
  <w:num w:numId="37" w16cid:durableId="1874267721">
    <w:abstractNumId w:val="14"/>
  </w:num>
  <w:num w:numId="38" w16cid:durableId="2120564387">
    <w:abstractNumId w:val="14"/>
  </w:num>
  <w:num w:numId="39" w16cid:durableId="931662083">
    <w:abstractNumId w:val="14"/>
  </w:num>
  <w:num w:numId="40" w16cid:durableId="426272520">
    <w:abstractNumId w:val="14"/>
  </w:num>
  <w:num w:numId="41" w16cid:durableId="1466848208">
    <w:abstractNumId w:val="14"/>
  </w:num>
  <w:num w:numId="42" w16cid:durableId="574319208">
    <w:abstractNumId w:val="14"/>
  </w:num>
  <w:num w:numId="43" w16cid:durableId="84345182">
    <w:abstractNumId w:val="14"/>
  </w:num>
  <w:num w:numId="44" w16cid:durableId="1493832580">
    <w:abstractNumId w:val="14"/>
  </w:num>
  <w:num w:numId="45" w16cid:durableId="6506740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4C"/>
    <w:rsid w:val="00004B5B"/>
    <w:rsid w:val="001F717C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8414E5"/>
    <w:rsid w:val="00867707"/>
    <w:rsid w:val="008B5FA2"/>
    <w:rsid w:val="009E1423"/>
    <w:rsid w:val="009F1162"/>
    <w:rsid w:val="00B5110A"/>
    <w:rsid w:val="00BA3751"/>
    <w:rsid w:val="00BD48EF"/>
    <w:rsid w:val="00BE2983"/>
    <w:rsid w:val="00D636DC"/>
    <w:rsid w:val="00DD3988"/>
    <w:rsid w:val="00E50C4C"/>
    <w:rsid w:val="00E550D2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4ABE"/>
  <w15:docId w15:val="{49DBE6A3-F1EF-463B-90E0-992A26C6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E50C4C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6</TotalTime>
  <Pages>2</Pages>
  <Words>378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74/2026</dc:title>
  <dc:creator>Jessica Laaksonen</dc:creator>
  <cp:lastModifiedBy>Jessica Laaksonen</cp:lastModifiedBy>
  <cp:revision>1</cp:revision>
  <cp:lastPrinted>2005-03-31T06:40:00Z</cp:lastPrinted>
  <dcterms:created xsi:type="dcterms:W3CDTF">2026-06-07T17:27:00Z</dcterms:created>
  <dcterms:modified xsi:type="dcterms:W3CDTF">2026-06-07T17:33:00Z</dcterms:modified>
</cp:coreProperties>
</file>