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E023D9" w:rsidRPr="00DA22A3" w14:paraId="164C01D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7D3DCAC" w14:textId="40BC8DC3" w:rsidR="00E023D9" w:rsidRPr="00DA22A3" w:rsidRDefault="00A770F7">
            <w:pPr>
              <w:pStyle w:val="xLedtext"/>
              <w:rPr>
                <w:noProof/>
                <w:color w:val="00B050"/>
              </w:rPr>
            </w:pPr>
            <w:r w:rsidRPr="00DA22A3">
              <w:rPr>
                <w:noProof/>
                <w:color w:val="00B050"/>
              </w:rPr>
              <w:drawing>
                <wp:anchor distT="0" distB="0" distL="114300" distR="114300" simplePos="0" relativeHeight="251657728" behindDoc="0" locked="0" layoutInCell="1" allowOverlap="1" wp14:anchorId="6C381189" wp14:editId="1C9744D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</wp:posOffset>
                  </wp:positionV>
                  <wp:extent cx="2647950" cy="685800"/>
                  <wp:effectExtent l="0" t="0" r="0" b="0"/>
                  <wp:wrapNone/>
                  <wp:docPr id="3" name="Bild 2" descr="regeringen_svart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regeringen_svart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5C58A00" w14:textId="56438D69" w:rsidR="00E023D9" w:rsidRPr="00DA22A3" w:rsidRDefault="00A770F7">
            <w:pPr>
              <w:pStyle w:val="xMellanrum"/>
              <w:rPr>
                <w:color w:val="00B050"/>
              </w:rPr>
            </w:pPr>
            <w:r w:rsidRPr="00DA22A3">
              <w:rPr>
                <w:noProof/>
                <w:color w:val="00B050"/>
              </w:rPr>
              <w:drawing>
                <wp:inline distT="0" distB="0" distL="0" distR="0" wp14:anchorId="3E059FB1" wp14:editId="0D822EA1">
                  <wp:extent cx="45085" cy="45085"/>
                  <wp:effectExtent l="0" t="0" r="0" b="0"/>
                  <wp:docPr id="1" name="Bild 1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3D9" w:rsidRPr="00527215" w14:paraId="075697B2" w14:textId="77777777">
        <w:trPr>
          <w:cantSplit/>
          <w:trHeight w:val="299"/>
        </w:trPr>
        <w:tc>
          <w:tcPr>
            <w:tcW w:w="861" w:type="dxa"/>
            <w:vMerge/>
          </w:tcPr>
          <w:p w14:paraId="7CEF2E6E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  <w:tc>
          <w:tcPr>
            <w:tcW w:w="4448" w:type="dxa"/>
            <w:vAlign w:val="bottom"/>
          </w:tcPr>
          <w:p w14:paraId="7ED51AEF" w14:textId="77777777" w:rsidR="00E023D9" w:rsidRPr="00527215" w:rsidRDefault="00E023D9">
            <w:pPr>
              <w:pStyle w:val="xAvsandare1"/>
              <w:rPr>
                <w:color w:val="000000" w:themeColor="text1"/>
              </w:rPr>
            </w:pPr>
          </w:p>
        </w:tc>
        <w:tc>
          <w:tcPr>
            <w:tcW w:w="4288" w:type="dxa"/>
            <w:gridSpan w:val="2"/>
            <w:vAlign w:val="bottom"/>
          </w:tcPr>
          <w:p w14:paraId="50772F18" w14:textId="77777777" w:rsidR="00E023D9" w:rsidRPr="00527215" w:rsidRDefault="00E023D9">
            <w:pPr>
              <w:pStyle w:val="xDokTypNr"/>
              <w:rPr>
                <w:color w:val="000000" w:themeColor="text1"/>
              </w:rPr>
            </w:pPr>
            <w:r w:rsidRPr="00527215">
              <w:rPr>
                <w:color w:val="000000" w:themeColor="text1"/>
              </w:rPr>
              <w:t>PARALLELLTEXTER</w:t>
            </w:r>
          </w:p>
        </w:tc>
      </w:tr>
      <w:tr w:rsidR="00E023D9" w:rsidRPr="00527215" w14:paraId="3967DDD3" w14:textId="77777777">
        <w:trPr>
          <w:cantSplit/>
          <w:trHeight w:val="238"/>
        </w:trPr>
        <w:tc>
          <w:tcPr>
            <w:tcW w:w="861" w:type="dxa"/>
            <w:vMerge/>
          </w:tcPr>
          <w:p w14:paraId="20063154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  <w:tc>
          <w:tcPr>
            <w:tcW w:w="4448" w:type="dxa"/>
            <w:vAlign w:val="bottom"/>
          </w:tcPr>
          <w:p w14:paraId="289F16B2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  <w:tc>
          <w:tcPr>
            <w:tcW w:w="1725" w:type="dxa"/>
            <w:vAlign w:val="bottom"/>
          </w:tcPr>
          <w:p w14:paraId="7A366076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  <w:r w:rsidRPr="00527215">
              <w:rPr>
                <w:color w:val="000000" w:themeColor="text1"/>
              </w:rPr>
              <w:t>Datum</w:t>
            </w:r>
          </w:p>
        </w:tc>
        <w:tc>
          <w:tcPr>
            <w:tcW w:w="2563" w:type="dxa"/>
            <w:vAlign w:val="bottom"/>
          </w:tcPr>
          <w:p w14:paraId="131F78BE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</w:tr>
      <w:tr w:rsidR="00E023D9" w:rsidRPr="00527215" w14:paraId="5CBF35E1" w14:textId="77777777">
        <w:trPr>
          <w:cantSplit/>
          <w:trHeight w:val="238"/>
        </w:trPr>
        <w:tc>
          <w:tcPr>
            <w:tcW w:w="861" w:type="dxa"/>
            <w:vMerge/>
          </w:tcPr>
          <w:p w14:paraId="60B5C875" w14:textId="77777777" w:rsidR="00E023D9" w:rsidRPr="00527215" w:rsidRDefault="00E023D9">
            <w:pPr>
              <w:pStyle w:val="xAvsandare2"/>
              <w:rPr>
                <w:color w:val="000000" w:themeColor="text1"/>
              </w:rPr>
            </w:pPr>
          </w:p>
        </w:tc>
        <w:tc>
          <w:tcPr>
            <w:tcW w:w="4448" w:type="dxa"/>
            <w:vAlign w:val="center"/>
          </w:tcPr>
          <w:p w14:paraId="38D8246B" w14:textId="77777777" w:rsidR="00E023D9" w:rsidRPr="00527215" w:rsidRDefault="00E023D9">
            <w:pPr>
              <w:pStyle w:val="xAvsandare2"/>
              <w:rPr>
                <w:color w:val="000000" w:themeColor="text1"/>
              </w:rPr>
            </w:pPr>
          </w:p>
        </w:tc>
        <w:tc>
          <w:tcPr>
            <w:tcW w:w="1725" w:type="dxa"/>
            <w:vAlign w:val="center"/>
          </w:tcPr>
          <w:p w14:paraId="56F9F6A2" w14:textId="00A54803" w:rsidR="00E023D9" w:rsidRPr="00527215" w:rsidRDefault="00E023D9">
            <w:pPr>
              <w:pStyle w:val="xDatum1"/>
              <w:rPr>
                <w:color w:val="000000" w:themeColor="text1"/>
              </w:rPr>
            </w:pPr>
            <w:r w:rsidRPr="00527215">
              <w:rPr>
                <w:color w:val="000000" w:themeColor="text1"/>
              </w:rPr>
              <w:t>20</w:t>
            </w:r>
            <w:r w:rsidR="00FC7CFC" w:rsidRPr="00527215">
              <w:rPr>
                <w:color w:val="000000" w:themeColor="text1"/>
              </w:rPr>
              <w:t>26</w:t>
            </w:r>
            <w:r w:rsidRPr="00527215">
              <w:rPr>
                <w:color w:val="000000" w:themeColor="text1"/>
              </w:rPr>
              <w:t>-</w:t>
            </w:r>
            <w:r w:rsidR="00977DFC">
              <w:rPr>
                <w:color w:val="000000" w:themeColor="text1"/>
              </w:rPr>
              <w:t>05</w:t>
            </w:r>
            <w:r w:rsidRPr="00527215">
              <w:rPr>
                <w:color w:val="000000" w:themeColor="text1"/>
              </w:rPr>
              <w:t>-</w:t>
            </w:r>
            <w:r w:rsidR="00C5281E">
              <w:rPr>
                <w:color w:val="000000" w:themeColor="text1"/>
              </w:rPr>
              <w:t>21</w:t>
            </w:r>
          </w:p>
        </w:tc>
        <w:tc>
          <w:tcPr>
            <w:tcW w:w="2563" w:type="dxa"/>
            <w:vAlign w:val="center"/>
          </w:tcPr>
          <w:p w14:paraId="4E7795EB" w14:textId="77777777" w:rsidR="00E023D9" w:rsidRPr="00527215" w:rsidRDefault="00E023D9">
            <w:pPr>
              <w:pStyle w:val="xBeteckning1"/>
              <w:rPr>
                <w:color w:val="000000" w:themeColor="text1"/>
              </w:rPr>
            </w:pPr>
          </w:p>
        </w:tc>
      </w:tr>
      <w:tr w:rsidR="00E023D9" w:rsidRPr="00527215" w14:paraId="5586C748" w14:textId="77777777">
        <w:trPr>
          <w:cantSplit/>
          <w:trHeight w:val="238"/>
        </w:trPr>
        <w:tc>
          <w:tcPr>
            <w:tcW w:w="861" w:type="dxa"/>
            <w:vMerge/>
          </w:tcPr>
          <w:p w14:paraId="2E82ECF4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  <w:tc>
          <w:tcPr>
            <w:tcW w:w="4448" w:type="dxa"/>
            <w:vAlign w:val="bottom"/>
          </w:tcPr>
          <w:p w14:paraId="6FC91BEA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  <w:tc>
          <w:tcPr>
            <w:tcW w:w="1725" w:type="dxa"/>
            <w:vAlign w:val="bottom"/>
          </w:tcPr>
          <w:p w14:paraId="1140C098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  <w:tc>
          <w:tcPr>
            <w:tcW w:w="2563" w:type="dxa"/>
            <w:vAlign w:val="bottom"/>
          </w:tcPr>
          <w:p w14:paraId="7C293FF0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</w:tr>
      <w:tr w:rsidR="00E023D9" w:rsidRPr="00527215" w14:paraId="49B0EE71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2E9800FB" w14:textId="77777777" w:rsidR="00E023D9" w:rsidRPr="00527215" w:rsidRDefault="00E023D9">
            <w:pPr>
              <w:pStyle w:val="xAvsandare3"/>
              <w:rPr>
                <w:color w:val="000000" w:themeColor="text1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86A5F46" w14:textId="77777777" w:rsidR="00E023D9" w:rsidRPr="00527215" w:rsidRDefault="00E023D9">
            <w:pPr>
              <w:pStyle w:val="xAvsandare3"/>
              <w:rPr>
                <w:color w:val="000000" w:themeColor="text1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3D5BBD9" w14:textId="23D0CDED" w:rsidR="00E023D9" w:rsidRPr="00857E72" w:rsidRDefault="00E023D9">
            <w:pPr>
              <w:pStyle w:val="xDatum2"/>
              <w:rPr>
                <w:b/>
                <w:bCs/>
                <w:color w:val="000000" w:themeColor="text1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9944F3E" w14:textId="77777777" w:rsidR="00E023D9" w:rsidRPr="00527215" w:rsidRDefault="00E023D9">
            <w:pPr>
              <w:pStyle w:val="xBeteckning2"/>
              <w:rPr>
                <w:color w:val="000000" w:themeColor="text1"/>
              </w:rPr>
            </w:pPr>
          </w:p>
        </w:tc>
      </w:tr>
      <w:tr w:rsidR="00E023D9" w:rsidRPr="00527215" w14:paraId="3F49FA8D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23B834B4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6CCA9416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2A000C3" w14:textId="77777777" w:rsidR="00E023D9" w:rsidRPr="00527215" w:rsidRDefault="00E023D9">
            <w:pPr>
              <w:pStyle w:val="xLedtext"/>
              <w:rPr>
                <w:color w:val="000000" w:themeColor="text1"/>
              </w:rPr>
            </w:pPr>
          </w:p>
        </w:tc>
      </w:tr>
    </w:tbl>
    <w:p w14:paraId="141DD887" w14:textId="77777777" w:rsidR="00E023D9" w:rsidRPr="00527215" w:rsidRDefault="00E023D9">
      <w:pPr>
        <w:rPr>
          <w:b/>
          <w:bCs/>
          <w:color w:val="000000" w:themeColor="text1"/>
        </w:rPr>
        <w:sectPr w:rsidR="00E023D9" w:rsidRPr="00527215">
          <w:footerReference w:type="even" r:id="rId10"/>
          <w:footerReference w:type="default" r:id="rId11"/>
          <w:pgSz w:w="11906" w:h="16838" w:code="9"/>
          <w:pgMar w:top="567" w:right="1134" w:bottom="1418" w:left="1191" w:header="624" w:footer="851" w:gutter="0"/>
          <w:cols w:space="708"/>
          <w:docGrid w:linePitch="360"/>
        </w:sectPr>
      </w:pPr>
    </w:p>
    <w:p w14:paraId="58087CB2" w14:textId="7EAA14F9" w:rsidR="00E023D9" w:rsidRPr="00527215" w:rsidRDefault="00E023D9">
      <w:pPr>
        <w:pStyle w:val="ArendeOverRubrik"/>
        <w:rPr>
          <w:color w:val="000000" w:themeColor="text1"/>
        </w:rPr>
      </w:pPr>
      <w:r w:rsidRPr="00527215">
        <w:rPr>
          <w:color w:val="000000" w:themeColor="text1"/>
        </w:rPr>
        <w:t xml:space="preserve">Parallelltexter till landskapsregeringens </w:t>
      </w:r>
      <w:r w:rsidR="00FC7CFC" w:rsidRPr="00527215">
        <w:rPr>
          <w:color w:val="000000" w:themeColor="text1"/>
        </w:rPr>
        <w:t>lagförslag</w:t>
      </w:r>
    </w:p>
    <w:p w14:paraId="58A4A7B5" w14:textId="213F0361" w:rsidR="00E023D9" w:rsidRPr="00527215" w:rsidRDefault="00102357">
      <w:pPr>
        <w:pStyle w:val="ArendeRubrik"/>
        <w:rPr>
          <w:color w:val="000000" w:themeColor="text1"/>
        </w:rPr>
      </w:pPr>
      <w:r>
        <w:rPr>
          <w:color w:val="000000" w:themeColor="text1"/>
        </w:rPr>
        <w:t>Ändr</w:t>
      </w:r>
      <w:r w:rsidR="00DA123D">
        <w:rPr>
          <w:color w:val="000000" w:themeColor="text1"/>
        </w:rPr>
        <w:t>ade</w:t>
      </w:r>
      <w:r>
        <w:rPr>
          <w:color w:val="000000" w:themeColor="text1"/>
        </w:rPr>
        <w:t xml:space="preserve"> </w:t>
      </w:r>
      <w:r w:rsidR="00DA123D">
        <w:rPr>
          <w:color w:val="000000" w:themeColor="text1"/>
        </w:rPr>
        <w:t>bestämmelser</w:t>
      </w:r>
      <w:r>
        <w:rPr>
          <w:color w:val="000000" w:themeColor="text1"/>
        </w:rPr>
        <w:t xml:space="preserve"> om informationssystem vid Ålands arbetsmarknads- och studieservicemyndighet</w:t>
      </w:r>
    </w:p>
    <w:p w14:paraId="3FC2ABF0" w14:textId="420F6C83" w:rsidR="00E023D9" w:rsidRPr="00527215" w:rsidRDefault="00E023D9">
      <w:pPr>
        <w:pStyle w:val="ArendeUnderRubrik"/>
        <w:rPr>
          <w:color w:val="000000" w:themeColor="text1"/>
        </w:rPr>
      </w:pPr>
      <w:r w:rsidRPr="00527215">
        <w:rPr>
          <w:color w:val="000000" w:themeColor="text1"/>
        </w:rPr>
        <w:t xml:space="preserve">Landskapsregeringens </w:t>
      </w:r>
      <w:r w:rsidR="00FC7CFC" w:rsidRPr="00527215">
        <w:rPr>
          <w:color w:val="000000" w:themeColor="text1"/>
        </w:rPr>
        <w:t>lagförslag</w:t>
      </w:r>
      <w:r w:rsidRPr="00527215">
        <w:rPr>
          <w:color w:val="000000" w:themeColor="text1"/>
        </w:rPr>
        <w:t xml:space="preserve"> nr </w:t>
      </w:r>
      <w:r w:rsidR="00EA2348">
        <w:rPr>
          <w:color w:val="000000" w:themeColor="text1"/>
        </w:rPr>
        <w:t>21</w:t>
      </w:r>
      <w:r w:rsidRPr="00527215">
        <w:rPr>
          <w:color w:val="000000" w:themeColor="text1"/>
        </w:rPr>
        <w:t>/</w:t>
      </w:r>
      <w:proofErr w:type="gramStart"/>
      <w:r w:rsidRPr="00527215">
        <w:rPr>
          <w:color w:val="000000" w:themeColor="text1"/>
        </w:rPr>
        <w:t>20</w:t>
      </w:r>
      <w:r w:rsidR="00FC7CFC" w:rsidRPr="00527215">
        <w:rPr>
          <w:color w:val="000000" w:themeColor="text1"/>
        </w:rPr>
        <w:t>25</w:t>
      </w:r>
      <w:r w:rsidRPr="00527215">
        <w:rPr>
          <w:color w:val="000000" w:themeColor="text1"/>
        </w:rPr>
        <w:t>-20</w:t>
      </w:r>
      <w:r w:rsidR="00FC7CFC" w:rsidRPr="00527215">
        <w:rPr>
          <w:color w:val="000000" w:themeColor="text1"/>
        </w:rPr>
        <w:t>26</w:t>
      </w:r>
      <w:proofErr w:type="gramEnd"/>
    </w:p>
    <w:p w14:paraId="4A95FA06" w14:textId="77777777" w:rsidR="00F7642D" w:rsidRDefault="00F7642D">
      <w:pPr>
        <w:pStyle w:val="ANormal"/>
        <w:rPr>
          <w:color w:val="000000" w:themeColor="text1"/>
        </w:rPr>
      </w:pPr>
    </w:p>
    <w:p w14:paraId="15888981" w14:textId="77777777" w:rsidR="00E023D9" w:rsidRPr="00527215" w:rsidRDefault="00E023D9">
      <w:pPr>
        <w:pStyle w:val="Innehll1"/>
        <w:rPr>
          <w:color w:val="000000" w:themeColor="text1"/>
        </w:rPr>
      </w:pPr>
      <w:r w:rsidRPr="00527215">
        <w:rPr>
          <w:color w:val="000000" w:themeColor="text1"/>
        </w:rPr>
        <w:t>INNEHÅLL</w:t>
      </w:r>
    </w:p>
    <w:p w14:paraId="7E0589BD" w14:textId="0759489F" w:rsidR="00EA2348" w:rsidRDefault="00E023D9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 w:rsidRPr="00527215">
        <w:rPr>
          <w:color w:val="000000" w:themeColor="text1"/>
        </w:rPr>
        <w:fldChar w:fldCharType="begin"/>
      </w:r>
      <w:r w:rsidRPr="00527215">
        <w:rPr>
          <w:color w:val="000000" w:themeColor="text1"/>
        </w:rPr>
        <w:instrText xml:space="preserve"> TOC \o "1-1" \h \z \t "LagHuvRubr;1" </w:instrText>
      </w:r>
      <w:r w:rsidRPr="00527215">
        <w:rPr>
          <w:color w:val="000000" w:themeColor="text1"/>
        </w:rPr>
        <w:fldChar w:fldCharType="separate"/>
      </w:r>
      <w:hyperlink w:anchor="_Toc230249304" w:history="1">
        <w:r w:rsidR="00EA2348" w:rsidRPr="0081040E">
          <w:rPr>
            <w:rStyle w:val="Hyperlnk"/>
            <w:lang w:val="sv-FI"/>
          </w:rPr>
          <w:t>L A N D S K A P S L A G om ändring av 2 § landskapslagen om tillämpning på Åland av 13 och 14 kap. i lagen om ordnande av arbetskraftsservice</w:t>
        </w:r>
        <w:r w:rsidR="00EA2348">
          <w:rPr>
            <w:webHidden/>
          </w:rPr>
          <w:tab/>
        </w:r>
        <w:r w:rsidR="00EA2348">
          <w:rPr>
            <w:webHidden/>
          </w:rPr>
          <w:fldChar w:fldCharType="begin"/>
        </w:r>
        <w:r w:rsidR="00EA2348">
          <w:rPr>
            <w:webHidden/>
          </w:rPr>
          <w:instrText xml:space="preserve"> PAGEREF _Toc230249304 \h </w:instrText>
        </w:r>
        <w:r w:rsidR="00EA2348">
          <w:rPr>
            <w:webHidden/>
          </w:rPr>
        </w:r>
        <w:r w:rsidR="00EA2348">
          <w:rPr>
            <w:webHidden/>
          </w:rPr>
          <w:fldChar w:fldCharType="separate"/>
        </w:r>
        <w:r w:rsidR="00EA2348">
          <w:rPr>
            <w:webHidden/>
          </w:rPr>
          <w:t>1</w:t>
        </w:r>
        <w:r w:rsidR="00EA2348">
          <w:rPr>
            <w:webHidden/>
          </w:rPr>
          <w:fldChar w:fldCharType="end"/>
        </w:r>
      </w:hyperlink>
    </w:p>
    <w:p w14:paraId="759F18C5" w14:textId="35821B16" w:rsidR="00700579" w:rsidRDefault="00E023D9" w:rsidP="00102357">
      <w:pPr>
        <w:pStyle w:val="ANormal"/>
        <w:tabs>
          <w:tab w:val="right" w:leader="dot" w:pos="7809"/>
        </w:tabs>
        <w:rPr>
          <w:rFonts w:ascii="Verdana" w:hAnsi="Verdana"/>
          <w:noProof/>
          <w:color w:val="000000" w:themeColor="text1"/>
          <w:sz w:val="16"/>
          <w:szCs w:val="36"/>
        </w:rPr>
      </w:pPr>
      <w:r w:rsidRPr="00527215">
        <w:rPr>
          <w:rFonts w:ascii="Verdana" w:hAnsi="Verdana"/>
          <w:noProof/>
          <w:color w:val="000000" w:themeColor="text1"/>
          <w:sz w:val="16"/>
          <w:szCs w:val="36"/>
        </w:rPr>
        <w:fldChar w:fldCharType="end"/>
      </w:r>
    </w:p>
    <w:p w14:paraId="12F11502" w14:textId="77777777" w:rsidR="002D5B47" w:rsidRPr="002D5B47" w:rsidRDefault="002D5B47" w:rsidP="002D5B47">
      <w:pPr>
        <w:pStyle w:val="ANormal"/>
      </w:pPr>
    </w:p>
    <w:p w14:paraId="73863DFE" w14:textId="644D9A30" w:rsidR="00700579" w:rsidRPr="00527215" w:rsidRDefault="00700579" w:rsidP="00700579">
      <w:pPr>
        <w:pStyle w:val="LagHuvRubr"/>
        <w:rPr>
          <w:color w:val="000000" w:themeColor="text1"/>
          <w:lang w:val="sv-FI"/>
        </w:rPr>
      </w:pPr>
      <w:bookmarkStart w:id="0" w:name="_Toc230249304"/>
      <w:r w:rsidRPr="00527215">
        <w:rPr>
          <w:color w:val="000000" w:themeColor="text1"/>
          <w:lang w:val="sv-FI"/>
        </w:rPr>
        <w:t>L A N D S K A P S L A G</w:t>
      </w:r>
      <w:r w:rsidRPr="00527215">
        <w:rPr>
          <w:color w:val="000000" w:themeColor="text1"/>
          <w:lang w:val="sv-FI"/>
        </w:rPr>
        <w:br/>
        <w:t xml:space="preserve">om ändring av </w:t>
      </w:r>
      <w:r w:rsidR="008A2456">
        <w:rPr>
          <w:color w:val="000000" w:themeColor="text1"/>
          <w:lang w:val="sv-FI"/>
        </w:rPr>
        <w:t>2</w:t>
      </w:r>
      <w:r w:rsidR="00EA2348">
        <w:rPr>
          <w:color w:val="000000" w:themeColor="text1"/>
          <w:lang w:val="sv-FI"/>
        </w:rPr>
        <w:t> §</w:t>
      </w:r>
      <w:r w:rsidR="005931AE">
        <w:rPr>
          <w:color w:val="000000" w:themeColor="text1"/>
          <w:lang w:val="sv-FI"/>
        </w:rPr>
        <w:t xml:space="preserve"> </w:t>
      </w:r>
      <w:r w:rsidR="0087481B">
        <w:rPr>
          <w:color w:val="000000" w:themeColor="text1"/>
          <w:lang w:val="sv-FI"/>
        </w:rPr>
        <w:t xml:space="preserve">landskapslagen </w:t>
      </w:r>
      <w:r w:rsidR="005931AE">
        <w:rPr>
          <w:color w:val="000000" w:themeColor="text1"/>
          <w:lang w:val="sv-FI"/>
        </w:rPr>
        <w:t>om tillämpning på Åland av 13 och 14</w:t>
      </w:r>
      <w:r w:rsidR="00EA2348">
        <w:rPr>
          <w:color w:val="000000" w:themeColor="text1"/>
          <w:lang w:val="sv-FI"/>
        </w:rPr>
        <w:t> kap.</w:t>
      </w:r>
      <w:r w:rsidR="005931AE">
        <w:rPr>
          <w:color w:val="000000" w:themeColor="text1"/>
          <w:lang w:val="sv-FI"/>
        </w:rPr>
        <w:t xml:space="preserve"> i lagen om ordnande av arbetskraftsservice</w:t>
      </w:r>
      <w:bookmarkEnd w:id="0"/>
    </w:p>
    <w:p w14:paraId="00052001" w14:textId="77777777" w:rsidR="00700579" w:rsidRPr="00527215" w:rsidRDefault="00700579" w:rsidP="00700579">
      <w:pPr>
        <w:pStyle w:val="ANormal"/>
        <w:rPr>
          <w:color w:val="000000" w:themeColor="text1"/>
          <w:lang w:val="sv-FI"/>
        </w:rPr>
      </w:pPr>
    </w:p>
    <w:p w14:paraId="3EA38AA4" w14:textId="230D1CBF" w:rsidR="00065D7A" w:rsidRDefault="00065D7A" w:rsidP="00065D7A">
      <w:pPr>
        <w:pStyle w:val="ANormal"/>
        <w:rPr>
          <w:color w:val="000000" w:themeColor="text1"/>
        </w:rPr>
      </w:pPr>
      <w:r w:rsidRPr="000B68F7">
        <w:rPr>
          <w:color w:val="000000" w:themeColor="text1"/>
        </w:rPr>
        <w:tab/>
        <w:t>I enlighet med lagtingets beslut</w:t>
      </w:r>
    </w:p>
    <w:p w14:paraId="230A7891" w14:textId="6C915B75" w:rsidR="00065D7A" w:rsidRDefault="00065D7A" w:rsidP="00065D7A">
      <w:pPr>
        <w:pStyle w:val="ANormal"/>
        <w:rPr>
          <w:color w:val="000000" w:themeColor="text1"/>
        </w:rPr>
      </w:pPr>
      <w:r>
        <w:rPr>
          <w:color w:val="000000" w:themeColor="text1"/>
        </w:rPr>
        <w:tab/>
      </w:r>
      <w:r w:rsidRPr="000B68F7">
        <w:rPr>
          <w:b/>
          <w:bCs/>
          <w:color w:val="000000" w:themeColor="text1"/>
        </w:rPr>
        <w:t xml:space="preserve">ändras </w:t>
      </w:r>
      <w:r w:rsidRPr="000B68F7">
        <w:rPr>
          <w:color w:val="000000" w:themeColor="text1"/>
        </w:rPr>
        <w:t>2</w:t>
      </w:r>
      <w:r w:rsidR="00EA2348">
        <w:rPr>
          <w:color w:val="000000" w:themeColor="text1"/>
        </w:rPr>
        <w:t> §</w:t>
      </w:r>
      <w:r w:rsidRPr="000B68F7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="00EA2348">
        <w:rPr>
          <w:color w:val="000000" w:themeColor="text1"/>
        </w:rPr>
        <w:t> mom.</w:t>
      </w:r>
      <w:r>
        <w:rPr>
          <w:color w:val="000000" w:themeColor="text1"/>
        </w:rPr>
        <w:t xml:space="preserve"> </w:t>
      </w:r>
      <w:r w:rsidRPr="000B68F7">
        <w:rPr>
          <w:color w:val="000000" w:themeColor="text1"/>
        </w:rPr>
        <w:t>landskapslagen (2024:100) om tillämpning på Åland av 13 och 14</w:t>
      </w:r>
      <w:r w:rsidR="00EA2348">
        <w:rPr>
          <w:color w:val="000000" w:themeColor="text1"/>
        </w:rPr>
        <w:t> kap.</w:t>
      </w:r>
      <w:r w:rsidRPr="000B68F7">
        <w:rPr>
          <w:color w:val="000000" w:themeColor="text1"/>
        </w:rPr>
        <w:t xml:space="preserve"> i lagen om ordnande av arbetskraftsservice </w:t>
      </w:r>
      <w:r>
        <w:rPr>
          <w:color w:val="000000" w:themeColor="text1"/>
        </w:rPr>
        <w:t>samt</w:t>
      </w:r>
    </w:p>
    <w:p w14:paraId="530643E7" w14:textId="3298CAF9" w:rsidR="00700579" w:rsidRDefault="00065D7A" w:rsidP="00065D7A">
      <w:pPr>
        <w:pStyle w:val="ANormal"/>
        <w:rPr>
          <w:color w:val="000000" w:themeColor="text1"/>
        </w:rPr>
      </w:pPr>
      <w:r>
        <w:rPr>
          <w:color w:val="000000" w:themeColor="text1"/>
        </w:rPr>
        <w:tab/>
      </w:r>
      <w:r w:rsidRPr="00EC3A0D">
        <w:rPr>
          <w:b/>
          <w:bCs/>
          <w:color w:val="000000" w:themeColor="text1"/>
        </w:rPr>
        <w:t>fogas</w:t>
      </w:r>
      <w:r>
        <w:rPr>
          <w:color w:val="000000" w:themeColor="text1"/>
        </w:rPr>
        <w:t xml:space="preserve"> till 2</w:t>
      </w:r>
      <w:r w:rsidR="00EA2348">
        <w:rPr>
          <w:color w:val="000000" w:themeColor="text1"/>
        </w:rPr>
        <w:t> §</w:t>
      </w:r>
      <w:r>
        <w:rPr>
          <w:color w:val="000000" w:themeColor="text1"/>
        </w:rPr>
        <w:t xml:space="preserve"> ett nytt 3</w:t>
      </w:r>
      <w:r w:rsidR="00EA2348">
        <w:rPr>
          <w:color w:val="000000" w:themeColor="text1"/>
        </w:rPr>
        <w:t> mom.</w:t>
      </w:r>
      <w:r>
        <w:rPr>
          <w:color w:val="000000" w:themeColor="text1"/>
        </w:rPr>
        <w:t xml:space="preserve"> </w:t>
      </w:r>
      <w:r w:rsidRPr="000B68F7">
        <w:rPr>
          <w:color w:val="000000" w:themeColor="text1"/>
        </w:rPr>
        <w:t>som följer:</w:t>
      </w:r>
    </w:p>
    <w:p w14:paraId="35955074" w14:textId="77777777" w:rsidR="00AB2AF7" w:rsidRPr="00527215" w:rsidRDefault="00AB2AF7" w:rsidP="00065D7A">
      <w:pPr>
        <w:pStyle w:val="ANormal"/>
        <w:rPr>
          <w:color w:val="000000" w:themeColor="text1"/>
        </w:rPr>
      </w:pPr>
    </w:p>
    <w:p w14:paraId="3267C910" w14:textId="77777777" w:rsidR="00700579" w:rsidRPr="00FC2DC6" w:rsidRDefault="00700579" w:rsidP="00700579">
      <w:pPr>
        <w:pStyle w:val="ANormal"/>
        <w:rPr>
          <w:lang w:val="sv-F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228"/>
        <w:gridCol w:w="3798"/>
      </w:tblGrid>
      <w:tr w:rsidR="00700579" w14:paraId="7CC43909" w14:textId="77777777" w:rsidTr="00AB2AF7">
        <w:tc>
          <w:tcPr>
            <w:tcW w:w="2427" w:type="pct"/>
          </w:tcPr>
          <w:p w14:paraId="529943FA" w14:textId="77777777" w:rsidR="00700579" w:rsidRDefault="00700579" w:rsidP="008A7A34">
            <w:pPr>
              <w:pStyle w:val="xCelltext"/>
              <w:jc w:val="center"/>
            </w:pPr>
            <w:r>
              <w:t>Gällande lydelse</w:t>
            </w:r>
          </w:p>
        </w:tc>
        <w:tc>
          <w:tcPr>
            <w:tcW w:w="146" w:type="pct"/>
          </w:tcPr>
          <w:p w14:paraId="5CD1AD81" w14:textId="77777777" w:rsidR="00700579" w:rsidRDefault="00700579" w:rsidP="008A7A34">
            <w:pPr>
              <w:pStyle w:val="xCelltext"/>
              <w:jc w:val="center"/>
            </w:pPr>
          </w:p>
        </w:tc>
        <w:tc>
          <w:tcPr>
            <w:tcW w:w="2427" w:type="pct"/>
          </w:tcPr>
          <w:p w14:paraId="72FA05FA" w14:textId="77777777" w:rsidR="00700579" w:rsidRDefault="00700579" w:rsidP="008A7A34">
            <w:pPr>
              <w:pStyle w:val="xCelltext"/>
              <w:jc w:val="center"/>
            </w:pPr>
            <w:r>
              <w:t>Föreslagen lydelse</w:t>
            </w:r>
          </w:p>
        </w:tc>
      </w:tr>
      <w:tr w:rsidR="00700579" w14:paraId="6248AA99" w14:textId="77777777" w:rsidTr="00AB2AF7">
        <w:tc>
          <w:tcPr>
            <w:tcW w:w="2427" w:type="pct"/>
          </w:tcPr>
          <w:p w14:paraId="0ECCF9CC" w14:textId="77777777" w:rsidR="00700579" w:rsidRDefault="00700579" w:rsidP="008A7A34">
            <w:pPr>
              <w:pStyle w:val="ANormal"/>
            </w:pPr>
          </w:p>
          <w:p w14:paraId="52B79968" w14:textId="537977DE" w:rsidR="0087481B" w:rsidRDefault="0087481B" w:rsidP="0087481B">
            <w:pPr>
              <w:pStyle w:val="LagParagraf"/>
            </w:pPr>
            <w:r>
              <w:t>2</w:t>
            </w:r>
            <w:r w:rsidR="00EA2348">
              <w:t> §</w:t>
            </w:r>
          </w:p>
          <w:p w14:paraId="6885090A" w14:textId="77777777" w:rsidR="0087481B" w:rsidRDefault="0087481B" w:rsidP="0087481B">
            <w:pPr>
              <w:pStyle w:val="LagPararubrik"/>
              <w:rPr>
                <w:lang w:eastAsia="sv-FI"/>
              </w:rPr>
            </w:pPr>
            <w:r>
              <w:rPr>
                <w:lang w:eastAsia="sv-FI"/>
              </w:rPr>
              <w:t>Förvaltning</w:t>
            </w:r>
          </w:p>
          <w:p w14:paraId="18A29ED9" w14:textId="52B866C3" w:rsidR="00BC7508" w:rsidRPr="00BC7508" w:rsidRDefault="00BC7508" w:rsidP="00BC7508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Arbetsmarknads- och studieservicemyndigheten</w:t>
            </w:r>
          </w:p>
          <w:p w14:paraId="7BBC50C1" w14:textId="6D54F3D0" w:rsidR="00BC7508" w:rsidRPr="00BC7508" w:rsidRDefault="00BC7508" w:rsidP="00BC7508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1) är personuppgiftsansvarig för behandlingen av de uppgifter som avses i 13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114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 xml:space="preserve"> i arbetskraftsservicelagen,</w:t>
            </w:r>
          </w:p>
          <w:p w14:paraId="0CC2C9BB" w14:textId="63B1C688" w:rsidR="00BC7508" w:rsidRPr="00BC7508" w:rsidRDefault="00BC7508" w:rsidP="00BC7508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2) ansvarar för den registrering, radering och arkivering av uppgifter som avses i 13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121 och 122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>§ i arbetskraftsservicelagen,</w:t>
            </w:r>
          </w:p>
          <w:p w14:paraId="4E8D4C7E" w14:textId="29EE6B09" w:rsidR="00BC7508" w:rsidRPr="00BC7508" w:rsidRDefault="00BC7508" w:rsidP="00BC7508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3) använder informationssystemtjänsterna i enlighet med de användarrättigheter myndigheten eller dess tjänstemän beviljas av ansvarig riksmyndighet enligt 13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124–126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>§ i arbetskraftsservicelagen,</w:t>
            </w:r>
          </w:p>
          <w:p w14:paraId="5C0B7428" w14:textId="4F58E0BA" w:rsidR="00BC7508" w:rsidRDefault="00BC7508" w:rsidP="00BC7508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4) lämnar ut de uppgifter som behövs för att tillsätta en plats på det sätt som föreskrivs i 13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118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 xml:space="preserve"> i arbetskraftsservicelagen, samt</w:t>
            </w:r>
          </w:p>
          <w:p w14:paraId="6CE3E353" w14:textId="58315350" w:rsidR="00AE4D52" w:rsidRPr="00AE4D52" w:rsidRDefault="00AE4D52" w:rsidP="00BC7508">
            <w:pPr>
              <w:pStyle w:val="ANormal"/>
              <w:rPr>
                <w:i/>
                <w:iCs/>
                <w:lang w:val="sv-FI"/>
              </w:rPr>
            </w:pPr>
            <w:r w:rsidRPr="002E6CB0">
              <w:rPr>
                <w:lang w:val="sv-FI"/>
              </w:rPr>
              <w:tab/>
            </w:r>
            <w:r>
              <w:rPr>
                <w:i/>
                <w:iCs/>
                <w:lang w:val="sv-FI"/>
              </w:rPr>
              <w:t>Ny</w:t>
            </w:r>
            <w:r w:rsidR="00EA2348">
              <w:rPr>
                <w:i/>
                <w:iCs/>
                <w:lang w:val="sv-FI"/>
              </w:rPr>
              <w:t> punkt</w:t>
            </w:r>
          </w:p>
          <w:p w14:paraId="49E194B6" w14:textId="77777777" w:rsidR="00AE4D52" w:rsidRPr="00BC7508" w:rsidRDefault="00AE4D52" w:rsidP="00BC7508">
            <w:pPr>
              <w:pStyle w:val="ANormal"/>
              <w:rPr>
                <w:lang w:val="sv-FI"/>
              </w:rPr>
            </w:pPr>
          </w:p>
          <w:p w14:paraId="7409D1DB" w14:textId="77777777" w:rsidR="00AE4D52" w:rsidRDefault="00AE4D52" w:rsidP="00BC7508">
            <w:pPr>
              <w:pStyle w:val="ANormal"/>
              <w:rPr>
                <w:lang w:val="sv-FI"/>
              </w:rPr>
            </w:pPr>
          </w:p>
          <w:p w14:paraId="37F3BDBB" w14:textId="77777777" w:rsidR="00FF3665" w:rsidRDefault="00FF3665" w:rsidP="00BC7508">
            <w:pPr>
              <w:pStyle w:val="ANormal"/>
              <w:rPr>
                <w:lang w:val="sv-FI"/>
              </w:rPr>
            </w:pPr>
          </w:p>
          <w:p w14:paraId="69F83449" w14:textId="77777777" w:rsidR="00FF3665" w:rsidRDefault="00FF3665" w:rsidP="00BC7508">
            <w:pPr>
              <w:pStyle w:val="ANormal"/>
              <w:rPr>
                <w:lang w:val="sv-FI"/>
              </w:rPr>
            </w:pPr>
          </w:p>
          <w:p w14:paraId="3D697E45" w14:textId="77777777" w:rsidR="00FF3665" w:rsidRDefault="00FF3665" w:rsidP="00BC7508">
            <w:pPr>
              <w:pStyle w:val="ANormal"/>
              <w:rPr>
                <w:lang w:val="sv-FI"/>
              </w:rPr>
            </w:pPr>
          </w:p>
          <w:p w14:paraId="12B4668F" w14:textId="77777777" w:rsidR="00AE4D52" w:rsidRDefault="00AE4D52" w:rsidP="00BC7508">
            <w:pPr>
              <w:pStyle w:val="ANormal"/>
              <w:rPr>
                <w:lang w:val="sv-FI"/>
              </w:rPr>
            </w:pPr>
          </w:p>
          <w:p w14:paraId="543A1159" w14:textId="0CA2B88C" w:rsidR="00BC7508" w:rsidRDefault="00BC7508" w:rsidP="00BC7508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 xml:space="preserve">5) är personuppgiftsansvarig för informationsresursen och övervakar användningen av serviceplattformen i enlighet </w:t>
            </w:r>
            <w:r w:rsidRPr="00BC7508">
              <w:rPr>
                <w:lang w:val="sv-FI"/>
              </w:rPr>
              <w:lastRenderedPageBreak/>
              <w:t>med 14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130 och 131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>§ i arbetskraftsservicelagen.</w:t>
            </w:r>
          </w:p>
          <w:p w14:paraId="3B06806A" w14:textId="77777777" w:rsidR="00700579" w:rsidRDefault="0087481B" w:rsidP="00BC7508">
            <w:pPr>
              <w:pStyle w:val="ANormal"/>
            </w:pPr>
            <w:r>
              <w:t xml:space="preserve">- - - - - - - - - - - - - - - - - - - - - - - - - - - - - - </w:t>
            </w:r>
          </w:p>
          <w:p w14:paraId="037926D9" w14:textId="1E445857" w:rsidR="000D3DE8" w:rsidRPr="000D3DE8" w:rsidRDefault="000D3DE8" w:rsidP="000D3DE8">
            <w:pPr>
              <w:pStyle w:val="ANormal"/>
              <w:rPr>
                <w:i/>
                <w:iCs/>
              </w:rPr>
            </w:pPr>
            <w:r>
              <w:tab/>
            </w:r>
            <w:r>
              <w:rPr>
                <w:i/>
                <w:iCs/>
              </w:rPr>
              <w:t>Nytt moment</w:t>
            </w:r>
          </w:p>
          <w:p w14:paraId="15FE6EC3" w14:textId="3E4766A8" w:rsidR="000D3DE8" w:rsidRPr="000D3DE8" w:rsidRDefault="000D3DE8" w:rsidP="00BC7508">
            <w:pPr>
              <w:pStyle w:val="ANormal"/>
            </w:pPr>
          </w:p>
        </w:tc>
        <w:tc>
          <w:tcPr>
            <w:tcW w:w="146" w:type="pct"/>
          </w:tcPr>
          <w:p w14:paraId="5CEBFE0A" w14:textId="77777777" w:rsidR="00700579" w:rsidRDefault="00700579" w:rsidP="008A7A34">
            <w:pPr>
              <w:pStyle w:val="ANormal"/>
            </w:pPr>
          </w:p>
        </w:tc>
        <w:tc>
          <w:tcPr>
            <w:tcW w:w="2427" w:type="pct"/>
          </w:tcPr>
          <w:p w14:paraId="647D9F3F" w14:textId="77777777" w:rsidR="00700579" w:rsidRDefault="00700579" w:rsidP="008A7A34">
            <w:pPr>
              <w:pStyle w:val="ANormal"/>
            </w:pPr>
          </w:p>
          <w:p w14:paraId="42531704" w14:textId="02F8F4D4" w:rsidR="00700579" w:rsidRDefault="0087481B" w:rsidP="008A7A34">
            <w:pPr>
              <w:pStyle w:val="LagParagraf"/>
            </w:pPr>
            <w:r>
              <w:t>2</w:t>
            </w:r>
            <w:r w:rsidR="00EA2348">
              <w:t> §</w:t>
            </w:r>
          </w:p>
          <w:p w14:paraId="040DF05C" w14:textId="133FCB3A" w:rsidR="00700579" w:rsidRDefault="0087481B" w:rsidP="0087481B">
            <w:pPr>
              <w:pStyle w:val="LagPararubrik"/>
              <w:rPr>
                <w:lang w:eastAsia="sv-FI"/>
              </w:rPr>
            </w:pPr>
            <w:r>
              <w:rPr>
                <w:lang w:eastAsia="sv-FI"/>
              </w:rPr>
              <w:t>Förvaltning</w:t>
            </w:r>
          </w:p>
          <w:p w14:paraId="4F4D08D3" w14:textId="77777777" w:rsidR="00AE4D52" w:rsidRPr="00BC7508" w:rsidRDefault="00AE4D52" w:rsidP="00AE4D52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Arbetsmarknads- och studieservicemyndigheten</w:t>
            </w:r>
          </w:p>
          <w:p w14:paraId="5958655C" w14:textId="4BF82096" w:rsidR="00AE4D52" w:rsidRPr="00BC7508" w:rsidRDefault="00AE4D52" w:rsidP="00AE4D52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1) är personuppgiftsansvarig för behandlingen av de uppgifter som avses i 13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114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 xml:space="preserve"> i arbetskraftsservicelagen,</w:t>
            </w:r>
          </w:p>
          <w:p w14:paraId="2F356B0A" w14:textId="6B28AEED" w:rsidR="00AE4D52" w:rsidRPr="00BC7508" w:rsidRDefault="00AE4D52" w:rsidP="00AE4D52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2) ansvarar för den registrering, radering och arkivering av uppgifter som avses i 13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121 och 122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>§ i arbetskraftsservicelagen,</w:t>
            </w:r>
          </w:p>
          <w:p w14:paraId="2F5838B3" w14:textId="2C9A2F04" w:rsidR="00AE4D52" w:rsidRPr="00BC7508" w:rsidRDefault="00AE4D52" w:rsidP="00AE4D52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3) använder informationssystemtjänsterna i enlighet med de användarrättigheter myndigheten eller dess tjänstemän beviljas av ansvarig riksmyndighet enligt 13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124–126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>§ i arbetskraftsservicelagen,</w:t>
            </w:r>
          </w:p>
          <w:p w14:paraId="6683EB3D" w14:textId="54764EF7" w:rsidR="00AE4D52" w:rsidRDefault="00AE4D52" w:rsidP="00AE4D52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BC7508">
              <w:rPr>
                <w:lang w:val="sv-FI"/>
              </w:rPr>
              <w:t>4) lämnar ut de uppgifter som behövs för att tillsätta en plats på det sätt som föreskrivs i 13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118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 xml:space="preserve"> i arbetskraftsservicelagen</w:t>
            </w:r>
            <w:r w:rsidRPr="00AE4D52">
              <w:rPr>
                <w:b/>
                <w:bCs/>
                <w:lang w:val="sv-FI"/>
              </w:rPr>
              <w:t>,</w:t>
            </w:r>
          </w:p>
          <w:p w14:paraId="6BE9E486" w14:textId="40C03498" w:rsidR="00AE4D52" w:rsidRPr="00FF3665" w:rsidRDefault="00AE4D52" w:rsidP="00AE4D52">
            <w:pPr>
              <w:pStyle w:val="ANormal"/>
              <w:rPr>
                <w:b/>
                <w:bCs/>
                <w:lang w:val="sv-FI"/>
              </w:rPr>
            </w:pPr>
            <w:r w:rsidRPr="00FF3665">
              <w:rPr>
                <w:b/>
                <w:bCs/>
                <w:lang w:val="sv-FI"/>
              </w:rPr>
              <w:tab/>
              <w:t xml:space="preserve">5) </w:t>
            </w:r>
            <w:r w:rsidR="0019671D" w:rsidRPr="0019671D">
              <w:rPr>
                <w:b/>
                <w:bCs/>
                <w:lang w:val="sv-FI"/>
              </w:rPr>
              <w:t>skapa</w:t>
            </w:r>
            <w:r w:rsidR="00B7554B">
              <w:rPr>
                <w:b/>
                <w:bCs/>
                <w:lang w:val="sv-FI"/>
              </w:rPr>
              <w:t>r</w:t>
            </w:r>
            <w:r w:rsidR="0019671D" w:rsidRPr="0019671D">
              <w:rPr>
                <w:b/>
                <w:bCs/>
                <w:lang w:val="sv-FI"/>
              </w:rPr>
              <w:t xml:space="preserve"> och publicera</w:t>
            </w:r>
            <w:r w:rsidR="00B7554B">
              <w:rPr>
                <w:b/>
                <w:bCs/>
                <w:lang w:val="sv-FI"/>
              </w:rPr>
              <w:t>r</w:t>
            </w:r>
            <w:r w:rsidR="0019671D" w:rsidRPr="0019671D">
              <w:rPr>
                <w:b/>
                <w:bCs/>
                <w:lang w:val="sv-FI"/>
              </w:rPr>
              <w:t xml:space="preserve"> en jobbsökarprofil om arbetssökanden med beaktande av de undantag som gäller skapande och publicering av den arbetssökandes jobbsökarprofil, i enlighet med 14</w:t>
            </w:r>
            <w:r w:rsidR="00EA2348">
              <w:rPr>
                <w:b/>
                <w:bCs/>
                <w:lang w:val="sv-FI"/>
              </w:rPr>
              <w:t> kap.</w:t>
            </w:r>
            <w:r w:rsidR="0019671D" w:rsidRPr="0019671D">
              <w:rPr>
                <w:b/>
                <w:bCs/>
                <w:lang w:val="sv-FI"/>
              </w:rPr>
              <w:t xml:space="preserve"> 129</w:t>
            </w:r>
            <w:r w:rsidR="00DB13CB">
              <w:rPr>
                <w:b/>
                <w:bCs/>
                <w:lang w:val="sv-FI"/>
              </w:rPr>
              <w:t> </w:t>
            </w:r>
            <w:r w:rsidR="0019671D" w:rsidRPr="0019671D">
              <w:rPr>
                <w:b/>
                <w:bCs/>
                <w:lang w:val="sv-FI"/>
              </w:rPr>
              <w:t>a och 129</w:t>
            </w:r>
            <w:r w:rsidR="00DB13CB">
              <w:rPr>
                <w:b/>
                <w:bCs/>
                <w:lang w:val="sv-FI"/>
              </w:rPr>
              <w:t> </w:t>
            </w:r>
            <w:r w:rsidR="0019671D" w:rsidRPr="0019671D">
              <w:rPr>
                <w:b/>
                <w:bCs/>
                <w:lang w:val="sv-FI"/>
              </w:rPr>
              <w:t>b</w:t>
            </w:r>
            <w:r w:rsidR="00EA2348">
              <w:rPr>
                <w:b/>
                <w:bCs/>
                <w:lang w:val="sv-FI"/>
              </w:rPr>
              <w:t> §</w:t>
            </w:r>
            <w:r w:rsidR="0019671D" w:rsidRPr="0019671D">
              <w:rPr>
                <w:b/>
                <w:bCs/>
                <w:lang w:val="sv-FI"/>
              </w:rPr>
              <w:t>§ i arbetskraftsservicelagen samt</w:t>
            </w:r>
          </w:p>
          <w:p w14:paraId="6DE4768C" w14:textId="4B1C37A5" w:rsidR="00AE4D52" w:rsidRDefault="00AE4D52" w:rsidP="00AE4D52">
            <w:pPr>
              <w:pStyle w:val="ANormal"/>
              <w:rPr>
                <w:lang w:val="sv-FI"/>
              </w:rPr>
            </w:pPr>
            <w:r w:rsidRPr="002E6CB0">
              <w:rPr>
                <w:lang w:val="sv-FI"/>
              </w:rPr>
              <w:tab/>
            </w:r>
            <w:r w:rsidRPr="00AE4D52">
              <w:rPr>
                <w:b/>
                <w:bCs/>
                <w:lang w:val="sv-FI"/>
              </w:rPr>
              <w:t>6)</w:t>
            </w:r>
            <w:r w:rsidRPr="00BC7508">
              <w:rPr>
                <w:lang w:val="sv-FI"/>
              </w:rPr>
              <w:t xml:space="preserve"> är personuppgiftsansvarig för informationsresursen och övervakar användningen av serviceplattformen i enlighet </w:t>
            </w:r>
            <w:r w:rsidRPr="00BC7508">
              <w:rPr>
                <w:lang w:val="sv-FI"/>
              </w:rPr>
              <w:lastRenderedPageBreak/>
              <w:t>med 14</w:t>
            </w:r>
            <w:r w:rsidR="00EA2348">
              <w:rPr>
                <w:lang w:val="sv-FI"/>
              </w:rPr>
              <w:t> kap.</w:t>
            </w:r>
            <w:r w:rsidRPr="00BC7508">
              <w:rPr>
                <w:lang w:val="sv-FI"/>
              </w:rPr>
              <w:t xml:space="preserve"> </w:t>
            </w:r>
            <w:r w:rsidRPr="005931AE">
              <w:rPr>
                <w:b/>
                <w:bCs/>
              </w:rPr>
              <w:t>130</w:t>
            </w:r>
            <w:r w:rsidR="00AB2AF7">
              <w:rPr>
                <w:b/>
                <w:bCs/>
              </w:rPr>
              <w:t> </w:t>
            </w:r>
            <w:r>
              <w:rPr>
                <w:b/>
                <w:bCs/>
              </w:rPr>
              <w:t>a</w:t>
            </w:r>
            <w:r w:rsidRPr="00BC7508">
              <w:rPr>
                <w:lang w:val="sv-FI"/>
              </w:rPr>
              <w:t xml:space="preserve"> och 131</w:t>
            </w:r>
            <w:r w:rsidR="00EA2348">
              <w:rPr>
                <w:lang w:val="sv-FI"/>
              </w:rPr>
              <w:t> §</w:t>
            </w:r>
            <w:r w:rsidRPr="00BC7508">
              <w:rPr>
                <w:lang w:val="sv-FI"/>
              </w:rPr>
              <w:t>§ i arbetskraftsservicelagen.</w:t>
            </w:r>
          </w:p>
          <w:p w14:paraId="5DACF9CD" w14:textId="77777777" w:rsidR="000D3DE8" w:rsidRDefault="00700579" w:rsidP="0087481B">
            <w:pPr>
              <w:pStyle w:val="ANormal"/>
            </w:pPr>
            <w:r>
              <w:t>- - - - - - - - - - - - - - - - - - - - - - - - - - - - - -</w:t>
            </w:r>
          </w:p>
          <w:p w14:paraId="25BCBC71" w14:textId="640BED51" w:rsidR="00700579" w:rsidRDefault="000D3DE8" w:rsidP="0087481B">
            <w:pPr>
              <w:pStyle w:val="ANormal"/>
              <w:rPr>
                <w:b/>
                <w:bCs/>
              </w:rPr>
            </w:pPr>
            <w:r w:rsidRPr="000D3DE8">
              <w:rPr>
                <w:b/>
                <w:bCs/>
              </w:rPr>
              <w:tab/>
              <w:t>Den arbetssökande ska skapa och publicera en jobbsökarprofil i enlighet med 14</w:t>
            </w:r>
            <w:r w:rsidR="00EA2348">
              <w:rPr>
                <w:b/>
                <w:bCs/>
              </w:rPr>
              <w:t> kap.</w:t>
            </w:r>
            <w:r w:rsidRPr="000D3DE8">
              <w:rPr>
                <w:b/>
                <w:bCs/>
              </w:rPr>
              <w:t xml:space="preserve"> 129</w:t>
            </w:r>
            <w:r w:rsidR="00EA2348">
              <w:rPr>
                <w:b/>
                <w:bCs/>
              </w:rPr>
              <w:t> §</w:t>
            </w:r>
            <w:r w:rsidRPr="000D3DE8">
              <w:rPr>
                <w:b/>
                <w:bCs/>
              </w:rPr>
              <w:t xml:space="preserve"> i arbetskraftsservicelagen och med beaktande av vad som följer av bestämmelserna om skapande och publicering av jobbsökarprofil enligt 128</w:t>
            </w:r>
            <w:r w:rsidR="00EA2348">
              <w:rPr>
                <w:b/>
                <w:bCs/>
              </w:rPr>
              <w:t> §</w:t>
            </w:r>
            <w:r w:rsidRPr="000D3DE8">
              <w:rPr>
                <w:b/>
                <w:bCs/>
              </w:rPr>
              <w:t xml:space="preserve"> i arbetskraftsservicelagen och bestämmelserna om uppgifter som ingår i den enskilda kundens jobbsökarprofil enligt 128 a</w:t>
            </w:r>
            <w:r w:rsidR="00EA2348">
              <w:rPr>
                <w:b/>
                <w:bCs/>
              </w:rPr>
              <w:t> §</w:t>
            </w:r>
            <w:r w:rsidRPr="000D3DE8">
              <w:rPr>
                <w:b/>
                <w:bCs/>
              </w:rPr>
              <w:t xml:space="preserve"> i arbetskraftsservicelagen.</w:t>
            </w:r>
          </w:p>
          <w:p w14:paraId="6AD0AB4D" w14:textId="4187273C" w:rsidR="00AB2AF7" w:rsidRPr="00317E9B" w:rsidRDefault="00AB2AF7" w:rsidP="0087481B">
            <w:pPr>
              <w:pStyle w:val="ANormal"/>
              <w:rPr>
                <w:b/>
                <w:bCs/>
              </w:rPr>
            </w:pPr>
          </w:p>
        </w:tc>
      </w:tr>
      <w:tr w:rsidR="0087481B" w14:paraId="10079009" w14:textId="77777777" w:rsidTr="00AB2AF7">
        <w:tc>
          <w:tcPr>
            <w:tcW w:w="2427" w:type="pct"/>
          </w:tcPr>
          <w:p w14:paraId="21C46C1E" w14:textId="77777777" w:rsidR="0087481B" w:rsidRDefault="0087481B" w:rsidP="008A7A34">
            <w:pPr>
              <w:pStyle w:val="ANormal"/>
            </w:pPr>
          </w:p>
          <w:p w14:paraId="6022CE33" w14:textId="77777777" w:rsidR="0087481B" w:rsidRDefault="0087481B" w:rsidP="008A7A34">
            <w:pPr>
              <w:pStyle w:val="ANormal"/>
            </w:pPr>
          </w:p>
        </w:tc>
        <w:tc>
          <w:tcPr>
            <w:tcW w:w="146" w:type="pct"/>
          </w:tcPr>
          <w:p w14:paraId="324D6800" w14:textId="77777777" w:rsidR="0087481B" w:rsidRDefault="0087481B" w:rsidP="008A7A34">
            <w:pPr>
              <w:pStyle w:val="ANormal"/>
            </w:pPr>
          </w:p>
        </w:tc>
        <w:tc>
          <w:tcPr>
            <w:tcW w:w="2427" w:type="pct"/>
          </w:tcPr>
          <w:p w14:paraId="522C5800" w14:textId="77777777" w:rsidR="0087481B" w:rsidRDefault="0087481B" w:rsidP="008A7A34">
            <w:pPr>
              <w:pStyle w:val="ANormal"/>
            </w:pPr>
          </w:p>
          <w:p w14:paraId="3FA9245B" w14:textId="77777777" w:rsidR="002E6CB0" w:rsidRDefault="002E6CB0" w:rsidP="002E6CB0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56E49B29" w14:textId="77777777" w:rsidR="002E6CB0" w:rsidRDefault="002E6CB0" w:rsidP="002E6CB0">
            <w:pPr>
              <w:pStyle w:val="ANormal"/>
            </w:pPr>
          </w:p>
          <w:p w14:paraId="1B216783" w14:textId="29C33922" w:rsidR="002E6CB0" w:rsidRDefault="002E6CB0" w:rsidP="002E6CB0">
            <w:pPr>
              <w:pStyle w:val="ANormal"/>
              <w:rPr>
                <w:lang w:val="sv-FI"/>
              </w:rPr>
            </w:pPr>
            <w:r>
              <w:rPr>
                <w:lang w:val="sv-FI"/>
              </w:rPr>
              <w:tab/>
              <w:t xml:space="preserve">Denna lag träder i kraft </w:t>
            </w:r>
            <w:r w:rsidR="004A6F9C">
              <w:rPr>
                <w:lang w:val="sv-FI"/>
              </w:rPr>
              <w:t>den</w:t>
            </w:r>
          </w:p>
          <w:p w14:paraId="09FC35D8" w14:textId="77777777" w:rsidR="000505DA" w:rsidRDefault="000505DA" w:rsidP="002E6CB0">
            <w:pPr>
              <w:pStyle w:val="ANormal"/>
            </w:pPr>
          </w:p>
          <w:p w14:paraId="1340ABE0" w14:textId="77777777" w:rsidR="002E6CB0" w:rsidRDefault="002E6CB0" w:rsidP="002E6CB0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5E9B89EF" w14:textId="77777777" w:rsidR="002E6CB0" w:rsidRDefault="002E6CB0" w:rsidP="008A7A34">
            <w:pPr>
              <w:pStyle w:val="ANormal"/>
            </w:pPr>
          </w:p>
        </w:tc>
      </w:tr>
    </w:tbl>
    <w:p w14:paraId="1DB2F649" w14:textId="77777777" w:rsidR="00700579" w:rsidRDefault="00700579">
      <w:pPr>
        <w:pStyle w:val="ANormal"/>
      </w:pPr>
    </w:p>
    <w:p w14:paraId="6E9A35DE" w14:textId="77777777" w:rsidR="00700579" w:rsidRDefault="00700579">
      <w:pPr>
        <w:pStyle w:val="ANormal"/>
      </w:pPr>
    </w:p>
    <w:sectPr w:rsidR="007005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2041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A84F" w14:textId="77777777" w:rsidR="00E6522B" w:rsidRDefault="00E6522B">
      <w:r>
        <w:separator/>
      </w:r>
    </w:p>
  </w:endnote>
  <w:endnote w:type="continuationSeparator" w:id="0">
    <w:p w14:paraId="1363F76B" w14:textId="77777777" w:rsidR="00E6522B" w:rsidRDefault="00E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488A" w14:textId="77777777" w:rsidR="00E023D9" w:rsidRDefault="00E023D9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F581" w14:textId="54A577E3" w:rsidR="00E023D9" w:rsidRDefault="00102357">
    <w:pPr>
      <w:pStyle w:val="Sidfot"/>
      <w:rPr>
        <w:lang w:val="fi-FI"/>
      </w:rPr>
    </w:pPr>
    <w:r>
      <w:rPr>
        <w:lang w:val="fi-FI"/>
      </w:rPr>
      <w:t>LF</w:t>
    </w:r>
    <w:r w:rsidR="00EA2348">
      <w:rPr>
        <w:lang w:val="fi-FI"/>
      </w:rPr>
      <w:t>21</w:t>
    </w:r>
    <w:r>
      <w:rPr>
        <w:lang w:val="fi-FI"/>
      </w:rPr>
      <w:t>20252026</w:t>
    </w:r>
    <w:r w:rsidR="00AB2AF7">
      <w:rPr>
        <w:lang w:val="fi-FI"/>
      </w:rPr>
      <w:t>-P</w:t>
    </w:r>
    <w:r>
      <w:rPr>
        <w:lang w:val="fi-FI"/>
      </w:rPr>
      <w:t>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2C8E" w14:textId="77777777" w:rsidR="00E023D9" w:rsidRDefault="00E023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C9BC" w14:textId="77777777" w:rsidR="00E6522B" w:rsidRDefault="00E6522B">
      <w:r>
        <w:separator/>
      </w:r>
    </w:p>
  </w:footnote>
  <w:footnote w:type="continuationSeparator" w:id="0">
    <w:p w14:paraId="1B909A71" w14:textId="77777777" w:rsidR="00E6522B" w:rsidRDefault="00E6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5739" w14:textId="77777777" w:rsidR="00E023D9" w:rsidRDefault="00E023D9">
    <w:pPr>
      <w:pStyle w:val="Sidhuvud"/>
      <w:ind w:left="-912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C7D1188" w14:textId="77777777" w:rsidR="00E023D9" w:rsidRDefault="00E023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D38E" w14:textId="77777777" w:rsidR="00E023D9" w:rsidRDefault="00E023D9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462472">
    <w:abstractNumId w:val="6"/>
  </w:num>
  <w:num w:numId="2" w16cid:durableId="1762723218">
    <w:abstractNumId w:val="3"/>
  </w:num>
  <w:num w:numId="3" w16cid:durableId="1787120566">
    <w:abstractNumId w:val="2"/>
  </w:num>
  <w:num w:numId="4" w16cid:durableId="986469637">
    <w:abstractNumId w:val="1"/>
  </w:num>
  <w:num w:numId="5" w16cid:durableId="1579898159">
    <w:abstractNumId w:val="0"/>
  </w:num>
  <w:num w:numId="6" w16cid:durableId="904797461">
    <w:abstractNumId w:val="7"/>
  </w:num>
  <w:num w:numId="7" w16cid:durableId="1619986180">
    <w:abstractNumId w:val="5"/>
  </w:num>
  <w:num w:numId="8" w16cid:durableId="1536968240">
    <w:abstractNumId w:val="4"/>
  </w:num>
  <w:num w:numId="9" w16cid:durableId="1480727384">
    <w:abstractNumId w:val="10"/>
  </w:num>
  <w:num w:numId="10" w16cid:durableId="625505289">
    <w:abstractNumId w:val="13"/>
  </w:num>
  <w:num w:numId="11" w16cid:durableId="1116753966">
    <w:abstractNumId w:val="12"/>
  </w:num>
  <w:num w:numId="12" w16cid:durableId="1280336156">
    <w:abstractNumId w:val="16"/>
  </w:num>
  <w:num w:numId="13" w16cid:durableId="853618280">
    <w:abstractNumId w:val="11"/>
  </w:num>
  <w:num w:numId="14" w16cid:durableId="283201044">
    <w:abstractNumId w:val="15"/>
  </w:num>
  <w:num w:numId="15" w16cid:durableId="172306315">
    <w:abstractNumId w:val="9"/>
  </w:num>
  <w:num w:numId="16" w16cid:durableId="841356271">
    <w:abstractNumId w:val="21"/>
  </w:num>
  <w:num w:numId="17" w16cid:durableId="1680355766">
    <w:abstractNumId w:val="8"/>
  </w:num>
  <w:num w:numId="18" w16cid:durableId="1173111239">
    <w:abstractNumId w:val="17"/>
  </w:num>
  <w:num w:numId="19" w16cid:durableId="779186893">
    <w:abstractNumId w:val="20"/>
  </w:num>
  <w:num w:numId="20" w16cid:durableId="32848927">
    <w:abstractNumId w:val="23"/>
  </w:num>
  <w:num w:numId="21" w16cid:durableId="1132359103">
    <w:abstractNumId w:val="22"/>
  </w:num>
  <w:num w:numId="22" w16cid:durableId="379591975">
    <w:abstractNumId w:val="14"/>
  </w:num>
  <w:num w:numId="23" w16cid:durableId="287201633">
    <w:abstractNumId w:val="18"/>
  </w:num>
  <w:num w:numId="24" w16cid:durableId="745687997">
    <w:abstractNumId w:val="18"/>
  </w:num>
  <w:num w:numId="25" w16cid:durableId="1358967963">
    <w:abstractNumId w:val="19"/>
  </w:num>
  <w:num w:numId="26" w16cid:durableId="1758207108">
    <w:abstractNumId w:val="14"/>
  </w:num>
  <w:num w:numId="27" w16cid:durableId="399792704">
    <w:abstractNumId w:val="14"/>
  </w:num>
  <w:num w:numId="28" w16cid:durableId="57480387">
    <w:abstractNumId w:val="14"/>
  </w:num>
  <w:num w:numId="29" w16cid:durableId="830174524">
    <w:abstractNumId w:val="14"/>
  </w:num>
  <w:num w:numId="30" w16cid:durableId="1315449441">
    <w:abstractNumId w:val="14"/>
  </w:num>
  <w:num w:numId="31" w16cid:durableId="2116057276">
    <w:abstractNumId w:val="14"/>
  </w:num>
  <w:num w:numId="32" w16cid:durableId="605693034">
    <w:abstractNumId w:val="14"/>
  </w:num>
  <w:num w:numId="33" w16cid:durableId="875898104">
    <w:abstractNumId w:val="14"/>
  </w:num>
  <w:num w:numId="34" w16cid:durableId="17392269">
    <w:abstractNumId w:val="14"/>
  </w:num>
  <w:num w:numId="35" w16cid:durableId="6834155">
    <w:abstractNumId w:val="18"/>
  </w:num>
  <w:num w:numId="36" w16cid:durableId="1078213927">
    <w:abstractNumId w:val="19"/>
  </w:num>
  <w:num w:numId="37" w16cid:durableId="839127334">
    <w:abstractNumId w:val="14"/>
  </w:num>
  <w:num w:numId="38" w16cid:durableId="560020322">
    <w:abstractNumId w:val="14"/>
  </w:num>
  <w:num w:numId="39" w16cid:durableId="1815491651">
    <w:abstractNumId w:val="14"/>
  </w:num>
  <w:num w:numId="40" w16cid:durableId="913245868">
    <w:abstractNumId w:val="14"/>
  </w:num>
  <w:num w:numId="41" w16cid:durableId="397634834">
    <w:abstractNumId w:val="14"/>
  </w:num>
  <w:num w:numId="42" w16cid:durableId="483199045">
    <w:abstractNumId w:val="14"/>
  </w:num>
  <w:num w:numId="43" w16cid:durableId="1741368090">
    <w:abstractNumId w:val="14"/>
  </w:num>
  <w:num w:numId="44" w16cid:durableId="1139767169">
    <w:abstractNumId w:val="14"/>
  </w:num>
  <w:num w:numId="45" w16cid:durableId="17082145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F7"/>
    <w:rsid w:val="00000B83"/>
    <w:rsid w:val="000032C3"/>
    <w:rsid w:val="00007A19"/>
    <w:rsid w:val="000147CF"/>
    <w:rsid w:val="00014CD6"/>
    <w:rsid w:val="00023350"/>
    <w:rsid w:val="00033C26"/>
    <w:rsid w:val="00035645"/>
    <w:rsid w:val="0003612F"/>
    <w:rsid w:val="000368D1"/>
    <w:rsid w:val="00040EA2"/>
    <w:rsid w:val="000505DA"/>
    <w:rsid w:val="00051A84"/>
    <w:rsid w:val="0005500A"/>
    <w:rsid w:val="000563B4"/>
    <w:rsid w:val="00060340"/>
    <w:rsid w:val="00064B27"/>
    <w:rsid w:val="00065D7A"/>
    <w:rsid w:val="00071D96"/>
    <w:rsid w:val="00075F85"/>
    <w:rsid w:val="00092D9D"/>
    <w:rsid w:val="00093758"/>
    <w:rsid w:val="00095487"/>
    <w:rsid w:val="00095C2E"/>
    <w:rsid w:val="0009691E"/>
    <w:rsid w:val="000A3CF7"/>
    <w:rsid w:val="000A5AEC"/>
    <w:rsid w:val="000A777C"/>
    <w:rsid w:val="000B1D65"/>
    <w:rsid w:val="000C0E9D"/>
    <w:rsid w:val="000D3DE8"/>
    <w:rsid w:val="000E0216"/>
    <w:rsid w:val="000F045E"/>
    <w:rsid w:val="000F2CB1"/>
    <w:rsid w:val="000F4755"/>
    <w:rsid w:val="00101883"/>
    <w:rsid w:val="00102357"/>
    <w:rsid w:val="00105B3A"/>
    <w:rsid w:val="00107EC8"/>
    <w:rsid w:val="001172E0"/>
    <w:rsid w:val="00117E42"/>
    <w:rsid w:val="00127097"/>
    <w:rsid w:val="00132EB9"/>
    <w:rsid w:val="00135895"/>
    <w:rsid w:val="0013597B"/>
    <w:rsid w:val="00137DCE"/>
    <w:rsid w:val="00143134"/>
    <w:rsid w:val="00147371"/>
    <w:rsid w:val="00151930"/>
    <w:rsid w:val="00152A59"/>
    <w:rsid w:val="001559EA"/>
    <w:rsid w:val="001610EB"/>
    <w:rsid w:val="0016421F"/>
    <w:rsid w:val="001722B1"/>
    <w:rsid w:val="00174958"/>
    <w:rsid w:val="00176362"/>
    <w:rsid w:val="00180722"/>
    <w:rsid w:val="00186E25"/>
    <w:rsid w:val="0019671D"/>
    <w:rsid w:val="001A0792"/>
    <w:rsid w:val="001A7E22"/>
    <w:rsid w:val="001C0AF8"/>
    <w:rsid w:val="001D63BA"/>
    <w:rsid w:val="001F6C50"/>
    <w:rsid w:val="0020753B"/>
    <w:rsid w:val="00215724"/>
    <w:rsid w:val="00215A7E"/>
    <w:rsid w:val="002211BE"/>
    <w:rsid w:val="002217F7"/>
    <w:rsid w:val="00226053"/>
    <w:rsid w:val="0022638B"/>
    <w:rsid w:val="00231277"/>
    <w:rsid w:val="00232C63"/>
    <w:rsid w:val="0023416D"/>
    <w:rsid w:val="002355C5"/>
    <w:rsid w:val="002411BE"/>
    <w:rsid w:val="00242E6B"/>
    <w:rsid w:val="00246AB6"/>
    <w:rsid w:val="002524F9"/>
    <w:rsid w:val="0025343A"/>
    <w:rsid w:val="0025668A"/>
    <w:rsid w:val="00260539"/>
    <w:rsid w:val="00262245"/>
    <w:rsid w:val="00264CEB"/>
    <w:rsid w:val="00274CCC"/>
    <w:rsid w:val="00281D3C"/>
    <w:rsid w:val="002850D1"/>
    <w:rsid w:val="00285A07"/>
    <w:rsid w:val="0029180E"/>
    <w:rsid w:val="00291BC0"/>
    <w:rsid w:val="002A244D"/>
    <w:rsid w:val="002A3A70"/>
    <w:rsid w:val="002A4955"/>
    <w:rsid w:val="002A4FF2"/>
    <w:rsid w:val="002B2030"/>
    <w:rsid w:val="002B29C6"/>
    <w:rsid w:val="002B5DD7"/>
    <w:rsid w:val="002C2032"/>
    <w:rsid w:val="002C2935"/>
    <w:rsid w:val="002C2C9C"/>
    <w:rsid w:val="002C7C33"/>
    <w:rsid w:val="002D0F25"/>
    <w:rsid w:val="002D3BA3"/>
    <w:rsid w:val="002D5B47"/>
    <w:rsid w:val="002E03FF"/>
    <w:rsid w:val="002E2ABE"/>
    <w:rsid w:val="002E514E"/>
    <w:rsid w:val="002E6CB0"/>
    <w:rsid w:val="002F0C3B"/>
    <w:rsid w:val="002F5071"/>
    <w:rsid w:val="00303068"/>
    <w:rsid w:val="00317E9B"/>
    <w:rsid w:val="00322D34"/>
    <w:rsid w:val="00322F90"/>
    <w:rsid w:val="00323304"/>
    <w:rsid w:val="003233A0"/>
    <w:rsid w:val="00326BD5"/>
    <w:rsid w:val="00336357"/>
    <w:rsid w:val="00336BC0"/>
    <w:rsid w:val="00341D68"/>
    <w:rsid w:val="00346808"/>
    <w:rsid w:val="00346877"/>
    <w:rsid w:val="00350497"/>
    <w:rsid w:val="0035441E"/>
    <w:rsid w:val="0035615A"/>
    <w:rsid w:val="00365925"/>
    <w:rsid w:val="003737DB"/>
    <w:rsid w:val="00375A20"/>
    <w:rsid w:val="00377596"/>
    <w:rsid w:val="00377CC8"/>
    <w:rsid w:val="00382A93"/>
    <w:rsid w:val="00392296"/>
    <w:rsid w:val="00392B32"/>
    <w:rsid w:val="003A4532"/>
    <w:rsid w:val="003A511C"/>
    <w:rsid w:val="003B3C65"/>
    <w:rsid w:val="003C1BB1"/>
    <w:rsid w:val="003C62F3"/>
    <w:rsid w:val="003C7772"/>
    <w:rsid w:val="003E075A"/>
    <w:rsid w:val="003E6E83"/>
    <w:rsid w:val="003F36A1"/>
    <w:rsid w:val="00407EFE"/>
    <w:rsid w:val="00410CEE"/>
    <w:rsid w:val="00411F65"/>
    <w:rsid w:val="00412F89"/>
    <w:rsid w:val="0041378E"/>
    <w:rsid w:val="004213FA"/>
    <w:rsid w:val="00421A74"/>
    <w:rsid w:val="00426B35"/>
    <w:rsid w:val="0043158A"/>
    <w:rsid w:val="004351D5"/>
    <w:rsid w:val="00435EA7"/>
    <w:rsid w:val="0044010F"/>
    <w:rsid w:val="00442985"/>
    <w:rsid w:val="00443BC6"/>
    <w:rsid w:val="0045325D"/>
    <w:rsid w:val="00461E3B"/>
    <w:rsid w:val="00466E2F"/>
    <w:rsid w:val="00470E31"/>
    <w:rsid w:val="004711C1"/>
    <w:rsid w:val="00471EFB"/>
    <w:rsid w:val="004809AC"/>
    <w:rsid w:val="0048366F"/>
    <w:rsid w:val="0048398F"/>
    <w:rsid w:val="00487048"/>
    <w:rsid w:val="004874EB"/>
    <w:rsid w:val="004904F2"/>
    <w:rsid w:val="004926E6"/>
    <w:rsid w:val="00493C0D"/>
    <w:rsid w:val="004957D8"/>
    <w:rsid w:val="004A2CE6"/>
    <w:rsid w:val="004A414C"/>
    <w:rsid w:val="004A6F9C"/>
    <w:rsid w:val="004B23CC"/>
    <w:rsid w:val="004B517B"/>
    <w:rsid w:val="004B5482"/>
    <w:rsid w:val="004B7A2A"/>
    <w:rsid w:val="004C1ED9"/>
    <w:rsid w:val="004C5B3B"/>
    <w:rsid w:val="004C7F0D"/>
    <w:rsid w:val="004D5D7F"/>
    <w:rsid w:val="004D6A93"/>
    <w:rsid w:val="004D77A5"/>
    <w:rsid w:val="004E2FC9"/>
    <w:rsid w:val="004E6C43"/>
    <w:rsid w:val="004E766B"/>
    <w:rsid w:val="004F5750"/>
    <w:rsid w:val="004F6EF3"/>
    <w:rsid w:val="00500A50"/>
    <w:rsid w:val="00502CF3"/>
    <w:rsid w:val="00505C57"/>
    <w:rsid w:val="00514FB9"/>
    <w:rsid w:val="0052215A"/>
    <w:rsid w:val="00527215"/>
    <w:rsid w:val="00534201"/>
    <w:rsid w:val="0053703B"/>
    <w:rsid w:val="00537084"/>
    <w:rsid w:val="00544CCB"/>
    <w:rsid w:val="00554075"/>
    <w:rsid w:val="005553BD"/>
    <w:rsid w:val="00561734"/>
    <w:rsid w:val="00576FC0"/>
    <w:rsid w:val="0058364A"/>
    <w:rsid w:val="0058373B"/>
    <w:rsid w:val="005931AE"/>
    <w:rsid w:val="005B075C"/>
    <w:rsid w:val="005B341A"/>
    <w:rsid w:val="005B43AB"/>
    <w:rsid w:val="005B7071"/>
    <w:rsid w:val="005C27F5"/>
    <w:rsid w:val="005C3A1D"/>
    <w:rsid w:val="005C43B5"/>
    <w:rsid w:val="005E0EA7"/>
    <w:rsid w:val="005E43FD"/>
    <w:rsid w:val="005F3D25"/>
    <w:rsid w:val="00603AF8"/>
    <w:rsid w:val="006149E8"/>
    <w:rsid w:val="00614BFC"/>
    <w:rsid w:val="00633A50"/>
    <w:rsid w:val="00637088"/>
    <w:rsid w:val="00643633"/>
    <w:rsid w:val="00646BE8"/>
    <w:rsid w:val="006534CE"/>
    <w:rsid w:val="0065624D"/>
    <w:rsid w:val="006607FA"/>
    <w:rsid w:val="00660D69"/>
    <w:rsid w:val="00664920"/>
    <w:rsid w:val="00670E25"/>
    <w:rsid w:val="006801CC"/>
    <w:rsid w:val="006802D6"/>
    <w:rsid w:val="006962AC"/>
    <w:rsid w:val="00696519"/>
    <w:rsid w:val="006A1DFC"/>
    <w:rsid w:val="006B02E6"/>
    <w:rsid w:val="006B0D70"/>
    <w:rsid w:val="006B148F"/>
    <w:rsid w:val="006B3A60"/>
    <w:rsid w:val="006C343B"/>
    <w:rsid w:val="006D654F"/>
    <w:rsid w:val="006E1363"/>
    <w:rsid w:val="006E23CA"/>
    <w:rsid w:val="006F6181"/>
    <w:rsid w:val="006F679F"/>
    <w:rsid w:val="006F6D4F"/>
    <w:rsid w:val="006F710B"/>
    <w:rsid w:val="00700579"/>
    <w:rsid w:val="00700BAE"/>
    <w:rsid w:val="00700C30"/>
    <w:rsid w:val="00707120"/>
    <w:rsid w:val="007114A1"/>
    <w:rsid w:val="00715C9B"/>
    <w:rsid w:val="007169A7"/>
    <w:rsid w:val="00717C53"/>
    <w:rsid w:val="00724159"/>
    <w:rsid w:val="0074398B"/>
    <w:rsid w:val="007616CE"/>
    <w:rsid w:val="00763C32"/>
    <w:rsid w:val="007752F3"/>
    <w:rsid w:val="00783FE5"/>
    <w:rsid w:val="00787389"/>
    <w:rsid w:val="0079067F"/>
    <w:rsid w:val="00793656"/>
    <w:rsid w:val="0079454A"/>
    <w:rsid w:val="007958B0"/>
    <w:rsid w:val="00795B5A"/>
    <w:rsid w:val="00796D5E"/>
    <w:rsid w:val="007A65D8"/>
    <w:rsid w:val="007A756A"/>
    <w:rsid w:val="007B2702"/>
    <w:rsid w:val="007B517B"/>
    <w:rsid w:val="007B6DAA"/>
    <w:rsid w:val="007C13D5"/>
    <w:rsid w:val="007C1D48"/>
    <w:rsid w:val="007C5AA3"/>
    <w:rsid w:val="007E3969"/>
    <w:rsid w:val="007E7C0C"/>
    <w:rsid w:val="007F072D"/>
    <w:rsid w:val="007F1291"/>
    <w:rsid w:val="007F2D9F"/>
    <w:rsid w:val="007F4FD0"/>
    <w:rsid w:val="00801EBC"/>
    <w:rsid w:val="00803949"/>
    <w:rsid w:val="00803ED4"/>
    <w:rsid w:val="00805134"/>
    <w:rsid w:val="0082080A"/>
    <w:rsid w:val="008308FE"/>
    <w:rsid w:val="00833879"/>
    <w:rsid w:val="00835B52"/>
    <w:rsid w:val="00837551"/>
    <w:rsid w:val="00840D82"/>
    <w:rsid w:val="00851566"/>
    <w:rsid w:val="008565DF"/>
    <w:rsid w:val="00857E72"/>
    <w:rsid w:val="00862A0C"/>
    <w:rsid w:val="00862DCD"/>
    <w:rsid w:val="00865665"/>
    <w:rsid w:val="00867278"/>
    <w:rsid w:val="0087481B"/>
    <w:rsid w:val="00874F38"/>
    <w:rsid w:val="008805EF"/>
    <w:rsid w:val="008834CC"/>
    <w:rsid w:val="00883B88"/>
    <w:rsid w:val="00885078"/>
    <w:rsid w:val="00885263"/>
    <w:rsid w:val="00893C20"/>
    <w:rsid w:val="008A2456"/>
    <w:rsid w:val="008A2701"/>
    <w:rsid w:val="008A3171"/>
    <w:rsid w:val="008A4984"/>
    <w:rsid w:val="008B0F97"/>
    <w:rsid w:val="008B4AA7"/>
    <w:rsid w:val="008B52D0"/>
    <w:rsid w:val="008C0860"/>
    <w:rsid w:val="008D0EC1"/>
    <w:rsid w:val="008D5822"/>
    <w:rsid w:val="008D64B8"/>
    <w:rsid w:val="008E56E4"/>
    <w:rsid w:val="008F31BA"/>
    <w:rsid w:val="008F49C6"/>
    <w:rsid w:val="008F553D"/>
    <w:rsid w:val="0090264F"/>
    <w:rsid w:val="0091427D"/>
    <w:rsid w:val="0092070F"/>
    <w:rsid w:val="00923C1C"/>
    <w:rsid w:val="009304CB"/>
    <w:rsid w:val="00947DCC"/>
    <w:rsid w:val="00962A5B"/>
    <w:rsid w:val="00962ADC"/>
    <w:rsid w:val="00971DA2"/>
    <w:rsid w:val="00976663"/>
    <w:rsid w:val="009779F7"/>
    <w:rsid w:val="00977DFC"/>
    <w:rsid w:val="0098349D"/>
    <w:rsid w:val="00984282"/>
    <w:rsid w:val="0098579C"/>
    <w:rsid w:val="00986282"/>
    <w:rsid w:val="009871B5"/>
    <w:rsid w:val="00987A59"/>
    <w:rsid w:val="00995B6B"/>
    <w:rsid w:val="00996087"/>
    <w:rsid w:val="009A77FA"/>
    <w:rsid w:val="009C2977"/>
    <w:rsid w:val="009C343A"/>
    <w:rsid w:val="009C49D9"/>
    <w:rsid w:val="009C5059"/>
    <w:rsid w:val="009D0C37"/>
    <w:rsid w:val="009D72A2"/>
    <w:rsid w:val="009E14CE"/>
    <w:rsid w:val="009E6917"/>
    <w:rsid w:val="009F0F83"/>
    <w:rsid w:val="009F1D4F"/>
    <w:rsid w:val="00A002A5"/>
    <w:rsid w:val="00A07EFB"/>
    <w:rsid w:val="00A12F03"/>
    <w:rsid w:val="00A178A6"/>
    <w:rsid w:val="00A26DA3"/>
    <w:rsid w:val="00A27FA8"/>
    <w:rsid w:val="00A3027D"/>
    <w:rsid w:val="00A362ED"/>
    <w:rsid w:val="00A37576"/>
    <w:rsid w:val="00A45996"/>
    <w:rsid w:val="00A53BEE"/>
    <w:rsid w:val="00A565D3"/>
    <w:rsid w:val="00A61148"/>
    <w:rsid w:val="00A6225E"/>
    <w:rsid w:val="00A62375"/>
    <w:rsid w:val="00A670BF"/>
    <w:rsid w:val="00A770F7"/>
    <w:rsid w:val="00A7738A"/>
    <w:rsid w:val="00A90095"/>
    <w:rsid w:val="00A91647"/>
    <w:rsid w:val="00A97DF9"/>
    <w:rsid w:val="00AA4912"/>
    <w:rsid w:val="00AA4D1C"/>
    <w:rsid w:val="00AA61E1"/>
    <w:rsid w:val="00AA6897"/>
    <w:rsid w:val="00AA6E04"/>
    <w:rsid w:val="00AB1262"/>
    <w:rsid w:val="00AB2AF7"/>
    <w:rsid w:val="00AC2251"/>
    <w:rsid w:val="00AC3ECB"/>
    <w:rsid w:val="00AC42F7"/>
    <w:rsid w:val="00AD7E6A"/>
    <w:rsid w:val="00AE160C"/>
    <w:rsid w:val="00AE4D52"/>
    <w:rsid w:val="00AE534A"/>
    <w:rsid w:val="00AE678C"/>
    <w:rsid w:val="00AE7FCA"/>
    <w:rsid w:val="00AF0637"/>
    <w:rsid w:val="00B007D0"/>
    <w:rsid w:val="00B02E1E"/>
    <w:rsid w:val="00B23DDC"/>
    <w:rsid w:val="00B2460A"/>
    <w:rsid w:val="00B2506A"/>
    <w:rsid w:val="00B26BB6"/>
    <w:rsid w:val="00B30455"/>
    <w:rsid w:val="00B36BD9"/>
    <w:rsid w:val="00B40E2C"/>
    <w:rsid w:val="00B45130"/>
    <w:rsid w:val="00B45E71"/>
    <w:rsid w:val="00B47BDA"/>
    <w:rsid w:val="00B47E36"/>
    <w:rsid w:val="00B51A4B"/>
    <w:rsid w:val="00B51B7B"/>
    <w:rsid w:val="00B57D43"/>
    <w:rsid w:val="00B7554B"/>
    <w:rsid w:val="00B81997"/>
    <w:rsid w:val="00B85BD2"/>
    <w:rsid w:val="00B87CF3"/>
    <w:rsid w:val="00B9447A"/>
    <w:rsid w:val="00BA0EF3"/>
    <w:rsid w:val="00BA3354"/>
    <w:rsid w:val="00BA7C97"/>
    <w:rsid w:val="00BB4B2E"/>
    <w:rsid w:val="00BB4F03"/>
    <w:rsid w:val="00BB5637"/>
    <w:rsid w:val="00BB6865"/>
    <w:rsid w:val="00BC1AE2"/>
    <w:rsid w:val="00BC42D3"/>
    <w:rsid w:val="00BC5564"/>
    <w:rsid w:val="00BC7508"/>
    <w:rsid w:val="00BD2608"/>
    <w:rsid w:val="00BE4FD0"/>
    <w:rsid w:val="00BF5935"/>
    <w:rsid w:val="00BF729C"/>
    <w:rsid w:val="00BF76F5"/>
    <w:rsid w:val="00C01AB7"/>
    <w:rsid w:val="00C01C53"/>
    <w:rsid w:val="00C042B2"/>
    <w:rsid w:val="00C05904"/>
    <w:rsid w:val="00C121F5"/>
    <w:rsid w:val="00C17494"/>
    <w:rsid w:val="00C30E61"/>
    <w:rsid w:val="00C31D33"/>
    <w:rsid w:val="00C3391E"/>
    <w:rsid w:val="00C44379"/>
    <w:rsid w:val="00C5281E"/>
    <w:rsid w:val="00C53FB5"/>
    <w:rsid w:val="00C56C3A"/>
    <w:rsid w:val="00C57117"/>
    <w:rsid w:val="00C65215"/>
    <w:rsid w:val="00C674AB"/>
    <w:rsid w:val="00C74373"/>
    <w:rsid w:val="00C74818"/>
    <w:rsid w:val="00C7626D"/>
    <w:rsid w:val="00C80769"/>
    <w:rsid w:val="00C8209C"/>
    <w:rsid w:val="00C94149"/>
    <w:rsid w:val="00C94B83"/>
    <w:rsid w:val="00CA17D6"/>
    <w:rsid w:val="00CA4F29"/>
    <w:rsid w:val="00CA5953"/>
    <w:rsid w:val="00CA5CBB"/>
    <w:rsid w:val="00CA6374"/>
    <w:rsid w:val="00CA6996"/>
    <w:rsid w:val="00CB56E4"/>
    <w:rsid w:val="00CB7F32"/>
    <w:rsid w:val="00CC1185"/>
    <w:rsid w:val="00CC337B"/>
    <w:rsid w:val="00CE098B"/>
    <w:rsid w:val="00CE2991"/>
    <w:rsid w:val="00CE6E97"/>
    <w:rsid w:val="00CF2DE8"/>
    <w:rsid w:val="00CF4048"/>
    <w:rsid w:val="00CF6191"/>
    <w:rsid w:val="00CF6AE1"/>
    <w:rsid w:val="00D011AE"/>
    <w:rsid w:val="00D0188C"/>
    <w:rsid w:val="00D02A36"/>
    <w:rsid w:val="00D13B66"/>
    <w:rsid w:val="00D149DD"/>
    <w:rsid w:val="00D1641D"/>
    <w:rsid w:val="00D230DE"/>
    <w:rsid w:val="00D26EDD"/>
    <w:rsid w:val="00D3549A"/>
    <w:rsid w:val="00D41CAC"/>
    <w:rsid w:val="00D443DC"/>
    <w:rsid w:val="00D54A27"/>
    <w:rsid w:val="00D60A03"/>
    <w:rsid w:val="00D65F6A"/>
    <w:rsid w:val="00D674C7"/>
    <w:rsid w:val="00D778E5"/>
    <w:rsid w:val="00D9236F"/>
    <w:rsid w:val="00D93FCF"/>
    <w:rsid w:val="00D9403F"/>
    <w:rsid w:val="00D941B6"/>
    <w:rsid w:val="00DA123D"/>
    <w:rsid w:val="00DA22A3"/>
    <w:rsid w:val="00DB13CB"/>
    <w:rsid w:val="00DC37D1"/>
    <w:rsid w:val="00DC51C2"/>
    <w:rsid w:val="00DC6E62"/>
    <w:rsid w:val="00DD09CB"/>
    <w:rsid w:val="00DD40B2"/>
    <w:rsid w:val="00DE29DF"/>
    <w:rsid w:val="00DE7145"/>
    <w:rsid w:val="00DE787B"/>
    <w:rsid w:val="00DF1908"/>
    <w:rsid w:val="00DF249A"/>
    <w:rsid w:val="00DF39FA"/>
    <w:rsid w:val="00E023D9"/>
    <w:rsid w:val="00E0286B"/>
    <w:rsid w:val="00E04502"/>
    <w:rsid w:val="00E24C94"/>
    <w:rsid w:val="00E25FA2"/>
    <w:rsid w:val="00E306EB"/>
    <w:rsid w:val="00E355EC"/>
    <w:rsid w:val="00E4032A"/>
    <w:rsid w:val="00E44038"/>
    <w:rsid w:val="00E456D2"/>
    <w:rsid w:val="00E52C4C"/>
    <w:rsid w:val="00E6522B"/>
    <w:rsid w:val="00E65F42"/>
    <w:rsid w:val="00E70DAE"/>
    <w:rsid w:val="00E7292E"/>
    <w:rsid w:val="00E8038C"/>
    <w:rsid w:val="00E9544B"/>
    <w:rsid w:val="00EA0DA2"/>
    <w:rsid w:val="00EA2348"/>
    <w:rsid w:val="00EA5262"/>
    <w:rsid w:val="00EA5870"/>
    <w:rsid w:val="00EA6A23"/>
    <w:rsid w:val="00EB0FA1"/>
    <w:rsid w:val="00EC427C"/>
    <w:rsid w:val="00EC61A9"/>
    <w:rsid w:val="00ED26A8"/>
    <w:rsid w:val="00ED5A0A"/>
    <w:rsid w:val="00EE2189"/>
    <w:rsid w:val="00EE4A52"/>
    <w:rsid w:val="00EE68BB"/>
    <w:rsid w:val="00EF4609"/>
    <w:rsid w:val="00F01EE9"/>
    <w:rsid w:val="00F06AB4"/>
    <w:rsid w:val="00F1100D"/>
    <w:rsid w:val="00F128B7"/>
    <w:rsid w:val="00F13962"/>
    <w:rsid w:val="00F25EC7"/>
    <w:rsid w:val="00F30E48"/>
    <w:rsid w:val="00F344D2"/>
    <w:rsid w:val="00F405B8"/>
    <w:rsid w:val="00F44944"/>
    <w:rsid w:val="00F44C9F"/>
    <w:rsid w:val="00F46466"/>
    <w:rsid w:val="00F52A38"/>
    <w:rsid w:val="00F66515"/>
    <w:rsid w:val="00F7642D"/>
    <w:rsid w:val="00F8442D"/>
    <w:rsid w:val="00F953E3"/>
    <w:rsid w:val="00FB3001"/>
    <w:rsid w:val="00FB5ABE"/>
    <w:rsid w:val="00FC0E76"/>
    <w:rsid w:val="00FC2DC6"/>
    <w:rsid w:val="00FC48FC"/>
    <w:rsid w:val="00FC5C4D"/>
    <w:rsid w:val="00FC7CFC"/>
    <w:rsid w:val="00FD0090"/>
    <w:rsid w:val="00FD382E"/>
    <w:rsid w:val="00FD6463"/>
    <w:rsid w:val="00FD6941"/>
    <w:rsid w:val="00FF3665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BEAD3"/>
  <w15:chartTrackingRefBased/>
  <w15:docId w15:val="{EBDB36FE-46FD-4552-99C8-5248146A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7938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rPr>
      <w:b w:val="0"/>
    </w:rPr>
  </w:style>
  <w:style w:type="paragraph" w:customStyle="1" w:styleId="LagPararubrik">
    <w:name w:val="LagPararubrik"/>
    <w:basedOn w:val="LagKapitel"/>
    <w:next w:val="ANormal"/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FC2DC6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beredning\LS-Paralle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B238-18EA-4C01-9AD1-5D00CDAB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LS-Parallell.dot</Template>
  <TotalTime>1</TotalTime>
  <Pages>2</Pages>
  <Words>566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NyLS-Parallell</vt:lpstr>
    </vt:vector>
  </TitlesOfParts>
  <Company>Ålands landskapsstyrelse</Company>
  <LinksUpToDate>false</LinksUpToDate>
  <CharactersWithSpaces>3565</CharactersWithSpaces>
  <SharedDoc>false</SharedDoc>
  <HLinks>
    <vt:vector size="12" baseType="variant"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_Toc530991380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_Toc530991379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NyLS-Parallell</dc:title>
  <dc:subject>Ny parallellmall</dc:subject>
  <dc:creator>Mathias Lundqvist</dc:creator>
  <cp:keywords/>
  <dc:description/>
  <cp:lastModifiedBy>Jessica Laaksonen</cp:lastModifiedBy>
  <cp:revision>2</cp:revision>
  <cp:lastPrinted>2026-05-13T11:21:00Z</cp:lastPrinted>
  <dcterms:created xsi:type="dcterms:W3CDTF">2026-05-21T10:15:00Z</dcterms:created>
  <dcterms:modified xsi:type="dcterms:W3CDTF">2026-05-21T10:15:00Z</dcterms:modified>
</cp:coreProperties>
</file>