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E023D9" w14:paraId="0073F43F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0E72AEB" w14:textId="3475640F" w:rsidR="00E023D9" w:rsidRDefault="0088775F">
            <w:pPr>
              <w:pStyle w:val="xLedtex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4CFBC97" wp14:editId="168C5F34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</wp:posOffset>
                  </wp:positionV>
                  <wp:extent cx="2647950" cy="685800"/>
                  <wp:effectExtent l="0" t="0" r="0" b="0"/>
                  <wp:wrapNone/>
                  <wp:docPr id="3" name="Bild 2" descr="regeringen_svart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regeringen_svart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F663E62" w14:textId="42E1D7AF" w:rsidR="00E023D9" w:rsidRDefault="0088775F">
            <w:pPr>
              <w:pStyle w:val="xMellanrum"/>
            </w:pPr>
            <w:r w:rsidRPr="0038504B">
              <w:rPr>
                <w:noProof/>
              </w:rPr>
              <w:drawing>
                <wp:inline distT="0" distB="0" distL="0" distR="0" wp14:anchorId="2082C127" wp14:editId="1C7B57BE">
                  <wp:extent cx="47625" cy="47625"/>
                  <wp:effectExtent l="0" t="0" r="0" b="0"/>
                  <wp:docPr id="1" name="Bild 1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3D9" w14:paraId="0B94AA18" w14:textId="77777777">
        <w:trPr>
          <w:cantSplit/>
          <w:trHeight w:val="299"/>
        </w:trPr>
        <w:tc>
          <w:tcPr>
            <w:tcW w:w="861" w:type="dxa"/>
            <w:vMerge/>
          </w:tcPr>
          <w:p w14:paraId="7B6DC2AA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CD1F34A" w14:textId="77777777" w:rsidR="00E023D9" w:rsidRDefault="00E023D9">
            <w:pPr>
              <w:pStyle w:val="xAvsandare1"/>
            </w:pPr>
          </w:p>
        </w:tc>
        <w:tc>
          <w:tcPr>
            <w:tcW w:w="4288" w:type="dxa"/>
            <w:gridSpan w:val="2"/>
            <w:vAlign w:val="bottom"/>
          </w:tcPr>
          <w:p w14:paraId="5D6F22BE" w14:textId="77777777" w:rsidR="00E023D9" w:rsidRDefault="00E023D9">
            <w:pPr>
              <w:pStyle w:val="xDokTypNr"/>
            </w:pPr>
            <w:r>
              <w:t>PARALLELLTEXTER</w:t>
            </w:r>
          </w:p>
        </w:tc>
      </w:tr>
      <w:tr w:rsidR="00E023D9" w14:paraId="69609E10" w14:textId="77777777">
        <w:trPr>
          <w:cantSplit/>
          <w:trHeight w:val="238"/>
        </w:trPr>
        <w:tc>
          <w:tcPr>
            <w:tcW w:w="861" w:type="dxa"/>
            <w:vMerge/>
          </w:tcPr>
          <w:p w14:paraId="614E10BE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AE52171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340AC6B" w14:textId="77777777" w:rsidR="00E023D9" w:rsidRDefault="00E023D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3233979" w14:textId="77777777" w:rsidR="00E023D9" w:rsidRDefault="00E023D9">
            <w:pPr>
              <w:pStyle w:val="xLedtext"/>
            </w:pPr>
          </w:p>
        </w:tc>
      </w:tr>
      <w:tr w:rsidR="00E023D9" w14:paraId="30801B54" w14:textId="77777777">
        <w:trPr>
          <w:cantSplit/>
          <w:trHeight w:val="238"/>
        </w:trPr>
        <w:tc>
          <w:tcPr>
            <w:tcW w:w="861" w:type="dxa"/>
            <w:vMerge/>
          </w:tcPr>
          <w:p w14:paraId="3A9CB41D" w14:textId="77777777" w:rsidR="00E023D9" w:rsidRDefault="00E023D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8B69062" w14:textId="77777777" w:rsidR="00E023D9" w:rsidRDefault="00E023D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ECDBCE4" w14:textId="16DF7FDF" w:rsidR="00E023D9" w:rsidRDefault="00E023D9">
            <w:pPr>
              <w:pStyle w:val="xDatum1"/>
            </w:pPr>
            <w:r>
              <w:t>20</w:t>
            </w:r>
            <w:r w:rsidR="0088775F">
              <w:t>2</w:t>
            </w:r>
            <w:r w:rsidR="00C13954">
              <w:t>6</w:t>
            </w:r>
            <w:r>
              <w:t>-</w:t>
            </w:r>
            <w:r w:rsidR="00C13954">
              <w:t>05</w:t>
            </w:r>
            <w:r>
              <w:t>-</w:t>
            </w:r>
            <w:r w:rsidR="00C13954">
              <w:t>13</w:t>
            </w:r>
          </w:p>
        </w:tc>
        <w:tc>
          <w:tcPr>
            <w:tcW w:w="2563" w:type="dxa"/>
            <w:vAlign w:val="center"/>
          </w:tcPr>
          <w:p w14:paraId="35D466FF" w14:textId="77777777" w:rsidR="00E023D9" w:rsidRDefault="00E023D9">
            <w:pPr>
              <w:pStyle w:val="xBeteckning1"/>
            </w:pPr>
          </w:p>
        </w:tc>
      </w:tr>
      <w:tr w:rsidR="00E023D9" w14:paraId="2A7EC9E2" w14:textId="77777777">
        <w:trPr>
          <w:cantSplit/>
          <w:trHeight w:val="238"/>
        </w:trPr>
        <w:tc>
          <w:tcPr>
            <w:tcW w:w="861" w:type="dxa"/>
            <w:vMerge/>
          </w:tcPr>
          <w:p w14:paraId="3DA5456D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8652D42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C85FB78" w14:textId="77777777" w:rsidR="00E023D9" w:rsidRDefault="00E023D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B0CF0CE" w14:textId="77777777" w:rsidR="00E023D9" w:rsidRDefault="00E023D9">
            <w:pPr>
              <w:pStyle w:val="xLedtext"/>
            </w:pPr>
          </w:p>
        </w:tc>
      </w:tr>
      <w:tr w:rsidR="00E023D9" w14:paraId="3E20FE9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D139BAC" w14:textId="77777777" w:rsidR="00E023D9" w:rsidRDefault="00E023D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5447F4A4" w14:textId="77777777" w:rsidR="00E023D9" w:rsidRDefault="00E023D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7812BA4" w14:textId="77777777" w:rsidR="00E023D9" w:rsidRDefault="00E023D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61741A47" w14:textId="77777777" w:rsidR="00E023D9" w:rsidRDefault="00E023D9">
            <w:pPr>
              <w:pStyle w:val="xBeteckning2"/>
            </w:pPr>
          </w:p>
        </w:tc>
      </w:tr>
      <w:tr w:rsidR="00E023D9" w14:paraId="3C8A61C1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2D4D1A9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097C0735" w14:textId="77777777" w:rsidR="00E023D9" w:rsidRDefault="00E023D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62D2251" w14:textId="77777777" w:rsidR="00E023D9" w:rsidRDefault="00E023D9">
            <w:pPr>
              <w:pStyle w:val="xLedtext"/>
            </w:pPr>
          </w:p>
        </w:tc>
      </w:tr>
    </w:tbl>
    <w:p w14:paraId="23D50B59" w14:textId="77777777" w:rsidR="00E023D9" w:rsidRDefault="00E023D9">
      <w:pPr>
        <w:rPr>
          <w:b/>
          <w:bCs/>
        </w:rPr>
        <w:sectPr w:rsidR="00E023D9">
          <w:footerReference w:type="even" r:id="rId9"/>
          <w:footerReference w:type="default" r:id="rId10"/>
          <w:pgSz w:w="11906" w:h="16838" w:code="9"/>
          <w:pgMar w:top="567" w:right="1134" w:bottom="1418" w:left="1191" w:header="624" w:footer="851" w:gutter="0"/>
          <w:cols w:space="708"/>
          <w:docGrid w:linePitch="360"/>
        </w:sectPr>
      </w:pPr>
    </w:p>
    <w:p w14:paraId="3F210DD4" w14:textId="2FEA0864" w:rsidR="00E023D9" w:rsidRDefault="00E023D9">
      <w:pPr>
        <w:pStyle w:val="ArendeOverRubrik"/>
      </w:pPr>
      <w:r>
        <w:t xml:space="preserve">Parallelltexter till landskapsregeringens </w:t>
      </w:r>
      <w:r w:rsidR="0088775F">
        <w:t>lagförslag</w:t>
      </w:r>
    </w:p>
    <w:p w14:paraId="721C5634" w14:textId="5754966B" w:rsidR="00E023D9" w:rsidRDefault="00C63D11">
      <w:pPr>
        <w:pStyle w:val="ArendeRubrik"/>
      </w:pPr>
      <w:r>
        <w:t>Nytt index inom landskapsandelssystemet</w:t>
      </w:r>
    </w:p>
    <w:p w14:paraId="44240113" w14:textId="08B3B9E7" w:rsidR="00E023D9" w:rsidRDefault="00E023D9">
      <w:pPr>
        <w:pStyle w:val="ArendeUnderRubrik"/>
      </w:pPr>
      <w:r>
        <w:t xml:space="preserve">Landskapsregeringens </w:t>
      </w:r>
      <w:r w:rsidR="0088775F">
        <w:t>lagförslag</w:t>
      </w:r>
      <w:r>
        <w:t xml:space="preserve"> nr </w:t>
      </w:r>
      <w:r w:rsidR="00C13954">
        <w:t>19</w:t>
      </w:r>
      <w:r>
        <w:t>/20</w:t>
      </w:r>
      <w:r w:rsidR="0088775F">
        <w:t>2</w:t>
      </w:r>
      <w:r w:rsidR="00C13954">
        <w:t>5</w:t>
      </w:r>
      <w:r w:rsidR="00C63D11">
        <w:t>–</w:t>
      </w:r>
      <w:r>
        <w:t>20</w:t>
      </w:r>
      <w:r w:rsidR="0088775F">
        <w:t>2</w:t>
      </w:r>
      <w:r w:rsidR="00C13954">
        <w:t>6</w:t>
      </w:r>
    </w:p>
    <w:p w14:paraId="344A1D3B" w14:textId="77777777" w:rsidR="00E023D9" w:rsidRDefault="00E023D9">
      <w:pPr>
        <w:pStyle w:val="ANormal"/>
      </w:pPr>
    </w:p>
    <w:p w14:paraId="1A50266B" w14:textId="77777777" w:rsidR="00E023D9" w:rsidRDefault="00E023D9">
      <w:pPr>
        <w:pStyle w:val="Innehll1"/>
      </w:pPr>
      <w:r>
        <w:t>INNEHÅLL</w:t>
      </w:r>
    </w:p>
    <w:p w14:paraId="523CE4CB" w14:textId="5041CBFE" w:rsidR="00C63D11" w:rsidRDefault="00E023D9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>
        <w:fldChar w:fldCharType="begin"/>
      </w:r>
      <w:r>
        <w:instrText xml:space="preserve"> TOC \o "1-1" \h \z \t "LagHuvRubr;1" </w:instrText>
      </w:r>
      <w:r>
        <w:fldChar w:fldCharType="separate"/>
      </w:r>
      <w:hyperlink w:anchor="_Toc225347395" w:history="1">
        <w:r w:rsidR="00C63D11" w:rsidRPr="00C433C8">
          <w:rPr>
            <w:rStyle w:val="Hyperlnk"/>
            <w:lang w:val="en-GB"/>
          </w:rPr>
          <w:t>L A N D S K A P S L A G om ändring av landskapslagen om landskapsandelar till kommunerna</w:t>
        </w:r>
        <w:r w:rsidR="00C63D11">
          <w:rPr>
            <w:webHidden/>
          </w:rPr>
          <w:tab/>
        </w:r>
        <w:r w:rsidR="00C63D11">
          <w:rPr>
            <w:webHidden/>
          </w:rPr>
          <w:fldChar w:fldCharType="begin"/>
        </w:r>
        <w:r w:rsidR="00C63D11">
          <w:rPr>
            <w:webHidden/>
          </w:rPr>
          <w:instrText xml:space="preserve"> PAGEREF _Toc225347395 \h </w:instrText>
        </w:r>
        <w:r w:rsidR="00C63D11">
          <w:rPr>
            <w:webHidden/>
          </w:rPr>
        </w:r>
        <w:r w:rsidR="00C63D11">
          <w:rPr>
            <w:webHidden/>
          </w:rPr>
          <w:fldChar w:fldCharType="separate"/>
        </w:r>
        <w:r w:rsidR="00434727">
          <w:rPr>
            <w:webHidden/>
          </w:rPr>
          <w:t>1</w:t>
        </w:r>
        <w:r w:rsidR="00C63D11">
          <w:rPr>
            <w:webHidden/>
          </w:rPr>
          <w:fldChar w:fldCharType="end"/>
        </w:r>
      </w:hyperlink>
    </w:p>
    <w:p w14:paraId="6CF8093B" w14:textId="0522202F" w:rsidR="00E023D9" w:rsidRDefault="00E023D9">
      <w:pPr>
        <w:pStyle w:val="ANormal"/>
        <w:tabs>
          <w:tab w:val="right" w:leader="dot" w:pos="7809"/>
        </w:tabs>
        <w:rPr>
          <w:rFonts w:ascii="Verdana" w:hAnsi="Verdana"/>
          <w:noProof/>
          <w:sz w:val="16"/>
          <w:szCs w:val="36"/>
        </w:rPr>
      </w:pPr>
      <w:r>
        <w:rPr>
          <w:rFonts w:ascii="Verdana" w:hAnsi="Verdana"/>
          <w:noProof/>
          <w:sz w:val="16"/>
          <w:szCs w:val="36"/>
        </w:rPr>
        <w:fldChar w:fldCharType="end"/>
      </w:r>
    </w:p>
    <w:p w14:paraId="02871B24" w14:textId="77777777" w:rsidR="00E023D9" w:rsidRDefault="00E023D9">
      <w:pPr>
        <w:pStyle w:val="ANormal"/>
        <w:rPr>
          <w:noProof/>
        </w:rPr>
      </w:pPr>
    </w:p>
    <w:p w14:paraId="2BDE9A99" w14:textId="3719095E" w:rsidR="00C63D11" w:rsidRDefault="00E023D9" w:rsidP="00C63D11">
      <w:pPr>
        <w:pStyle w:val="LagHuvRubr"/>
        <w:rPr>
          <w:lang w:val="en-GB"/>
        </w:rPr>
      </w:pPr>
      <w:bookmarkStart w:id="0" w:name="_Toc500921111"/>
      <w:bookmarkStart w:id="1" w:name="_Toc528640435"/>
      <w:bookmarkStart w:id="2" w:name="_Toc225347395"/>
      <w:r w:rsidRPr="00D13B66">
        <w:rPr>
          <w:lang w:val="en-GB"/>
        </w:rPr>
        <w:t>L A N D S K A P S L A G</w:t>
      </w:r>
      <w:r w:rsidRPr="00D13B66">
        <w:rPr>
          <w:lang w:val="en-GB"/>
        </w:rPr>
        <w:br/>
        <w:t>om</w:t>
      </w:r>
      <w:bookmarkEnd w:id="0"/>
      <w:bookmarkEnd w:id="1"/>
      <w:r w:rsidR="00C63D11" w:rsidRPr="00C63D11">
        <w:rPr>
          <w:lang w:val="en-GB"/>
        </w:rPr>
        <w:t xml:space="preserve"> </w:t>
      </w:r>
      <w:r w:rsidR="00C63D11">
        <w:rPr>
          <w:lang w:val="en-GB"/>
        </w:rPr>
        <w:t>ändring av landskapslagen om landskapsandelar till kommunerna</w:t>
      </w:r>
      <w:bookmarkEnd w:id="2"/>
    </w:p>
    <w:p w14:paraId="15DDA139" w14:textId="77777777" w:rsidR="00C63D11" w:rsidRDefault="00C63D11" w:rsidP="00C63D11">
      <w:pPr>
        <w:pStyle w:val="ANormal"/>
        <w:rPr>
          <w:lang w:val="en-GB"/>
        </w:rPr>
      </w:pPr>
    </w:p>
    <w:p w14:paraId="5BD95F9F" w14:textId="60117CDE" w:rsidR="00E023D9" w:rsidRPr="00D13B66" w:rsidRDefault="00C63D11">
      <w:pPr>
        <w:pStyle w:val="ANormal"/>
        <w:rPr>
          <w:lang w:val="en-GB"/>
        </w:rPr>
      </w:pPr>
      <w:r>
        <w:tab/>
        <w:t xml:space="preserve">I enlighet med lagtingets beslut </w:t>
      </w:r>
      <w:r w:rsidRPr="00553C95">
        <w:rPr>
          <w:b/>
          <w:bCs/>
        </w:rPr>
        <w:t>ändras</w:t>
      </w:r>
      <w:r>
        <w:t xml:space="preserve"> 15</w:t>
      </w:r>
      <w:r w:rsidR="00C13954">
        <w:t> </w:t>
      </w:r>
      <w:r>
        <w:t>§ 1</w:t>
      </w:r>
      <w:r w:rsidR="00C13954">
        <w:t> </w:t>
      </w:r>
      <w:r>
        <w:t>mom., 16</w:t>
      </w:r>
      <w:r w:rsidR="00C13954">
        <w:t> </w:t>
      </w:r>
      <w:r>
        <w:t>§ 1</w:t>
      </w:r>
      <w:r w:rsidR="00C13954">
        <w:t> </w:t>
      </w:r>
      <w:r>
        <w:t>mom. samt 19</w:t>
      </w:r>
      <w:r w:rsidR="00C13954">
        <w:t> </w:t>
      </w:r>
      <w:r>
        <w:t>§ 1</w:t>
      </w:r>
      <w:r w:rsidR="00C13954">
        <w:t> </w:t>
      </w:r>
      <w:r>
        <w:t>mom. landskapslagen (2017:120) om landskapsandelar till kommunerna, av dessa 19</w:t>
      </w:r>
      <w:r w:rsidR="00C13954">
        <w:t> </w:t>
      </w:r>
      <w:r>
        <w:t>§ 1</w:t>
      </w:r>
      <w:r w:rsidR="00C13954">
        <w:t> </w:t>
      </w:r>
      <w:r>
        <w:t>mom. sådant det lyder i landskapslagen 2020/129, enligt följande:</w:t>
      </w:r>
    </w:p>
    <w:p w14:paraId="3D3639E5" w14:textId="77777777" w:rsidR="00E023D9" w:rsidRDefault="00E023D9">
      <w:pPr>
        <w:pStyle w:val="ANormal"/>
        <w:rPr>
          <w:lang w:val="en-GB"/>
        </w:rPr>
      </w:pPr>
    </w:p>
    <w:p w14:paraId="3B8BC4CD" w14:textId="77777777" w:rsidR="00C13954" w:rsidRPr="00D13B66" w:rsidRDefault="00C13954">
      <w:pPr>
        <w:pStyle w:val="ANormal"/>
        <w:rPr>
          <w:lang w:val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228"/>
        <w:gridCol w:w="3798"/>
      </w:tblGrid>
      <w:tr w:rsidR="00E023D9" w14:paraId="65E43333" w14:textId="77777777" w:rsidTr="00C13954">
        <w:tc>
          <w:tcPr>
            <w:tcW w:w="2427" w:type="pct"/>
          </w:tcPr>
          <w:p w14:paraId="6457D10B" w14:textId="77777777" w:rsidR="00E023D9" w:rsidRDefault="00E023D9">
            <w:pPr>
              <w:pStyle w:val="xCelltext"/>
              <w:jc w:val="center"/>
            </w:pPr>
            <w:r>
              <w:t>Gällande lydelse</w:t>
            </w:r>
          </w:p>
        </w:tc>
        <w:tc>
          <w:tcPr>
            <w:tcW w:w="146" w:type="pct"/>
          </w:tcPr>
          <w:p w14:paraId="17FB7E72" w14:textId="77777777" w:rsidR="00E023D9" w:rsidRDefault="00E023D9">
            <w:pPr>
              <w:pStyle w:val="xCelltext"/>
              <w:jc w:val="center"/>
            </w:pPr>
          </w:p>
        </w:tc>
        <w:tc>
          <w:tcPr>
            <w:tcW w:w="2427" w:type="pct"/>
          </w:tcPr>
          <w:p w14:paraId="262EA106" w14:textId="77777777" w:rsidR="00E023D9" w:rsidRDefault="00E023D9">
            <w:pPr>
              <w:pStyle w:val="xCelltext"/>
              <w:jc w:val="center"/>
            </w:pPr>
            <w:r>
              <w:t>Föreslagen lydelse</w:t>
            </w:r>
          </w:p>
        </w:tc>
      </w:tr>
      <w:tr w:rsidR="00B15EFF" w14:paraId="23F58B58" w14:textId="77777777" w:rsidTr="00C13954">
        <w:tc>
          <w:tcPr>
            <w:tcW w:w="2427" w:type="pct"/>
          </w:tcPr>
          <w:p w14:paraId="7350C1F1" w14:textId="77777777" w:rsidR="00B15EFF" w:rsidRDefault="00B15EFF" w:rsidP="007A1BC1">
            <w:pPr>
              <w:pStyle w:val="ANormal"/>
            </w:pPr>
          </w:p>
          <w:p w14:paraId="7C2D4012" w14:textId="619A62E8" w:rsidR="00B15EFF" w:rsidRDefault="00B15EFF" w:rsidP="007A1BC1">
            <w:pPr>
              <w:pStyle w:val="LagParagraf"/>
            </w:pPr>
            <w:r>
              <w:t>15</w:t>
            </w:r>
            <w:r w:rsidR="00C13954">
              <w:t> </w:t>
            </w:r>
            <w:r>
              <w:t>§</w:t>
            </w:r>
          </w:p>
          <w:p w14:paraId="6EFFE6C0" w14:textId="77777777" w:rsidR="00B15EFF" w:rsidRDefault="00B15EFF" w:rsidP="007A1BC1">
            <w:pPr>
              <w:pStyle w:val="LagPararubrik"/>
            </w:pPr>
            <w:r>
              <w:t>Förändring i kostnadsnivån och landskapsandelsuppgifterna</w:t>
            </w:r>
          </w:p>
          <w:p w14:paraId="6A444976" w14:textId="77777777" w:rsidR="00B15EFF" w:rsidRPr="00C63D11" w:rsidRDefault="00B15EFF" w:rsidP="007A1BC1">
            <w:pPr>
              <w:pStyle w:val="ANormal"/>
              <w:rPr>
                <w:b/>
                <w:bCs/>
              </w:rPr>
            </w:pPr>
            <w:r>
              <w:tab/>
              <w:t xml:space="preserve">Förändringen i kostnadsnivån bestäms enligt </w:t>
            </w:r>
            <w:r w:rsidRPr="00C63D11">
              <w:rPr>
                <w:b/>
                <w:bCs/>
              </w:rPr>
              <w:t>prisindex för den kommunala basservicen på Åland. Indexet grundar sig på förändringen i kostnadsnivån viktad med driftskostnaderna för socialvården samt för undervisnings- och kulturverksamheten.</w:t>
            </w:r>
          </w:p>
          <w:p w14:paraId="04DF0D27" w14:textId="77777777" w:rsidR="00C63D11" w:rsidRDefault="00C63D11" w:rsidP="007A1BC1">
            <w:pPr>
              <w:pStyle w:val="ANormal"/>
            </w:pPr>
          </w:p>
          <w:p w14:paraId="6363C971" w14:textId="77777777" w:rsidR="00C63D11" w:rsidRDefault="00C63D11" w:rsidP="007A1BC1">
            <w:pPr>
              <w:pStyle w:val="ANormal"/>
            </w:pPr>
          </w:p>
          <w:p w14:paraId="0D546B28" w14:textId="77777777" w:rsidR="00C63D11" w:rsidRDefault="00C63D11" w:rsidP="007A1BC1">
            <w:pPr>
              <w:pStyle w:val="ANormal"/>
            </w:pPr>
          </w:p>
          <w:p w14:paraId="58CF7146" w14:textId="77777777" w:rsidR="00C63D11" w:rsidRDefault="00C63D11" w:rsidP="007A1BC1">
            <w:pPr>
              <w:pStyle w:val="ANormal"/>
            </w:pPr>
          </w:p>
          <w:p w14:paraId="1B71E99A" w14:textId="77777777" w:rsidR="00C63D11" w:rsidRDefault="00C63D11" w:rsidP="007A1BC1">
            <w:pPr>
              <w:pStyle w:val="ANormal"/>
            </w:pPr>
          </w:p>
          <w:p w14:paraId="439F76F5" w14:textId="77777777" w:rsidR="00C63D11" w:rsidRDefault="00C63D11" w:rsidP="007A1BC1">
            <w:pPr>
              <w:pStyle w:val="ANormal"/>
            </w:pPr>
          </w:p>
          <w:p w14:paraId="3425230A" w14:textId="77777777" w:rsidR="00C63D11" w:rsidRDefault="00C63D11" w:rsidP="007A1BC1">
            <w:pPr>
              <w:pStyle w:val="ANormal"/>
            </w:pPr>
          </w:p>
          <w:p w14:paraId="16CDADCB" w14:textId="77777777" w:rsidR="00B15EFF" w:rsidRDefault="00C63D11" w:rsidP="007A1BC1">
            <w:pPr>
              <w:pStyle w:val="ANormal"/>
            </w:pPr>
            <w:r>
              <w:t>- - - - - - - - - - - - - - - - - - - - - - - - - - - - - -</w:t>
            </w:r>
          </w:p>
          <w:p w14:paraId="58C31B7E" w14:textId="0FBDF9D9" w:rsidR="00C13954" w:rsidRPr="00AB2912" w:rsidRDefault="00C13954" w:rsidP="007A1BC1">
            <w:pPr>
              <w:pStyle w:val="ANormal"/>
            </w:pPr>
          </w:p>
        </w:tc>
        <w:tc>
          <w:tcPr>
            <w:tcW w:w="146" w:type="pct"/>
          </w:tcPr>
          <w:p w14:paraId="500292A1" w14:textId="77777777" w:rsidR="00B15EFF" w:rsidRDefault="00B15EFF" w:rsidP="007A1BC1">
            <w:pPr>
              <w:pStyle w:val="ANormal"/>
            </w:pPr>
          </w:p>
        </w:tc>
        <w:tc>
          <w:tcPr>
            <w:tcW w:w="2427" w:type="pct"/>
          </w:tcPr>
          <w:p w14:paraId="0DC00CDF" w14:textId="77777777" w:rsidR="00B15EFF" w:rsidRDefault="00B15EFF" w:rsidP="007A1BC1">
            <w:pPr>
              <w:pStyle w:val="ANormal"/>
            </w:pPr>
          </w:p>
          <w:p w14:paraId="1BBA8D72" w14:textId="4BE93AD1" w:rsidR="00B15EFF" w:rsidRDefault="00B15EFF" w:rsidP="007A1BC1">
            <w:pPr>
              <w:pStyle w:val="LagParagraf"/>
            </w:pPr>
            <w:r>
              <w:t>15</w:t>
            </w:r>
            <w:r w:rsidR="00C13954">
              <w:t> </w:t>
            </w:r>
            <w:r>
              <w:t>§</w:t>
            </w:r>
          </w:p>
          <w:p w14:paraId="5ED11E5C" w14:textId="77777777" w:rsidR="00B15EFF" w:rsidRDefault="00B15EFF" w:rsidP="007A1BC1">
            <w:pPr>
              <w:pStyle w:val="LagPararubrik"/>
            </w:pPr>
            <w:r>
              <w:t>Förändring i kostnadsnivån och landskapsandelsuppgifterna</w:t>
            </w:r>
          </w:p>
          <w:p w14:paraId="33071264" w14:textId="77777777" w:rsidR="00C63D11" w:rsidRDefault="00C63D11" w:rsidP="00C63D11">
            <w:pPr>
              <w:pStyle w:val="ANormal"/>
            </w:pPr>
            <w:r>
              <w:tab/>
              <w:t xml:space="preserve">Förändringen i kostnadsnivån bestäms enligt </w:t>
            </w:r>
            <w:r w:rsidRPr="00C63D11">
              <w:rPr>
                <w:b/>
                <w:bCs/>
              </w:rPr>
              <w:t>ett vägt index som till två tredjedelar grundar sig på förändringen i den allmänna förtjänstnivån och till en tredjedel på förändringen i den allmänna kostnadsnivån. Beräkningen sker utgående från förtjänstnivåindex för det fjärde kvartalet året före och konsumentprisindex för Åland för juli månad det år fastställelsen sker. Om uppgifterna inte finns tillgängliga i tid kan basbeloppen fastställas utgående från preliminära uppgifter och rättas efter att de slutliga uppgifterna har publicerats.</w:t>
            </w:r>
          </w:p>
          <w:p w14:paraId="369D5134" w14:textId="77777777" w:rsidR="00B15EFF" w:rsidRDefault="00C63D11" w:rsidP="007A1BC1">
            <w:pPr>
              <w:pStyle w:val="ANormal"/>
            </w:pPr>
            <w:r>
              <w:t>- - - - - - - - - - - - - - - - - - - - - - - - - - - - - -</w:t>
            </w:r>
          </w:p>
          <w:p w14:paraId="1786A85C" w14:textId="620BD092" w:rsidR="00C13954" w:rsidRPr="004A73DF" w:rsidRDefault="00C13954" w:rsidP="007A1BC1">
            <w:pPr>
              <w:pStyle w:val="ANormal"/>
            </w:pPr>
          </w:p>
        </w:tc>
      </w:tr>
      <w:tr w:rsidR="00E023D9" w14:paraId="45CC03E8" w14:textId="77777777" w:rsidTr="00C13954">
        <w:tc>
          <w:tcPr>
            <w:tcW w:w="2427" w:type="pct"/>
          </w:tcPr>
          <w:p w14:paraId="74C6BF68" w14:textId="77777777" w:rsidR="00E023D9" w:rsidRDefault="00E023D9">
            <w:pPr>
              <w:pStyle w:val="ANormal"/>
            </w:pPr>
          </w:p>
          <w:p w14:paraId="410FDA5D" w14:textId="7604939B" w:rsidR="00E023D9" w:rsidRDefault="00AB2912">
            <w:pPr>
              <w:pStyle w:val="LagParagraf"/>
            </w:pPr>
            <w:r>
              <w:t>16</w:t>
            </w:r>
            <w:r w:rsidR="00C13954">
              <w:t> </w:t>
            </w:r>
            <w:r w:rsidR="00E023D9">
              <w:t>§</w:t>
            </w:r>
          </w:p>
          <w:p w14:paraId="02BECB2D" w14:textId="77777777" w:rsidR="00AB2912" w:rsidRDefault="00AB2912" w:rsidP="00AB2912">
            <w:pPr>
              <w:pStyle w:val="LagPararubrik"/>
            </w:pPr>
            <w:r>
              <w:t>Justering av basbeloppen under finansåret</w:t>
            </w:r>
          </w:p>
          <w:p w14:paraId="7CB2347A" w14:textId="77777777" w:rsidR="00AB2912" w:rsidRPr="00E4593E" w:rsidRDefault="00AB2912" w:rsidP="00AB2912">
            <w:pPr>
              <w:pStyle w:val="ANormal"/>
            </w:pPr>
            <w:r>
              <w:tab/>
              <w:t xml:space="preserve">Basbeloppen justeras under finansåret om kostnadsnivån förändras med mer än fem procent. Förändringen </w:t>
            </w:r>
            <w:r w:rsidRPr="00E4593E">
              <w:rPr>
                <w:b/>
                <w:bCs/>
              </w:rPr>
              <w:t xml:space="preserve">mäts genom en jämförelse mellan prisindex för den kommunala basservicen </w:t>
            </w:r>
            <w:r w:rsidRPr="00E4593E">
              <w:t>året före finansåret och finansåret.</w:t>
            </w:r>
          </w:p>
          <w:p w14:paraId="66A8CBDE" w14:textId="77777777" w:rsidR="00AB2912" w:rsidRDefault="00E4593E" w:rsidP="00AB2912">
            <w:pPr>
              <w:pStyle w:val="ANormal"/>
            </w:pPr>
            <w:r>
              <w:t>- - - - - - - - - - - - - - - - - - - - - - - - - - - - - -</w:t>
            </w:r>
          </w:p>
          <w:p w14:paraId="07A9EB47" w14:textId="117F44F5" w:rsidR="00C13954" w:rsidRPr="00AB2912" w:rsidRDefault="00C13954" w:rsidP="00AB2912">
            <w:pPr>
              <w:pStyle w:val="ANormal"/>
            </w:pPr>
          </w:p>
        </w:tc>
        <w:tc>
          <w:tcPr>
            <w:tcW w:w="146" w:type="pct"/>
          </w:tcPr>
          <w:p w14:paraId="1CB3A4E3" w14:textId="77777777" w:rsidR="00E023D9" w:rsidRDefault="00E023D9">
            <w:pPr>
              <w:pStyle w:val="ANormal"/>
            </w:pPr>
          </w:p>
        </w:tc>
        <w:tc>
          <w:tcPr>
            <w:tcW w:w="2427" w:type="pct"/>
          </w:tcPr>
          <w:p w14:paraId="32C964BE" w14:textId="77777777" w:rsidR="00E023D9" w:rsidRDefault="00E023D9">
            <w:pPr>
              <w:pStyle w:val="ANormal"/>
            </w:pPr>
          </w:p>
          <w:p w14:paraId="653D990D" w14:textId="0BD954CF" w:rsidR="00E023D9" w:rsidRDefault="004A73DF">
            <w:pPr>
              <w:pStyle w:val="LagParagraf"/>
            </w:pPr>
            <w:r>
              <w:t>16</w:t>
            </w:r>
            <w:r w:rsidR="00C13954">
              <w:t> </w:t>
            </w:r>
            <w:r w:rsidR="00E023D9">
              <w:t>§</w:t>
            </w:r>
          </w:p>
          <w:p w14:paraId="2502B883" w14:textId="77777777" w:rsidR="004A73DF" w:rsidRDefault="004A73DF" w:rsidP="004A73DF">
            <w:pPr>
              <w:pStyle w:val="LagPararubrik"/>
            </w:pPr>
            <w:r>
              <w:t>Justering av basbeloppen under finansåret</w:t>
            </w:r>
          </w:p>
          <w:p w14:paraId="5EE5D462" w14:textId="573DD576" w:rsidR="00E4593E" w:rsidRDefault="00E4593E" w:rsidP="00E4593E">
            <w:pPr>
              <w:pStyle w:val="ANormal"/>
            </w:pPr>
            <w:r>
              <w:tab/>
              <w:t xml:space="preserve">Basbeloppen justeras under finansåret om kostnadsnivån förändras med mer än fem procent. Förändringen </w:t>
            </w:r>
            <w:r w:rsidRPr="00E4593E">
              <w:rPr>
                <w:b/>
                <w:bCs/>
              </w:rPr>
              <w:t>bestäms på det sätt som anges i 15 § 1 mom. och mäts genom en jämförelse mellan det vägda indexet</w:t>
            </w:r>
            <w:r>
              <w:t xml:space="preserve"> året före finansåret och finansåret.</w:t>
            </w:r>
          </w:p>
          <w:p w14:paraId="03C5D30A" w14:textId="77777777" w:rsidR="004A73DF" w:rsidRDefault="00E4593E" w:rsidP="004A73DF">
            <w:pPr>
              <w:pStyle w:val="ANormal"/>
            </w:pPr>
            <w:r>
              <w:t>- - - - - - - - - - - - - - - - - - - - - - - - - - - - - -</w:t>
            </w:r>
          </w:p>
          <w:p w14:paraId="732AA36A" w14:textId="5A852DB0" w:rsidR="00C13954" w:rsidRPr="004A73DF" w:rsidRDefault="00C13954" w:rsidP="004A73DF">
            <w:pPr>
              <w:pStyle w:val="ANormal"/>
            </w:pPr>
          </w:p>
        </w:tc>
      </w:tr>
      <w:tr w:rsidR="00AB2912" w14:paraId="2AABE52D" w14:textId="77777777" w:rsidTr="00C13954">
        <w:tc>
          <w:tcPr>
            <w:tcW w:w="2427" w:type="pct"/>
          </w:tcPr>
          <w:p w14:paraId="07F846DA" w14:textId="77777777" w:rsidR="00AB2912" w:rsidRDefault="00AB2912" w:rsidP="00326610">
            <w:pPr>
              <w:pStyle w:val="ANormal"/>
            </w:pPr>
          </w:p>
          <w:p w14:paraId="68636A55" w14:textId="1141D3A4" w:rsidR="00AB2912" w:rsidRDefault="00AB2912" w:rsidP="00326610">
            <w:pPr>
              <w:pStyle w:val="LagParagraf"/>
            </w:pPr>
            <w:r>
              <w:lastRenderedPageBreak/>
              <w:t>19</w:t>
            </w:r>
            <w:r w:rsidR="00C13954">
              <w:t> </w:t>
            </w:r>
            <w:r>
              <w:t>§</w:t>
            </w:r>
          </w:p>
          <w:p w14:paraId="2262A291" w14:textId="77777777" w:rsidR="00AB2912" w:rsidRDefault="00AB2912" w:rsidP="00AB2912">
            <w:pPr>
              <w:pStyle w:val="LagPararubrik"/>
            </w:pPr>
            <w:r>
              <w:t>Justering av basbeloppen vid uppföljningen</w:t>
            </w:r>
          </w:p>
          <w:p w14:paraId="72F935E0" w14:textId="46E5DB9B" w:rsidR="00AB2912" w:rsidRDefault="00AB2912" w:rsidP="00AB2912">
            <w:pPr>
              <w:pStyle w:val="ANormal"/>
            </w:pPr>
            <w:r>
              <w:tab/>
              <w:t>Vid uppföljningen enligt 17</w:t>
            </w:r>
            <w:r w:rsidR="00C13954">
              <w:t> </w:t>
            </w:r>
            <w:r>
              <w:t xml:space="preserve">§ beräknas de olika basbeloppen på det sätt som anges nedan. De beräknade basbeloppen justeras därefter med förändringen i kostnadsnivån </w:t>
            </w:r>
            <w:r w:rsidRPr="00E4593E">
              <w:rPr>
                <w:b/>
                <w:bCs/>
              </w:rPr>
              <w:t>enligt prisindex för den kommunala basservicen på Åland till uppföljningsårets nivå.</w:t>
            </w:r>
          </w:p>
          <w:p w14:paraId="2C50329B" w14:textId="77777777" w:rsidR="00AB2912" w:rsidRDefault="00E4593E" w:rsidP="00E4593E">
            <w:pPr>
              <w:pStyle w:val="ANormal"/>
            </w:pPr>
            <w:r>
              <w:t>- - - - - - - - - - - - - - - - - - - - - - - - - - - - - -</w:t>
            </w:r>
          </w:p>
          <w:p w14:paraId="5AC2D6DC" w14:textId="5FE9FC17" w:rsidR="00C13954" w:rsidRPr="00AB2912" w:rsidRDefault="00C13954" w:rsidP="00E4593E">
            <w:pPr>
              <w:pStyle w:val="ANormal"/>
            </w:pPr>
          </w:p>
        </w:tc>
        <w:tc>
          <w:tcPr>
            <w:tcW w:w="146" w:type="pct"/>
          </w:tcPr>
          <w:p w14:paraId="7FB9A290" w14:textId="77777777" w:rsidR="00AB2912" w:rsidRDefault="00AB2912" w:rsidP="00326610">
            <w:pPr>
              <w:pStyle w:val="ANormal"/>
            </w:pPr>
          </w:p>
        </w:tc>
        <w:tc>
          <w:tcPr>
            <w:tcW w:w="2427" w:type="pct"/>
          </w:tcPr>
          <w:p w14:paraId="0F9E7D0E" w14:textId="77777777" w:rsidR="00AB2912" w:rsidRDefault="00AB2912" w:rsidP="00326610">
            <w:pPr>
              <w:pStyle w:val="ANormal"/>
            </w:pPr>
          </w:p>
          <w:p w14:paraId="2B4FC73F" w14:textId="13235A8E" w:rsidR="00AB2912" w:rsidRDefault="004A73DF" w:rsidP="00326610">
            <w:pPr>
              <w:pStyle w:val="LagParagraf"/>
            </w:pPr>
            <w:r>
              <w:lastRenderedPageBreak/>
              <w:t>19</w:t>
            </w:r>
            <w:r w:rsidR="00C13954">
              <w:t> </w:t>
            </w:r>
            <w:r w:rsidR="00AB2912">
              <w:t>§</w:t>
            </w:r>
          </w:p>
          <w:p w14:paraId="1E969C49" w14:textId="77777777" w:rsidR="004A73DF" w:rsidRDefault="004A73DF" w:rsidP="004A73DF">
            <w:pPr>
              <w:pStyle w:val="LagPararubrik"/>
            </w:pPr>
            <w:r>
              <w:t>Justering av basbeloppen vid uppföljningen</w:t>
            </w:r>
          </w:p>
          <w:p w14:paraId="105FA028" w14:textId="159B2B7A" w:rsidR="00E4593E" w:rsidRDefault="00E4593E" w:rsidP="00E4593E">
            <w:pPr>
              <w:pStyle w:val="ANormal"/>
            </w:pPr>
            <w:r>
              <w:tab/>
              <w:t>Vid uppföljningen enligt 17</w:t>
            </w:r>
            <w:r w:rsidR="00C13954">
              <w:t> </w:t>
            </w:r>
            <w:r>
              <w:t xml:space="preserve">§ beräknas de olika basbeloppen på det sätt som anges nedan. De beräknade basbeloppen justeras därefter med förändringen i kostnadsnivån </w:t>
            </w:r>
            <w:r w:rsidRPr="00E4593E">
              <w:rPr>
                <w:b/>
                <w:bCs/>
              </w:rPr>
              <w:t>till uppföljningsårets nivå. Förändringen i kostnadsnivån beräknas på det sätt som anges i 15 § 1 mom.</w:t>
            </w:r>
          </w:p>
          <w:p w14:paraId="1EB9987B" w14:textId="77777777" w:rsidR="004A73DF" w:rsidRDefault="00E4593E" w:rsidP="004A73DF">
            <w:pPr>
              <w:pStyle w:val="ANormal"/>
            </w:pPr>
            <w:r>
              <w:t>- - - - - - - - - - - - - - - - - - - - - - - - - - - - - -</w:t>
            </w:r>
          </w:p>
          <w:p w14:paraId="4E30369C" w14:textId="30B1C67D" w:rsidR="00C13954" w:rsidRPr="004A73DF" w:rsidRDefault="00C13954" w:rsidP="004A73DF">
            <w:pPr>
              <w:pStyle w:val="ANormal"/>
            </w:pPr>
          </w:p>
        </w:tc>
      </w:tr>
      <w:tr w:rsidR="00AB2912" w14:paraId="17477725" w14:textId="77777777" w:rsidTr="00C13954">
        <w:tc>
          <w:tcPr>
            <w:tcW w:w="2427" w:type="pct"/>
          </w:tcPr>
          <w:p w14:paraId="1F83B568" w14:textId="77777777" w:rsidR="00AB2912" w:rsidRDefault="00AB2912" w:rsidP="00326610">
            <w:pPr>
              <w:pStyle w:val="ANormal"/>
            </w:pPr>
          </w:p>
          <w:p w14:paraId="1AD32A41" w14:textId="3007E958" w:rsidR="00AB2912" w:rsidRDefault="00AB2912" w:rsidP="00E4593E">
            <w:pPr>
              <w:pStyle w:val="LagParagraf"/>
              <w:jc w:val="left"/>
            </w:pPr>
          </w:p>
        </w:tc>
        <w:tc>
          <w:tcPr>
            <w:tcW w:w="146" w:type="pct"/>
          </w:tcPr>
          <w:p w14:paraId="3208C06D" w14:textId="77777777" w:rsidR="00AB2912" w:rsidRDefault="00AB2912" w:rsidP="00326610">
            <w:pPr>
              <w:pStyle w:val="ANormal"/>
            </w:pPr>
          </w:p>
        </w:tc>
        <w:tc>
          <w:tcPr>
            <w:tcW w:w="2427" w:type="pct"/>
          </w:tcPr>
          <w:p w14:paraId="23F3CAD3" w14:textId="77777777" w:rsidR="00C13954" w:rsidRPr="00C13954" w:rsidRDefault="00C13954" w:rsidP="00C13954">
            <w:pPr>
              <w:pStyle w:val="ANormal"/>
            </w:pPr>
          </w:p>
          <w:p w14:paraId="75BF5655" w14:textId="511B6B64" w:rsidR="00E4593E" w:rsidRDefault="00E4593E" w:rsidP="00E4593E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486001F9" w14:textId="77777777" w:rsidR="00E4593E" w:rsidRDefault="00E4593E" w:rsidP="00E4593E">
            <w:pPr>
              <w:pStyle w:val="ANormal"/>
            </w:pPr>
          </w:p>
          <w:p w14:paraId="26389A7B" w14:textId="09974E7D" w:rsidR="00E4593E" w:rsidRDefault="00E4593E" w:rsidP="00E4593E">
            <w:pPr>
              <w:pStyle w:val="ANormal"/>
            </w:pPr>
            <w:r>
              <w:tab/>
              <w:t>Denna lag träder i kraft den….</w:t>
            </w:r>
          </w:p>
          <w:p w14:paraId="1124698D" w14:textId="77777777" w:rsidR="00AB2912" w:rsidRDefault="00E4593E" w:rsidP="00E4593E">
            <w:pPr>
              <w:pStyle w:val="ANormal"/>
            </w:pPr>
            <w:r>
              <w:tab/>
              <w:t>Med avvikelse från 14 § fastställs basbeloppen för finansåret 2027 med nettodriftskostnaderna för finansåret 2022 som grund. Basbeloppen beräknas på det sätt som föreskrivs i 18 och 19 §§ och justeras därefter med förändringen i kostnadsnivån enligt det vägda index som avses i 15 § 1 mom. i denna lag.</w:t>
            </w:r>
          </w:p>
          <w:p w14:paraId="302A7E28" w14:textId="77777777" w:rsidR="00C13954" w:rsidRDefault="00C13954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48FFC578" w14:textId="1EFC79AF" w:rsidR="00C13954" w:rsidRDefault="00C13954" w:rsidP="00E4593E">
            <w:pPr>
              <w:pStyle w:val="ANormal"/>
            </w:pPr>
          </w:p>
        </w:tc>
      </w:tr>
    </w:tbl>
    <w:p w14:paraId="3EBEB26C" w14:textId="77777777" w:rsidR="00E023D9" w:rsidRDefault="00E023D9">
      <w:pPr>
        <w:pStyle w:val="ANormal"/>
      </w:pPr>
    </w:p>
    <w:sectPr w:rsidR="00E023D9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2041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A28B" w14:textId="77777777" w:rsidR="004B3F07" w:rsidRDefault="004B3F07">
      <w:r>
        <w:separator/>
      </w:r>
    </w:p>
  </w:endnote>
  <w:endnote w:type="continuationSeparator" w:id="0">
    <w:p w14:paraId="75609739" w14:textId="77777777" w:rsidR="004B3F07" w:rsidRDefault="004B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0564" w14:textId="77777777" w:rsidR="00E023D9" w:rsidRDefault="00E023D9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9B5A" w14:textId="12EEFCD4" w:rsidR="00E023D9" w:rsidRDefault="00C13954">
    <w:pPr>
      <w:pStyle w:val="Sidfot"/>
      <w:rPr>
        <w:lang w:val="fi-FI"/>
      </w:rPr>
    </w:pPr>
    <w:r>
      <w:t>LF1920252026-P.docx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450B" w14:textId="77777777" w:rsidR="00E023D9" w:rsidRDefault="00E023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6029" w14:textId="77777777" w:rsidR="004B3F07" w:rsidRDefault="004B3F07">
      <w:r>
        <w:separator/>
      </w:r>
    </w:p>
  </w:footnote>
  <w:footnote w:type="continuationSeparator" w:id="0">
    <w:p w14:paraId="3DFFD8BC" w14:textId="77777777" w:rsidR="004B3F07" w:rsidRDefault="004B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52D5" w14:textId="77777777" w:rsidR="00E023D9" w:rsidRDefault="00E023D9">
    <w:pPr>
      <w:pStyle w:val="Sidhuvud"/>
      <w:ind w:left="-912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41CD876D" w14:textId="77777777" w:rsidR="00E023D9" w:rsidRDefault="00E023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5336" w14:textId="77777777" w:rsidR="00E023D9" w:rsidRDefault="00E023D9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218836">
    <w:abstractNumId w:val="6"/>
  </w:num>
  <w:num w:numId="2" w16cid:durableId="776101708">
    <w:abstractNumId w:val="3"/>
  </w:num>
  <w:num w:numId="3" w16cid:durableId="555580708">
    <w:abstractNumId w:val="2"/>
  </w:num>
  <w:num w:numId="4" w16cid:durableId="635448574">
    <w:abstractNumId w:val="1"/>
  </w:num>
  <w:num w:numId="5" w16cid:durableId="1277255019">
    <w:abstractNumId w:val="0"/>
  </w:num>
  <w:num w:numId="6" w16cid:durableId="357849402">
    <w:abstractNumId w:val="7"/>
  </w:num>
  <w:num w:numId="7" w16cid:durableId="1516189739">
    <w:abstractNumId w:val="5"/>
  </w:num>
  <w:num w:numId="8" w16cid:durableId="155195535">
    <w:abstractNumId w:val="4"/>
  </w:num>
  <w:num w:numId="9" w16cid:durableId="1265117735">
    <w:abstractNumId w:val="10"/>
  </w:num>
  <w:num w:numId="10" w16cid:durableId="1576546664">
    <w:abstractNumId w:val="13"/>
  </w:num>
  <w:num w:numId="11" w16cid:durableId="811944856">
    <w:abstractNumId w:val="12"/>
  </w:num>
  <w:num w:numId="12" w16cid:durableId="951596519">
    <w:abstractNumId w:val="16"/>
  </w:num>
  <w:num w:numId="13" w16cid:durableId="335153799">
    <w:abstractNumId w:val="11"/>
  </w:num>
  <w:num w:numId="14" w16cid:durableId="38945154">
    <w:abstractNumId w:val="15"/>
  </w:num>
  <w:num w:numId="15" w16cid:durableId="1679039663">
    <w:abstractNumId w:val="9"/>
  </w:num>
  <w:num w:numId="16" w16cid:durableId="256406914">
    <w:abstractNumId w:val="21"/>
  </w:num>
  <w:num w:numId="17" w16cid:durableId="1587567431">
    <w:abstractNumId w:val="8"/>
  </w:num>
  <w:num w:numId="18" w16cid:durableId="2023119863">
    <w:abstractNumId w:val="17"/>
  </w:num>
  <w:num w:numId="19" w16cid:durableId="1449205263">
    <w:abstractNumId w:val="20"/>
  </w:num>
  <w:num w:numId="20" w16cid:durableId="1503206678">
    <w:abstractNumId w:val="23"/>
  </w:num>
  <w:num w:numId="21" w16cid:durableId="368183347">
    <w:abstractNumId w:val="22"/>
  </w:num>
  <w:num w:numId="22" w16cid:durableId="927732204">
    <w:abstractNumId w:val="14"/>
  </w:num>
  <w:num w:numId="23" w16cid:durableId="869532130">
    <w:abstractNumId w:val="18"/>
  </w:num>
  <w:num w:numId="24" w16cid:durableId="1736974571">
    <w:abstractNumId w:val="18"/>
  </w:num>
  <w:num w:numId="25" w16cid:durableId="302807942">
    <w:abstractNumId w:val="19"/>
  </w:num>
  <w:num w:numId="26" w16cid:durableId="487401550">
    <w:abstractNumId w:val="14"/>
  </w:num>
  <w:num w:numId="27" w16cid:durableId="4328339">
    <w:abstractNumId w:val="14"/>
  </w:num>
  <w:num w:numId="28" w16cid:durableId="667488863">
    <w:abstractNumId w:val="14"/>
  </w:num>
  <w:num w:numId="29" w16cid:durableId="1744597931">
    <w:abstractNumId w:val="14"/>
  </w:num>
  <w:num w:numId="30" w16cid:durableId="838425646">
    <w:abstractNumId w:val="14"/>
  </w:num>
  <w:num w:numId="31" w16cid:durableId="225647524">
    <w:abstractNumId w:val="14"/>
  </w:num>
  <w:num w:numId="32" w16cid:durableId="425347024">
    <w:abstractNumId w:val="14"/>
  </w:num>
  <w:num w:numId="33" w16cid:durableId="1184367213">
    <w:abstractNumId w:val="14"/>
  </w:num>
  <w:num w:numId="34" w16cid:durableId="1234698691">
    <w:abstractNumId w:val="14"/>
  </w:num>
  <w:num w:numId="35" w16cid:durableId="1438676315">
    <w:abstractNumId w:val="18"/>
  </w:num>
  <w:num w:numId="36" w16cid:durableId="1735466601">
    <w:abstractNumId w:val="19"/>
  </w:num>
  <w:num w:numId="37" w16cid:durableId="1334451765">
    <w:abstractNumId w:val="14"/>
  </w:num>
  <w:num w:numId="38" w16cid:durableId="370692540">
    <w:abstractNumId w:val="14"/>
  </w:num>
  <w:num w:numId="39" w16cid:durableId="1831019074">
    <w:abstractNumId w:val="14"/>
  </w:num>
  <w:num w:numId="40" w16cid:durableId="1867600649">
    <w:abstractNumId w:val="14"/>
  </w:num>
  <w:num w:numId="41" w16cid:durableId="1349016691">
    <w:abstractNumId w:val="14"/>
  </w:num>
  <w:num w:numId="42" w16cid:durableId="1825124872">
    <w:abstractNumId w:val="14"/>
  </w:num>
  <w:num w:numId="43" w16cid:durableId="347369984">
    <w:abstractNumId w:val="14"/>
  </w:num>
  <w:num w:numId="44" w16cid:durableId="962080246">
    <w:abstractNumId w:val="14"/>
  </w:num>
  <w:num w:numId="45" w16cid:durableId="1943103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5F"/>
    <w:rsid w:val="000E3674"/>
    <w:rsid w:val="001610EB"/>
    <w:rsid w:val="00262245"/>
    <w:rsid w:val="00285A07"/>
    <w:rsid w:val="003B445B"/>
    <w:rsid w:val="00407EFE"/>
    <w:rsid w:val="00411F65"/>
    <w:rsid w:val="00434727"/>
    <w:rsid w:val="004A73DF"/>
    <w:rsid w:val="004B3F07"/>
    <w:rsid w:val="00505C57"/>
    <w:rsid w:val="005E4AF0"/>
    <w:rsid w:val="006A1F4E"/>
    <w:rsid w:val="006C4026"/>
    <w:rsid w:val="00700BAE"/>
    <w:rsid w:val="00727114"/>
    <w:rsid w:val="0088775F"/>
    <w:rsid w:val="00AB2912"/>
    <w:rsid w:val="00B15EFF"/>
    <w:rsid w:val="00C13954"/>
    <w:rsid w:val="00C148D8"/>
    <w:rsid w:val="00C63D11"/>
    <w:rsid w:val="00D13B66"/>
    <w:rsid w:val="00D93925"/>
    <w:rsid w:val="00E023D9"/>
    <w:rsid w:val="00E0292B"/>
    <w:rsid w:val="00E4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3BBAB"/>
  <w15:chartTrackingRefBased/>
  <w15:docId w15:val="{2E4EE605-A358-4982-928A-5B3167AF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7938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rPr>
      <w:b w:val="0"/>
    </w:rPr>
  </w:style>
  <w:style w:type="paragraph" w:customStyle="1" w:styleId="LagPararubrik">
    <w:name w:val="LagPararubrik"/>
    <w:basedOn w:val="LagKapitel"/>
    <w:next w:val="ANormal"/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beredning\LS-Paralle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LS-Parallell.dot</Template>
  <TotalTime>1</TotalTime>
  <Pages>2</Pages>
  <Words>595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NyLS-Parallell</vt:lpstr>
    </vt:vector>
  </TitlesOfParts>
  <Company>Ålands landskapsstyrelse</Company>
  <LinksUpToDate>false</LinksUpToDate>
  <CharactersWithSpaces>3743</CharactersWithSpaces>
  <SharedDoc>false</SharedDoc>
  <HLinks>
    <vt:vector size="12" baseType="variant"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_Toc530991380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_Toc530991379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NyLS-Parallell</dc:title>
  <dc:subject>Ny parallellmall</dc:subject>
  <dc:creator>Diana Lönngren</dc:creator>
  <cp:keywords/>
  <dc:description/>
  <cp:lastModifiedBy>Jessica Laaksonen</cp:lastModifiedBy>
  <cp:revision>2</cp:revision>
  <cp:lastPrinted>2026-03-27T08:22:00Z</cp:lastPrinted>
  <dcterms:created xsi:type="dcterms:W3CDTF">2026-05-13T16:57:00Z</dcterms:created>
  <dcterms:modified xsi:type="dcterms:W3CDTF">2026-05-13T16:57:00Z</dcterms:modified>
</cp:coreProperties>
</file>