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55A1068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92620D0" w14:textId="0EE8C6F6" w:rsidR="00337A19" w:rsidRDefault="006514CB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35E64C6F" wp14:editId="13259300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6C59990" w14:textId="2EA7C226" w:rsidR="00337A19" w:rsidRDefault="006514CB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F0F0F78" wp14:editId="7F31A584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1BB26E38" w14:textId="77777777">
        <w:trPr>
          <w:cantSplit/>
          <w:trHeight w:val="299"/>
        </w:trPr>
        <w:tc>
          <w:tcPr>
            <w:tcW w:w="861" w:type="dxa"/>
            <w:vMerge/>
          </w:tcPr>
          <w:p w14:paraId="1D841B0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00D6E9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E57DC7C" w14:textId="3D2C6C64" w:rsidR="00337A19" w:rsidRDefault="00337A19" w:rsidP="009F1162">
            <w:pPr>
              <w:pStyle w:val="xDokTypNr"/>
            </w:pPr>
            <w:r>
              <w:t xml:space="preserve">BESLUT LTB </w:t>
            </w:r>
            <w:r w:rsidR="00243147">
              <w:t>6</w:t>
            </w:r>
            <w:r w:rsidR="0092177E">
              <w:t>7</w:t>
            </w:r>
            <w:r>
              <w:t>/20</w:t>
            </w:r>
            <w:r w:rsidR="00243147">
              <w:t>26</w:t>
            </w:r>
          </w:p>
        </w:tc>
      </w:tr>
      <w:tr w:rsidR="00337A19" w14:paraId="5C923B04" w14:textId="77777777">
        <w:trPr>
          <w:cantSplit/>
          <w:trHeight w:val="238"/>
        </w:trPr>
        <w:tc>
          <w:tcPr>
            <w:tcW w:w="861" w:type="dxa"/>
            <w:vMerge/>
          </w:tcPr>
          <w:p w14:paraId="273B26C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34B37E6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7AC2E5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37AE439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1F249276" w14:textId="77777777">
        <w:trPr>
          <w:cantSplit/>
          <w:trHeight w:val="238"/>
        </w:trPr>
        <w:tc>
          <w:tcPr>
            <w:tcW w:w="861" w:type="dxa"/>
            <w:vMerge/>
          </w:tcPr>
          <w:p w14:paraId="70EF0043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1BE9F531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9700D2C" w14:textId="05FB967F" w:rsidR="00337A19" w:rsidRDefault="00337A19">
            <w:pPr>
              <w:pStyle w:val="xDatum1"/>
            </w:pPr>
            <w:r>
              <w:t>20</w:t>
            </w:r>
            <w:r w:rsidR="00243147">
              <w:t>26-06-03</w:t>
            </w:r>
          </w:p>
        </w:tc>
        <w:tc>
          <w:tcPr>
            <w:tcW w:w="2563" w:type="dxa"/>
            <w:vAlign w:val="center"/>
          </w:tcPr>
          <w:p w14:paraId="5AB64FE9" w14:textId="046152C4" w:rsidR="00337A19" w:rsidRDefault="00243147">
            <w:pPr>
              <w:pStyle w:val="xBeteckning1"/>
            </w:pPr>
            <w:r>
              <w:t>LF 15/</w:t>
            </w:r>
            <w:proofErr w:type="gramStart"/>
            <w:r>
              <w:t>2025-2026</w:t>
            </w:r>
            <w:proofErr w:type="gramEnd"/>
          </w:p>
        </w:tc>
      </w:tr>
      <w:tr w:rsidR="00337A19" w14:paraId="7BF3B91E" w14:textId="77777777">
        <w:trPr>
          <w:cantSplit/>
          <w:trHeight w:val="238"/>
        </w:trPr>
        <w:tc>
          <w:tcPr>
            <w:tcW w:w="861" w:type="dxa"/>
            <w:vMerge/>
          </w:tcPr>
          <w:p w14:paraId="59137329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A35D1DF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DC13A04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8DB9BC5" w14:textId="77777777" w:rsidR="00337A19" w:rsidRDefault="00337A19">
            <w:pPr>
              <w:pStyle w:val="xLedtext"/>
            </w:pPr>
          </w:p>
        </w:tc>
      </w:tr>
      <w:tr w:rsidR="00337A19" w14:paraId="79247B1B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011AAF5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0D86AF8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198C9080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0904143" w14:textId="77777777" w:rsidR="00337A19" w:rsidRDefault="00337A19">
            <w:pPr>
              <w:pStyle w:val="xBeteckning2"/>
            </w:pPr>
          </w:p>
        </w:tc>
      </w:tr>
      <w:tr w:rsidR="00337A19" w14:paraId="193D8C42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793BDD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9E76EEC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E9730F2" w14:textId="77777777" w:rsidR="00337A19" w:rsidRDefault="00337A19">
            <w:pPr>
              <w:pStyle w:val="xLedtext"/>
            </w:pPr>
          </w:p>
        </w:tc>
      </w:tr>
      <w:tr w:rsidR="00337A19" w14:paraId="2BACDCE3" w14:textId="77777777">
        <w:trPr>
          <w:cantSplit/>
          <w:trHeight w:val="238"/>
        </w:trPr>
        <w:tc>
          <w:tcPr>
            <w:tcW w:w="861" w:type="dxa"/>
          </w:tcPr>
          <w:p w14:paraId="693A795F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34F109A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0B3C8451" w14:textId="77777777" w:rsidR="00337A19" w:rsidRDefault="00337A19">
            <w:pPr>
              <w:pStyle w:val="xCelltext"/>
            </w:pPr>
          </w:p>
        </w:tc>
      </w:tr>
    </w:tbl>
    <w:p w14:paraId="21A2C98C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D1AC953" w14:textId="77777777" w:rsidR="00337A19" w:rsidRDefault="00337A19">
      <w:pPr>
        <w:pStyle w:val="ArendeOverRubrik"/>
      </w:pPr>
      <w:r>
        <w:t>Ålands lagtings beslut om antagande av</w:t>
      </w:r>
    </w:p>
    <w:p w14:paraId="35094932" w14:textId="7233509C" w:rsidR="0011156F" w:rsidRPr="0011156F" w:rsidRDefault="00337A19" w:rsidP="0011156F">
      <w:pPr>
        <w:pStyle w:val="ArendeRubrik"/>
        <w:outlineLvl w:val="0"/>
      </w:pPr>
      <w:bookmarkStart w:id="1" w:name="_Toc65564307"/>
      <w:r>
        <w:t>Landskapslag</w:t>
      </w:r>
      <w:bookmarkEnd w:id="1"/>
      <w:r w:rsidR="00243147">
        <w:t xml:space="preserve"> </w:t>
      </w:r>
      <w:r w:rsidR="0011156F" w:rsidRPr="00DD0C7A">
        <w:rPr>
          <w:lang w:val="sv-FI"/>
        </w:rPr>
        <w:t xml:space="preserve">om </w:t>
      </w:r>
      <w:r w:rsidR="0011156F" w:rsidRPr="00DD0C7A">
        <w:t>ändring av</w:t>
      </w:r>
      <w:r w:rsidR="0011156F">
        <w:t xml:space="preserve"> 1 och 4 §§</w:t>
      </w:r>
      <w:r w:rsidR="0011156F" w:rsidRPr="00DD0C7A">
        <w:t xml:space="preserve"> landskapslagen om marknadskontrollen av vissa produkter</w:t>
      </w:r>
    </w:p>
    <w:p w14:paraId="4F36F732" w14:textId="77777777" w:rsidR="00243147" w:rsidRPr="0011156F" w:rsidRDefault="00243147" w:rsidP="00243147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2F164059" w14:textId="77777777" w:rsidR="00337A19" w:rsidRDefault="00337A19">
      <w:pPr>
        <w:pStyle w:val="ANormal"/>
      </w:pPr>
    </w:p>
    <w:p w14:paraId="662E6139" w14:textId="77777777" w:rsidR="0092177E" w:rsidRPr="00DD0C7A" w:rsidRDefault="00337A19" w:rsidP="0092177E">
      <w:pPr>
        <w:pStyle w:val="ANormal"/>
      </w:pPr>
      <w:r>
        <w:tab/>
        <w:t xml:space="preserve">I enlighet med lagtingets beslut </w:t>
      </w:r>
      <w:r w:rsidR="0092177E" w:rsidRPr="00DA6E8E">
        <w:rPr>
          <w:b/>
          <w:bCs/>
        </w:rPr>
        <w:t>fogas</w:t>
      </w:r>
      <w:r w:rsidR="0092177E" w:rsidRPr="00DD0C7A">
        <w:t xml:space="preserve"> till 1 § 1 mom. landskapslagen (2017:37) om marknadskontrollen av vissa produkter</w:t>
      </w:r>
      <w:r w:rsidR="0092177E">
        <w:t xml:space="preserve">, </w:t>
      </w:r>
      <w:r w:rsidR="0092177E" w:rsidRPr="00DD0C7A">
        <w:t>en ny 25 punkt och till 4 §</w:t>
      </w:r>
      <w:r w:rsidR="0092177E">
        <w:t xml:space="preserve"> </w:t>
      </w:r>
      <w:r w:rsidR="0092177E" w:rsidRPr="00DD0C7A">
        <w:t>ett nytt 5 mom., sådan</w:t>
      </w:r>
      <w:r w:rsidR="0092177E">
        <w:t>a</w:t>
      </w:r>
      <w:r w:rsidR="0092177E" w:rsidRPr="00DD0C7A">
        <w:t xml:space="preserve"> de lyder i landskapslagen </w:t>
      </w:r>
      <w:r w:rsidR="0092177E">
        <w:t xml:space="preserve">    </w:t>
      </w:r>
      <w:proofErr w:type="gramStart"/>
      <w:r w:rsidR="0092177E" w:rsidRPr="00DD0C7A">
        <w:t>/</w:t>
      </w:r>
      <w:r w:rsidR="0092177E">
        <w:t xml:space="preserve">  </w:t>
      </w:r>
      <w:r w:rsidR="0092177E" w:rsidRPr="00DD0C7A">
        <w:t>,</w:t>
      </w:r>
      <w:proofErr w:type="gramEnd"/>
      <w:r w:rsidR="0092177E" w:rsidRPr="00DD0C7A">
        <w:t xml:space="preserve"> som följer:</w:t>
      </w:r>
    </w:p>
    <w:p w14:paraId="1C54B900" w14:textId="77777777" w:rsidR="0092177E" w:rsidRPr="00DD0C7A" w:rsidRDefault="0092177E" w:rsidP="0092177E">
      <w:pPr>
        <w:pStyle w:val="ANormal"/>
      </w:pPr>
    </w:p>
    <w:p w14:paraId="794A010D" w14:textId="77777777" w:rsidR="0092177E" w:rsidRPr="00DD0C7A" w:rsidRDefault="0092177E" w:rsidP="0092177E">
      <w:pPr>
        <w:pStyle w:val="LagParagraf"/>
      </w:pPr>
      <w:r w:rsidRPr="00DD0C7A">
        <w:t>1</w:t>
      </w:r>
      <w:r>
        <w:t> </w:t>
      </w:r>
      <w:r w:rsidRPr="00DD0C7A">
        <w:t>§</w:t>
      </w:r>
    </w:p>
    <w:p w14:paraId="27173793" w14:textId="77777777" w:rsidR="0092177E" w:rsidRPr="00DD0C7A" w:rsidRDefault="0092177E" w:rsidP="0092177E">
      <w:pPr>
        <w:pStyle w:val="LagPararubrik"/>
      </w:pPr>
      <w:r w:rsidRPr="00DD0C7A">
        <w:t>Tillämpningsområde</w:t>
      </w:r>
    </w:p>
    <w:p w14:paraId="40BBD2F3" w14:textId="77777777" w:rsidR="0092177E" w:rsidRPr="00DD0C7A" w:rsidRDefault="0092177E" w:rsidP="0092177E">
      <w:pPr>
        <w:pStyle w:val="ANormal"/>
      </w:pPr>
      <w:r w:rsidRPr="00DD0C7A">
        <w:tab/>
        <w:t>I denna lag finns bestämmelser om tillsyn och övervakning av om vissa produkter överensstämmer med gällande tillgänglighets- och produktsäkerhetskrav (</w:t>
      </w:r>
      <w:r w:rsidRPr="009930F5">
        <w:rPr>
          <w:i/>
          <w:iCs/>
        </w:rPr>
        <w:t>marknadskontroll</w:t>
      </w:r>
      <w:r w:rsidRPr="00DD0C7A">
        <w:t>). Denna lag är tillämplig på den marknadskontroll som omfattas av tillämpningsområdet för följande lagstiftning, om inte något annat föreskrivs i någon av följande lagar:</w:t>
      </w:r>
    </w:p>
    <w:p w14:paraId="0098983C" w14:textId="77777777" w:rsidR="0092177E" w:rsidRPr="00DD0C7A" w:rsidRDefault="0092177E" w:rsidP="0092177E">
      <w:pPr>
        <w:pStyle w:val="ANormal"/>
      </w:pPr>
      <w:r w:rsidRPr="00DD0C7A">
        <w:t>- - - - - - - - - - - - - - - - - - - - - - - - - - - - - - - - - - - - - - - - - - - - - - - - - - - -</w:t>
      </w:r>
    </w:p>
    <w:p w14:paraId="7914F51C" w14:textId="77777777" w:rsidR="0092177E" w:rsidRPr="00DD0C7A" w:rsidRDefault="0092177E" w:rsidP="0092177E">
      <w:pPr>
        <w:pStyle w:val="ANormal"/>
      </w:pPr>
      <w:r>
        <w:tab/>
      </w:r>
      <w:r w:rsidRPr="00DD0C7A">
        <w:t xml:space="preserve">25) Landskapslagen </w:t>
      </w:r>
      <w:proofErr w:type="gramStart"/>
      <w:r w:rsidRPr="00DD0C7A">
        <w:t>(  :  )</w:t>
      </w:r>
      <w:proofErr w:type="gramEnd"/>
      <w:r w:rsidRPr="00DD0C7A">
        <w:t xml:space="preserve"> om tillsyn över artificiell intelligens.</w:t>
      </w:r>
    </w:p>
    <w:p w14:paraId="340C1FAC" w14:textId="77777777" w:rsidR="0092177E" w:rsidRPr="00DD0C7A" w:rsidRDefault="0092177E" w:rsidP="0092177E">
      <w:pPr>
        <w:pStyle w:val="ANormal"/>
      </w:pPr>
      <w:r w:rsidRPr="00DD0C7A">
        <w:t>- - - - - - - - - - - - - - - - - - - - - - - - - - - - - - - - - - - - - - - - - - - - - - - - - - - -</w:t>
      </w:r>
    </w:p>
    <w:p w14:paraId="5027C919" w14:textId="77777777" w:rsidR="0092177E" w:rsidRPr="00DD0C7A" w:rsidRDefault="0092177E" w:rsidP="0092177E">
      <w:pPr>
        <w:pStyle w:val="ANormal"/>
      </w:pPr>
    </w:p>
    <w:p w14:paraId="215AA617" w14:textId="77777777" w:rsidR="0092177E" w:rsidRPr="00DD0C7A" w:rsidRDefault="0092177E" w:rsidP="0092177E">
      <w:pPr>
        <w:pStyle w:val="LagParagraf"/>
      </w:pPr>
      <w:r w:rsidRPr="00DD0C7A">
        <w:t>4</w:t>
      </w:r>
      <w:r>
        <w:t> </w:t>
      </w:r>
      <w:r w:rsidRPr="00DD0C7A">
        <w:t>§</w:t>
      </w:r>
    </w:p>
    <w:p w14:paraId="2DA28A50" w14:textId="77777777" w:rsidR="0092177E" w:rsidRPr="00DD0C7A" w:rsidRDefault="0092177E" w:rsidP="0092177E">
      <w:pPr>
        <w:pStyle w:val="LagPararubrik"/>
      </w:pPr>
      <w:r w:rsidRPr="00DD0C7A">
        <w:t>Tillsynsmyndighet</w:t>
      </w:r>
    </w:p>
    <w:p w14:paraId="4FA0DD41" w14:textId="77777777" w:rsidR="0092177E" w:rsidRPr="00DD0C7A" w:rsidRDefault="0092177E" w:rsidP="0092177E">
      <w:pPr>
        <w:pStyle w:val="ANormal"/>
      </w:pPr>
      <w:r w:rsidRPr="00DD0C7A">
        <w:t>- - - - - - - - - - - - - - - - - - - - - - - - - - - - - - - - - - - - - - - - - - - - - - - - - - - -</w:t>
      </w:r>
    </w:p>
    <w:p w14:paraId="6954D74F" w14:textId="77777777" w:rsidR="0092177E" w:rsidRPr="00DD0C7A" w:rsidRDefault="0092177E" w:rsidP="0092177E">
      <w:pPr>
        <w:pStyle w:val="ANormal"/>
      </w:pPr>
      <w:r w:rsidRPr="00DD0C7A">
        <w:tab/>
        <w:t>Datainspektionen är tillsynsmyndighet enligt 4 § 2 mom.</w:t>
      </w:r>
      <w:r>
        <w:t xml:space="preserve"> i</w:t>
      </w:r>
      <w:r w:rsidRPr="00DD0C7A">
        <w:t xml:space="preserve"> landskapslagen om tillsyn över artificiell intelligens.</w:t>
      </w:r>
    </w:p>
    <w:p w14:paraId="76D4E396" w14:textId="77777777" w:rsidR="0092177E" w:rsidRPr="00DD0C7A" w:rsidRDefault="0092177E" w:rsidP="0092177E">
      <w:pPr>
        <w:pStyle w:val="ANormal"/>
      </w:pPr>
    </w:p>
    <w:p w14:paraId="602BF54A" w14:textId="77777777" w:rsidR="0092177E" w:rsidRDefault="0092177E" w:rsidP="0092177E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116E0535" w14:textId="77777777" w:rsidR="0092177E" w:rsidRPr="00DD0C7A" w:rsidRDefault="0092177E" w:rsidP="0092177E">
      <w:pPr>
        <w:pStyle w:val="ANormal"/>
      </w:pPr>
    </w:p>
    <w:p w14:paraId="44CA7641" w14:textId="77777777" w:rsidR="0092177E" w:rsidRPr="00DD0C7A" w:rsidRDefault="0092177E" w:rsidP="0092177E">
      <w:pPr>
        <w:pStyle w:val="ANormal"/>
      </w:pPr>
      <w:r w:rsidRPr="00DD0C7A">
        <w:tab/>
        <w:t>Denna lag träder i kraft den</w:t>
      </w:r>
    </w:p>
    <w:p w14:paraId="262777B4" w14:textId="77777777" w:rsidR="0092177E" w:rsidRPr="00DD0C7A" w:rsidRDefault="0092177E" w:rsidP="0092177E">
      <w:pPr>
        <w:pStyle w:val="ANormal"/>
      </w:pPr>
    </w:p>
    <w:p w14:paraId="5327F0EF" w14:textId="77777777" w:rsidR="0092177E" w:rsidRDefault="0092177E" w:rsidP="0092177E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3AF4FBB" w14:textId="3E52D1AC" w:rsidR="00337A19" w:rsidRDefault="00337A19" w:rsidP="0092177E">
      <w:pPr>
        <w:pStyle w:val="ANormal"/>
      </w:pPr>
    </w:p>
    <w:p w14:paraId="779271A7" w14:textId="77777777" w:rsidR="00337A19" w:rsidRDefault="00337A19">
      <w:pPr>
        <w:pStyle w:val="ANormal"/>
      </w:pPr>
      <w:r>
        <w:tab/>
      </w:r>
    </w:p>
    <w:p w14:paraId="481F00C3" w14:textId="77777777" w:rsidR="00337A19" w:rsidRDefault="00337A19">
      <w:pPr>
        <w:pStyle w:val="ANormal"/>
      </w:pPr>
    </w:p>
    <w:p w14:paraId="686D24A9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217F341" w14:textId="77777777">
        <w:trPr>
          <w:cantSplit/>
        </w:trPr>
        <w:tc>
          <w:tcPr>
            <w:tcW w:w="6706" w:type="dxa"/>
            <w:gridSpan w:val="2"/>
          </w:tcPr>
          <w:p w14:paraId="3E244FD8" w14:textId="6273B19F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243147">
              <w:t>3 juni 2026</w:t>
            </w:r>
          </w:p>
        </w:tc>
      </w:tr>
      <w:tr w:rsidR="00337A19" w14:paraId="6688971D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3BDBB9AA" w14:textId="77777777" w:rsidR="00337A19" w:rsidRDefault="00337A19">
            <w:pPr>
              <w:pStyle w:val="ANormal"/>
              <w:keepNext/>
            </w:pPr>
          </w:p>
          <w:p w14:paraId="776E794F" w14:textId="77777777" w:rsidR="00337A19" w:rsidRDefault="00337A19">
            <w:pPr>
              <w:pStyle w:val="ANormal"/>
              <w:keepNext/>
            </w:pPr>
          </w:p>
          <w:p w14:paraId="6430C1A2" w14:textId="77777777" w:rsidR="00337A19" w:rsidRDefault="00337A19">
            <w:pPr>
              <w:pStyle w:val="ANormal"/>
              <w:keepNext/>
            </w:pPr>
          </w:p>
          <w:p w14:paraId="3D816075" w14:textId="1EF10A8D" w:rsidR="00337A19" w:rsidRDefault="00243147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75E44F8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9ABEB9B" w14:textId="77777777">
        <w:tc>
          <w:tcPr>
            <w:tcW w:w="3353" w:type="dxa"/>
            <w:vAlign w:val="bottom"/>
          </w:tcPr>
          <w:p w14:paraId="211A1625" w14:textId="77777777" w:rsidR="00337A19" w:rsidRDefault="00337A19">
            <w:pPr>
              <w:pStyle w:val="ANormal"/>
              <w:keepNext/>
              <w:jc w:val="center"/>
            </w:pPr>
          </w:p>
          <w:p w14:paraId="00D03E6B" w14:textId="77777777" w:rsidR="00337A19" w:rsidRDefault="00337A19">
            <w:pPr>
              <w:pStyle w:val="ANormal"/>
              <w:keepNext/>
              <w:jc w:val="center"/>
            </w:pPr>
          </w:p>
          <w:p w14:paraId="4FF75275" w14:textId="60BEE6B5" w:rsidR="00337A19" w:rsidRDefault="00243147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5E232633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057D53B7" w14:textId="77777777" w:rsidR="00337A19" w:rsidRDefault="00337A19">
            <w:pPr>
              <w:pStyle w:val="ANormal"/>
              <w:keepNext/>
              <w:jc w:val="center"/>
            </w:pPr>
          </w:p>
          <w:p w14:paraId="34013726" w14:textId="77777777" w:rsidR="00337A19" w:rsidRDefault="00337A19">
            <w:pPr>
              <w:pStyle w:val="ANormal"/>
              <w:keepNext/>
              <w:jc w:val="center"/>
            </w:pPr>
          </w:p>
          <w:p w14:paraId="2DAD71F7" w14:textId="5ED1C47D" w:rsidR="00337A19" w:rsidRDefault="00243147">
            <w:pPr>
              <w:pStyle w:val="ANormal"/>
              <w:keepNext/>
              <w:jc w:val="center"/>
            </w:pPr>
            <w:r>
              <w:t>Pernilla Söderlund</w:t>
            </w:r>
          </w:p>
          <w:p w14:paraId="71F9DD4E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737A4CEE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8CB4" w14:textId="77777777" w:rsidR="008A12C7" w:rsidRDefault="008A12C7">
      <w:r>
        <w:separator/>
      </w:r>
    </w:p>
  </w:endnote>
  <w:endnote w:type="continuationSeparator" w:id="0">
    <w:p w14:paraId="6DC19523" w14:textId="77777777" w:rsidR="008A12C7" w:rsidRDefault="008A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BD5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EBD6" w14:textId="2EEB5B9D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92177E">
      <w:rPr>
        <w:noProof/>
        <w:lang w:val="fi-FI"/>
      </w:rPr>
      <w:t>LTB672026.docx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3FA5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8699" w14:textId="77777777" w:rsidR="008A12C7" w:rsidRDefault="008A12C7">
      <w:r>
        <w:separator/>
      </w:r>
    </w:p>
  </w:footnote>
  <w:footnote w:type="continuationSeparator" w:id="0">
    <w:p w14:paraId="7A3F511B" w14:textId="77777777" w:rsidR="008A12C7" w:rsidRDefault="008A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F92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3BFEFA3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FA3F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057723">
    <w:abstractNumId w:val="6"/>
  </w:num>
  <w:num w:numId="2" w16cid:durableId="77138023">
    <w:abstractNumId w:val="3"/>
  </w:num>
  <w:num w:numId="3" w16cid:durableId="1941718930">
    <w:abstractNumId w:val="2"/>
  </w:num>
  <w:num w:numId="4" w16cid:durableId="550455934">
    <w:abstractNumId w:val="1"/>
  </w:num>
  <w:num w:numId="5" w16cid:durableId="1996569498">
    <w:abstractNumId w:val="0"/>
  </w:num>
  <w:num w:numId="6" w16cid:durableId="185869131">
    <w:abstractNumId w:val="7"/>
  </w:num>
  <w:num w:numId="7" w16cid:durableId="117845374">
    <w:abstractNumId w:val="5"/>
  </w:num>
  <w:num w:numId="8" w16cid:durableId="1729182479">
    <w:abstractNumId w:val="4"/>
  </w:num>
  <w:num w:numId="9" w16cid:durableId="180553134">
    <w:abstractNumId w:val="10"/>
  </w:num>
  <w:num w:numId="10" w16cid:durableId="1698845926">
    <w:abstractNumId w:val="13"/>
  </w:num>
  <w:num w:numId="11" w16cid:durableId="1446536504">
    <w:abstractNumId w:val="12"/>
  </w:num>
  <w:num w:numId="12" w16cid:durableId="767165032">
    <w:abstractNumId w:val="16"/>
  </w:num>
  <w:num w:numId="13" w16cid:durableId="907031518">
    <w:abstractNumId w:val="11"/>
  </w:num>
  <w:num w:numId="14" w16cid:durableId="1783262442">
    <w:abstractNumId w:val="15"/>
  </w:num>
  <w:num w:numId="15" w16cid:durableId="979573982">
    <w:abstractNumId w:val="9"/>
  </w:num>
  <w:num w:numId="16" w16cid:durableId="1912040846">
    <w:abstractNumId w:val="21"/>
  </w:num>
  <w:num w:numId="17" w16cid:durableId="1159229197">
    <w:abstractNumId w:val="8"/>
  </w:num>
  <w:num w:numId="18" w16cid:durableId="1499731902">
    <w:abstractNumId w:val="17"/>
  </w:num>
  <w:num w:numId="19" w16cid:durableId="831070000">
    <w:abstractNumId w:val="20"/>
  </w:num>
  <w:num w:numId="20" w16cid:durableId="612442757">
    <w:abstractNumId w:val="23"/>
  </w:num>
  <w:num w:numId="21" w16cid:durableId="1534029003">
    <w:abstractNumId w:val="22"/>
  </w:num>
  <w:num w:numId="22" w16cid:durableId="2056541202">
    <w:abstractNumId w:val="14"/>
  </w:num>
  <w:num w:numId="23" w16cid:durableId="138885339">
    <w:abstractNumId w:val="18"/>
  </w:num>
  <w:num w:numId="24" w16cid:durableId="1858151529">
    <w:abstractNumId w:val="18"/>
  </w:num>
  <w:num w:numId="25" w16cid:durableId="2102678733">
    <w:abstractNumId w:val="19"/>
  </w:num>
  <w:num w:numId="26" w16cid:durableId="1407411570">
    <w:abstractNumId w:val="14"/>
  </w:num>
  <w:num w:numId="27" w16cid:durableId="1579973568">
    <w:abstractNumId w:val="14"/>
  </w:num>
  <w:num w:numId="28" w16cid:durableId="1331103741">
    <w:abstractNumId w:val="14"/>
  </w:num>
  <w:num w:numId="29" w16cid:durableId="277184044">
    <w:abstractNumId w:val="14"/>
  </w:num>
  <w:num w:numId="30" w16cid:durableId="2044475514">
    <w:abstractNumId w:val="14"/>
  </w:num>
  <w:num w:numId="31" w16cid:durableId="427123530">
    <w:abstractNumId w:val="14"/>
  </w:num>
  <w:num w:numId="32" w16cid:durableId="891694653">
    <w:abstractNumId w:val="14"/>
  </w:num>
  <w:num w:numId="33" w16cid:durableId="1613131572">
    <w:abstractNumId w:val="14"/>
  </w:num>
  <w:num w:numId="34" w16cid:durableId="807093608">
    <w:abstractNumId w:val="14"/>
  </w:num>
  <w:num w:numId="35" w16cid:durableId="265888927">
    <w:abstractNumId w:val="18"/>
  </w:num>
  <w:num w:numId="36" w16cid:durableId="1869223862">
    <w:abstractNumId w:val="19"/>
  </w:num>
  <w:num w:numId="37" w16cid:durableId="2145921892">
    <w:abstractNumId w:val="14"/>
  </w:num>
  <w:num w:numId="38" w16cid:durableId="1761484660">
    <w:abstractNumId w:val="14"/>
  </w:num>
  <w:num w:numId="39" w16cid:durableId="2077706172">
    <w:abstractNumId w:val="14"/>
  </w:num>
  <w:num w:numId="40" w16cid:durableId="1447774177">
    <w:abstractNumId w:val="14"/>
  </w:num>
  <w:num w:numId="41" w16cid:durableId="296569498">
    <w:abstractNumId w:val="14"/>
  </w:num>
  <w:num w:numId="42" w16cid:durableId="2101293975">
    <w:abstractNumId w:val="14"/>
  </w:num>
  <w:num w:numId="43" w16cid:durableId="1777408183">
    <w:abstractNumId w:val="14"/>
  </w:num>
  <w:num w:numId="44" w16cid:durableId="2054117348">
    <w:abstractNumId w:val="14"/>
  </w:num>
  <w:num w:numId="45" w16cid:durableId="1426344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47"/>
    <w:rsid w:val="00004B5B"/>
    <w:rsid w:val="0011156F"/>
    <w:rsid w:val="00243147"/>
    <w:rsid w:val="00284C7A"/>
    <w:rsid w:val="002E1682"/>
    <w:rsid w:val="00337A19"/>
    <w:rsid w:val="003549C7"/>
    <w:rsid w:val="0038180C"/>
    <w:rsid w:val="00431B91"/>
    <w:rsid w:val="004D7ED5"/>
    <w:rsid w:val="004E7D01"/>
    <w:rsid w:val="004F64FE"/>
    <w:rsid w:val="005C5E44"/>
    <w:rsid w:val="005E1BD9"/>
    <w:rsid w:val="005F6898"/>
    <w:rsid w:val="006514CB"/>
    <w:rsid w:val="006538ED"/>
    <w:rsid w:val="006C0BCC"/>
    <w:rsid w:val="008414E5"/>
    <w:rsid w:val="00867707"/>
    <w:rsid w:val="008A12C7"/>
    <w:rsid w:val="008B5FA2"/>
    <w:rsid w:val="0092177E"/>
    <w:rsid w:val="00941FD8"/>
    <w:rsid w:val="009E1423"/>
    <w:rsid w:val="009F1162"/>
    <w:rsid w:val="00B5110A"/>
    <w:rsid w:val="00BA3751"/>
    <w:rsid w:val="00BD48EF"/>
    <w:rsid w:val="00BE2983"/>
    <w:rsid w:val="00D636DC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3A017"/>
  <w15:docId w15:val="{4E8E1172-B552-4AA4-8DF7-F4CB036F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147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3</TotalTime>
  <Pages>1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67/2026</dc:title>
  <dc:creator>Jessica Laaksonen</dc:creator>
  <cp:lastModifiedBy>Jessica Laaksonen</cp:lastModifiedBy>
  <cp:revision>4</cp:revision>
  <cp:lastPrinted>2026-06-01T10:46:00Z</cp:lastPrinted>
  <dcterms:created xsi:type="dcterms:W3CDTF">2026-06-01T10:44:00Z</dcterms:created>
  <dcterms:modified xsi:type="dcterms:W3CDTF">2026-06-01T12:16:00Z</dcterms:modified>
</cp:coreProperties>
</file>