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E023D9" w14:paraId="1E070A0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5446856" w14:textId="28F4574D" w:rsidR="00E023D9" w:rsidRDefault="001E1F64">
            <w:pPr>
              <w:pStyle w:val="xLedtex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50A88A5" wp14:editId="40C5F765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3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4C637186" w14:textId="3261E326" w:rsidR="00E023D9" w:rsidRDefault="001E1F64">
            <w:pPr>
              <w:pStyle w:val="xMellanrum"/>
            </w:pPr>
            <w:r w:rsidRPr="0038504B">
              <w:rPr>
                <w:noProof/>
              </w:rPr>
              <w:drawing>
                <wp:inline distT="0" distB="0" distL="0" distR="0" wp14:anchorId="2028F9AF" wp14:editId="5ED1D193">
                  <wp:extent cx="47625" cy="47625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3D9" w14:paraId="243D5EDE" w14:textId="77777777">
        <w:trPr>
          <w:cantSplit/>
          <w:trHeight w:val="299"/>
        </w:trPr>
        <w:tc>
          <w:tcPr>
            <w:tcW w:w="861" w:type="dxa"/>
            <w:vMerge/>
          </w:tcPr>
          <w:p w14:paraId="0F1995E7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3987816" w14:textId="77777777" w:rsidR="00E023D9" w:rsidRDefault="00E023D9">
            <w:pPr>
              <w:pStyle w:val="xAvsandare1"/>
            </w:pPr>
          </w:p>
        </w:tc>
        <w:tc>
          <w:tcPr>
            <w:tcW w:w="4288" w:type="dxa"/>
            <w:gridSpan w:val="2"/>
            <w:vAlign w:val="bottom"/>
          </w:tcPr>
          <w:p w14:paraId="6B43D488" w14:textId="77777777" w:rsidR="00E023D9" w:rsidRDefault="00E023D9">
            <w:pPr>
              <w:pStyle w:val="xDokTypNr"/>
            </w:pPr>
            <w:r>
              <w:t>PARALLELLTEXTER</w:t>
            </w:r>
          </w:p>
        </w:tc>
      </w:tr>
      <w:tr w:rsidR="00E023D9" w14:paraId="3F86E837" w14:textId="77777777">
        <w:trPr>
          <w:cantSplit/>
          <w:trHeight w:val="238"/>
        </w:trPr>
        <w:tc>
          <w:tcPr>
            <w:tcW w:w="861" w:type="dxa"/>
            <w:vMerge/>
          </w:tcPr>
          <w:p w14:paraId="616D2F0E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4B32612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7C84F4A" w14:textId="77777777" w:rsidR="00E023D9" w:rsidRDefault="00E023D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A96A00D" w14:textId="77777777" w:rsidR="00E023D9" w:rsidRDefault="00E023D9">
            <w:pPr>
              <w:pStyle w:val="xLedtext"/>
            </w:pPr>
          </w:p>
        </w:tc>
      </w:tr>
      <w:tr w:rsidR="00E023D9" w14:paraId="35B38DD2" w14:textId="77777777">
        <w:trPr>
          <w:cantSplit/>
          <w:trHeight w:val="238"/>
        </w:trPr>
        <w:tc>
          <w:tcPr>
            <w:tcW w:w="861" w:type="dxa"/>
            <w:vMerge/>
          </w:tcPr>
          <w:p w14:paraId="3587697C" w14:textId="77777777" w:rsidR="00E023D9" w:rsidRDefault="00E023D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26E69C48" w14:textId="77777777" w:rsidR="00E023D9" w:rsidRDefault="00E023D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8062EA6" w14:textId="3026A86D" w:rsidR="00E023D9" w:rsidRDefault="00E023D9">
            <w:pPr>
              <w:pStyle w:val="xDatum1"/>
            </w:pPr>
            <w:r>
              <w:t>20</w:t>
            </w:r>
            <w:r w:rsidR="006767FF">
              <w:t>26-02-12</w:t>
            </w:r>
          </w:p>
        </w:tc>
        <w:tc>
          <w:tcPr>
            <w:tcW w:w="2563" w:type="dxa"/>
            <w:vAlign w:val="center"/>
          </w:tcPr>
          <w:p w14:paraId="203894DC" w14:textId="77777777" w:rsidR="00E023D9" w:rsidRDefault="00E023D9">
            <w:pPr>
              <w:pStyle w:val="xBeteckning1"/>
            </w:pPr>
          </w:p>
        </w:tc>
      </w:tr>
      <w:tr w:rsidR="00E023D9" w14:paraId="49D0DA31" w14:textId="77777777">
        <w:trPr>
          <w:cantSplit/>
          <w:trHeight w:val="238"/>
        </w:trPr>
        <w:tc>
          <w:tcPr>
            <w:tcW w:w="861" w:type="dxa"/>
            <w:vMerge/>
          </w:tcPr>
          <w:p w14:paraId="44547938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7BB4191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5CF4AEA" w14:textId="77777777" w:rsidR="00E023D9" w:rsidRDefault="00E023D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C79DAEF" w14:textId="77777777" w:rsidR="00E023D9" w:rsidRDefault="00E023D9">
            <w:pPr>
              <w:pStyle w:val="xLedtext"/>
            </w:pPr>
          </w:p>
        </w:tc>
      </w:tr>
      <w:tr w:rsidR="00E023D9" w14:paraId="6622767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C4F5BB2" w14:textId="77777777" w:rsidR="00E023D9" w:rsidRDefault="00E023D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B7DA9F6" w14:textId="77777777" w:rsidR="00E023D9" w:rsidRDefault="00E023D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5EEE043A" w14:textId="77777777" w:rsidR="00E023D9" w:rsidRDefault="00E023D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C25184F" w14:textId="77777777" w:rsidR="00E023D9" w:rsidRDefault="00E023D9">
            <w:pPr>
              <w:pStyle w:val="xBeteckning2"/>
            </w:pPr>
          </w:p>
        </w:tc>
      </w:tr>
      <w:tr w:rsidR="00E023D9" w14:paraId="74E3F832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327EFD3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E2852C3" w14:textId="77777777" w:rsidR="00E023D9" w:rsidRDefault="00E023D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2BFBC5E7" w14:textId="77777777" w:rsidR="00E023D9" w:rsidRDefault="00E023D9">
            <w:pPr>
              <w:pStyle w:val="xLedtext"/>
            </w:pPr>
          </w:p>
        </w:tc>
      </w:tr>
    </w:tbl>
    <w:p w14:paraId="68B588BA" w14:textId="77777777" w:rsidR="00E023D9" w:rsidRDefault="00E023D9">
      <w:pPr>
        <w:rPr>
          <w:b/>
          <w:bCs/>
        </w:rPr>
        <w:sectPr w:rsidR="00E023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134" w:bottom="1418" w:left="1191" w:header="624" w:footer="851" w:gutter="0"/>
          <w:cols w:space="708"/>
          <w:docGrid w:linePitch="360"/>
        </w:sectPr>
      </w:pPr>
    </w:p>
    <w:p w14:paraId="174B3D6F" w14:textId="01EE46E2" w:rsidR="00E023D9" w:rsidRDefault="00E023D9">
      <w:pPr>
        <w:pStyle w:val="ArendeOverRubrik"/>
      </w:pPr>
      <w:r>
        <w:t xml:space="preserve">Parallelltexter till landskapsregeringens </w:t>
      </w:r>
      <w:r w:rsidR="005F167A">
        <w:t>lagförslag</w:t>
      </w:r>
    </w:p>
    <w:p w14:paraId="3C809A73" w14:textId="6EC25FEC" w:rsidR="00E023D9" w:rsidRDefault="00584360">
      <w:pPr>
        <w:pStyle w:val="ArendeRubrik"/>
      </w:pPr>
      <w:r>
        <w:t>Längre</w:t>
      </w:r>
      <w:r w:rsidR="000B16D8">
        <w:t xml:space="preserve"> </w:t>
      </w:r>
      <w:r w:rsidR="00402BE7">
        <w:t>tids</w:t>
      </w:r>
      <w:r w:rsidR="000B16D8">
        <w:t xml:space="preserve">intervall för </w:t>
      </w:r>
      <w:r w:rsidR="00402BE7">
        <w:t>uppdatering</w:t>
      </w:r>
      <w:r w:rsidR="000B16D8">
        <w:t xml:space="preserve"> av havsplan</w:t>
      </w:r>
      <w:r w:rsidR="00855834">
        <w:t>en för Åland</w:t>
      </w:r>
    </w:p>
    <w:p w14:paraId="2CB2006D" w14:textId="3871AE4B" w:rsidR="00E023D9" w:rsidRDefault="00E023D9">
      <w:pPr>
        <w:pStyle w:val="ArendeUnderRubrik"/>
      </w:pPr>
      <w:r>
        <w:t xml:space="preserve">Landskapsregeringens </w:t>
      </w:r>
      <w:r w:rsidR="005F167A">
        <w:t>lagförslag</w:t>
      </w:r>
      <w:r>
        <w:t xml:space="preserve"> nr </w:t>
      </w:r>
      <w:r w:rsidR="006767FF">
        <w:t>9</w:t>
      </w:r>
      <w:r>
        <w:t>/20</w:t>
      </w:r>
      <w:r w:rsidR="006767FF">
        <w:t>25</w:t>
      </w:r>
      <w:r>
        <w:t>-20</w:t>
      </w:r>
      <w:r w:rsidR="006767FF">
        <w:t>26</w:t>
      </w:r>
    </w:p>
    <w:p w14:paraId="64B417D8" w14:textId="77777777" w:rsidR="00E023D9" w:rsidRDefault="00E023D9">
      <w:pPr>
        <w:pStyle w:val="ANormal"/>
        <w:rPr>
          <w:noProof/>
        </w:rPr>
      </w:pPr>
    </w:p>
    <w:p w14:paraId="642A065C" w14:textId="2559FC8D" w:rsidR="005F167A" w:rsidRDefault="005F167A" w:rsidP="000B16D8">
      <w:pPr>
        <w:pStyle w:val="ANormal"/>
      </w:pPr>
    </w:p>
    <w:p w14:paraId="6670C77F" w14:textId="35412CA9" w:rsidR="00BE0329" w:rsidRPr="00A11A71" w:rsidRDefault="00BE0329" w:rsidP="00BE0329">
      <w:pPr>
        <w:pStyle w:val="LagHuvRubr"/>
      </w:pPr>
      <w:bookmarkStart w:id="0" w:name="_Toc220497325"/>
      <w:r w:rsidRPr="00A11A71">
        <w:t>L A N D S K A P S L A G</w:t>
      </w:r>
      <w:r w:rsidRPr="00A11A71">
        <w:br/>
      </w:r>
      <w:r>
        <w:t xml:space="preserve">om ändring av </w:t>
      </w:r>
      <w:r>
        <w:rPr>
          <w:szCs w:val="22"/>
        </w:rPr>
        <w:t>5</w:t>
      </w:r>
      <w:r w:rsidR="006328A5">
        <w:rPr>
          <w:szCs w:val="22"/>
        </w:rPr>
        <w:t> </w:t>
      </w:r>
      <w:r>
        <w:rPr>
          <w:szCs w:val="22"/>
        </w:rPr>
        <w:t>kap. 24a</w:t>
      </w:r>
      <w:r w:rsidR="006328A5">
        <w:rPr>
          <w:szCs w:val="22"/>
        </w:rPr>
        <w:t> </w:t>
      </w:r>
      <w:r>
        <w:rPr>
          <w:szCs w:val="22"/>
        </w:rPr>
        <w:t xml:space="preserve">§ </w:t>
      </w:r>
      <w:r w:rsidRPr="00A11A71">
        <w:t>vattenlag</w:t>
      </w:r>
      <w:r>
        <w:t>en</w:t>
      </w:r>
      <w:r w:rsidRPr="00A11A71">
        <w:t xml:space="preserve"> för land</w:t>
      </w:r>
      <w:r>
        <w:t>skapet Åland</w:t>
      </w:r>
      <w:bookmarkEnd w:id="0"/>
    </w:p>
    <w:p w14:paraId="0FA2445B" w14:textId="77777777" w:rsidR="00BE0329" w:rsidRPr="00A11A71" w:rsidRDefault="00BE0329" w:rsidP="00BE0329">
      <w:pPr>
        <w:pStyle w:val="ANormal"/>
      </w:pPr>
    </w:p>
    <w:p w14:paraId="5F251C24" w14:textId="3CB84B6B" w:rsidR="00BE0329" w:rsidRDefault="00BE0329" w:rsidP="00BE0329">
      <w:pPr>
        <w:pStyle w:val="ANormal"/>
        <w:rPr>
          <w:szCs w:val="22"/>
        </w:rPr>
      </w:pPr>
      <w:bookmarkStart w:id="1" w:name="_Hlk211031415"/>
      <w:r w:rsidRPr="00A11A71">
        <w:tab/>
      </w:r>
      <w:r w:rsidRPr="00823026">
        <w:rPr>
          <w:szCs w:val="22"/>
        </w:rPr>
        <w:t>I enlighet med lagtingets beslut</w:t>
      </w:r>
      <w:r>
        <w:rPr>
          <w:szCs w:val="22"/>
        </w:rPr>
        <w:t xml:space="preserve"> </w:t>
      </w:r>
      <w:r w:rsidRPr="00823026">
        <w:rPr>
          <w:b/>
          <w:bCs/>
          <w:szCs w:val="22"/>
        </w:rPr>
        <w:t>ändras</w:t>
      </w:r>
      <w:r w:rsidRPr="00823026">
        <w:rPr>
          <w:szCs w:val="22"/>
        </w:rPr>
        <w:t xml:space="preserve"> </w:t>
      </w:r>
      <w:r>
        <w:rPr>
          <w:szCs w:val="22"/>
        </w:rPr>
        <w:t>5</w:t>
      </w:r>
      <w:r w:rsidR="006328A5">
        <w:rPr>
          <w:szCs w:val="22"/>
        </w:rPr>
        <w:t> </w:t>
      </w:r>
      <w:r>
        <w:rPr>
          <w:szCs w:val="22"/>
        </w:rPr>
        <w:t>kap. 24a</w:t>
      </w:r>
      <w:r w:rsidR="006328A5">
        <w:rPr>
          <w:szCs w:val="22"/>
        </w:rPr>
        <w:t> </w:t>
      </w:r>
      <w:r>
        <w:rPr>
          <w:szCs w:val="22"/>
        </w:rPr>
        <w:t>§ 1</w:t>
      </w:r>
      <w:r w:rsidR="006328A5">
        <w:rPr>
          <w:szCs w:val="22"/>
        </w:rPr>
        <w:t> </w:t>
      </w:r>
      <w:r>
        <w:rPr>
          <w:szCs w:val="22"/>
        </w:rPr>
        <w:t>mom. i vattenlagen (1996:61)</w:t>
      </w:r>
      <w:r w:rsidR="007A05BB">
        <w:rPr>
          <w:szCs w:val="22"/>
        </w:rPr>
        <w:t xml:space="preserve"> för landskapet Åland</w:t>
      </w:r>
      <w:r>
        <w:rPr>
          <w:szCs w:val="22"/>
        </w:rPr>
        <w:t xml:space="preserve">, </w:t>
      </w:r>
      <w:r w:rsidRPr="00823026">
        <w:rPr>
          <w:szCs w:val="22"/>
        </w:rPr>
        <w:t>sådant det lyder i landskapslagen 201</w:t>
      </w:r>
      <w:r>
        <w:rPr>
          <w:szCs w:val="22"/>
        </w:rPr>
        <w:t>7/118, som följer:</w:t>
      </w:r>
    </w:p>
    <w:bookmarkEnd w:id="1"/>
    <w:p w14:paraId="7443C1DA" w14:textId="77777777" w:rsidR="00BE0329" w:rsidRPr="000B16D8" w:rsidRDefault="00BE0329" w:rsidP="000B16D8">
      <w:pPr>
        <w:pStyle w:val="ANormal"/>
      </w:pPr>
    </w:p>
    <w:p w14:paraId="7374E3EB" w14:textId="77777777" w:rsidR="00E023D9" w:rsidRPr="000B16D8" w:rsidRDefault="00E023D9">
      <w:pPr>
        <w:pStyle w:val="A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228"/>
        <w:gridCol w:w="3798"/>
      </w:tblGrid>
      <w:tr w:rsidR="00E023D9" w14:paraId="0C6C71DF" w14:textId="77777777" w:rsidTr="005E157C">
        <w:tc>
          <w:tcPr>
            <w:tcW w:w="2427" w:type="pct"/>
          </w:tcPr>
          <w:p w14:paraId="6658B2C4" w14:textId="77777777" w:rsidR="00E023D9" w:rsidRDefault="00E023D9">
            <w:pPr>
              <w:pStyle w:val="xCelltext"/>
              <w:jc w:val="center"/>
            </w:pPr>
            <w:r>
              <w:t>Gällande lydelse</w:t>
            </w:r>
          </w:p>
        </w:tc>
        <w:tc>
          <w:tcPr>
            <w:tcW w:w="146" w:type="pct"/>
          </w:tcPr>
          <w:p w14:paraId="73CF07E7" w14:textId="77777777" w:rsidR="00E023D9" w:rsidRDefault="00E023D9">
            <w:pPr>
              <w:pStyle w:val="xCelltext"/>
              <w:jc w:val="center"/>
            </w:pPr>
          </w:p>
        </w:tc>
        <w:tc>
          <w:tcPr>
            <w:tcW w:w="2427" w:type="pct"/>
          </w:tcPr>
          <w:p w14:paraId="686F2F0A" w14:textId="77777777" w:rsidR="00E023D9" w:rsidRDefault="00E023D9">
            <w:pPr>
              <w:pStyle w:val="xCelltext"/>
              <w:jc w:val="center"/>
            </w:pPr>
            <w:r>
              <w:t>Föreslagen lydelse</w:t>
            </w:r>
          </w:p>
        </w:tc>
      </w:tr>
      <w:tr w:rsidR="00E023D9" w14:paraId="5F3EFB2E" w14:textId="77777777" w:rsidTr="005E157C">
        <w:tc>
          <w:tcPr>
            <w:tcW w:w="2427" w:type="pct"/>
          </w:tcPr>
          <w:p w14:paraId="37592651" w14:textId="77777777" w:rsidR="00E023D9" w:rsidRDefault="00E023D9">
            <w:pPr>
              <w:pStyle w:val="ANormal"/>
            </w:pPr>
          </w:p>
          <w:p w14:paraId="6BC576BC" w14:textId="77777777" w:rsidR="00BE0329" w:rsidRDefault="00BE0329" w:rsidP="00BE0329">
            <w:pPr>
              <w:pStyle w:val="LagKapitel"/>
            </w:pPr>
            <w:r>
              <w:t>5 kap.</w:t>
            </w:r>
            <w:r>
              <w:br/>
              <w:t>Bestämmelser om vattenkvalitet</w:t>
            </w:r>
          </w:p>
          <w:p w14:paraId="067711DC" w14:textId="77777777" w:rsidR="00BE0329" w:rsidRDefault="00BE0329">
            <w:pPr>
              <w:pStyle w:val="ANormal"/>
            </w:pPr>
          </w:p>
          <w:p w14:paraId="3C118F5E" w14:textId="7A7E111C" w:rsidR="00E023D9" w:rsidRDefault="000B16D8">
            <w:pPr>
              <w:pStyle w:val="LagParagraf"/>
            </w:pPr>
            <w:r>
              <w:t>2</w:t>
            </w:r>
            <w:r w:rsidR="005F167A">
              <w:t>4</w:t>
            </w:r>
            <w:r w:rsidR="00402BE7">
              <w:t>a</w:t>
            </w:r>
            <w:r w:rsidR="005F167A">
              <w:t> </w:t>
            </w:r>
            <w:r w:rsidR="00E023D9">
              <w:t>§</w:t>
            </w:r>
          </w:p>
          <w:p w14:paraId="068CA865" w14:textId="1BF5804D" w:rsidR="000B16D8" w:rsidRPr="00F6043B" w:rsidRDefault="000B16D8" w:rsidP="000B16D8">
            <w:pPr>
              <w:pStyle w:val="LagPararubrik"/>
            </w:pPr>
            <w:r>
              <w:t>Havsplanering</w:t>
            </w:r>
          </w:p>
          <w:p w14:paraId="5D24EF2D" w14:textId="28D8DF2C" w:rsidR="000B16D8" w:rsidRPr="00F6043B" w:rsidRDefault="006328A5" w:rsidP="000B16D8">
            <w:pPr>
              <w:pStyle w:val="ANormal"/>
            </w:pPr>
            <w:r>
              <w:tab/>
            </w:r>
            <w:r w:rsidR="000B16D8" w:rsidRPr="00F6043B">
              <w:t xml:space="preserve">Landskapsregeringen ansvarar för att det senast till den 31 mars 2021 tas fram och antas en havsplan. Havsplanen ska uppdateras minst vart </w:t>
            </w:r>
            <w:r w:rsidR="000B16D8">
              <w:t>sjätte</w:t>
            </w:r>
            <w:r w:rsidR="000B16D8" w:rsidRPr="00F6043B">
              <w:t xml:space="preserve"> år.</w:t>
            </w:r>
          </w:p>
          <w:p w14:paraId="6CF86BEF" w14:textId="7DB291DB" w:rsidR="000B16D8" w:rsidRPr="00D110E8" w:rsidRDefault="000B16D8" w:rsidP="000B16D8">
            <w:pPr>
              <w:pStyle w:val="ANormal"/>
            </w:pPr>
            <w:r w:rsidRPr="00D110E8">
              <w:t xml:space="preserve">- - - - - - - - - - - - - - - - - - - - - - - - - - - - - - </w:t>
            </w:r>
          </w:p>
          <w:p w14:paraId="721FD501" w14:textId="1151A0D2" w:rsidR="005F167A" w:rsidRPr="005F167A" w:rsidRDefault="005F167A" w:rsidP="000B16D8">
            <w:pPr>
              <w:pStyle w:val="ANormal"/>
            </w:pPr>
          </w:p>
        </w:tc>
        <w:tc>
          <w:tcPr>
            <w:tcW w:w="146" w:type="pct"/>
          </w:tcPr>
          <w:p w14:paraId="4A3B7090" w14:textId="77777777" w:rsidR="00E023D9" w:rsidRDefault="00E023D9">
            <w:pPr>
              <w:pStyle w:val="ANormal"/>
            </w:pPr>
          </w:p>
        </w:tc>
        <w:tc>
          <w:tcPr>
            <w:tcW w:w="2427" w:type="pct"/>
          </w:tcPr>
          <w:p w14:paraId="655A1F0C" w14:textId="77777777" w:rsidR="00E023D9" w:rsidRDefault="00E023D9">
            <w:pPr>
              <w:pStyle w:val="ANormal"/>
            </w:pPr>
          </w:p>
          <w:p w14:paraId="69855C8D" w14:textId="000A2E6E" w:rsidR="00BE0329" w:rsidRDefault="00BE0329" w:rsidP="00BE0329">
            <w:pPr>
              <w:pStyle w:val="LagKapitel"/>
            </w:pPr>
            <w:r>
              <w:t>5 kap.</w:t>
            </w:r>
            <w:r>
              <w:br/>
              <w:t>Bestämmelser om vattenkvalitet</w:t>
            </w:r>
          </w:p>
          <w:p w14:paraId="75C051AB" w14:textId="77777777" w:rsidR="00BE0329" w:rsidRDefault="00BE0329" w:rsidP="006328A5">
            <w:pPr>
              <w:pStyle w:val="ANormal"/>
            </w:pPr>
          </w:p>
          <w:p w14:paraId="22C10559" w14:textId="3C3C70CE" w:rsidR="005F167A" w:rsidRPr="005F167A" w:rsidRDefault="000B16D8" w:rsidP="006328A5">
            <w:pPr>
              <w:pStyle w:val="LagParagraf"/>
            </w:pPr>
            <w:r>
              <w:t>24a</w:t>
            </w:r>
            <w:r w:rsidR="005F167A" w:rsidRPr="005F167A">
              <w:t> §</w:t>
            </w:r>
          </w:p>
          <w:p w14:paraId="00262CE2" w14:textId="77777777" w:rsidR="000B16D8" w:rsidRPr="00F6043B" w:rsidRDefault="000B16D8" w:rsidP="006328A5">
            <w:pPr>
              <w:pStyle w:val="LagPararubrik"/>
            </w:pPr>
            <w:r>
              <w:t>Havsplanering</w:t>
            </w:r>
          </w:p>
          <w:p w14:paraId="539499CA" w14:textId="22F6737A" w:rsidR="000B16D8" w:rsidRPr="00F6043B" w:rsidRDefault="006328A5" w:rsidP="006328A5">
            <w:pPr>
              <w:pStyle w:val="ANormal"/>
            </w:pPr>
            <w:r>
              <w:tab/>
            </w:r>
            <w:r w:rsidR="000B16D8" w:rsidRPr="00F6043B">
              <w:t xml:space="preserve">Landskapsregeringen ansvarar för att det senast till den 31 mars 2021 tas fram och antas en havsplan. Havsplanen ska uppdateras minst vart </w:t>
            </w:r>
            <w:r w:rsidR="000B16D8" w:rsidRPr="000B16D8">
              <w:rPr>
                <w:b/>
                <w:bCs/>
              </w:rPr>
              <w:t>tionde</w:t>
            </w:r>
            <w:r w:rsidR="000B16D8" w:rsidRPr="00F6043B">
              <w:t xml:space="preserve"> år.</w:t>
            </w:r>
          </w:p>
          <w:p w14:paraId="06DCC35D" w14:textId="77777777" w:rsidR="000B16D8" w:rsidRPr="00D110E8" w:rsidRDefault="000B16D8" w:rsidP="006328A5">
            <w:pPr>
              <w:pStyle w:val="ANormal"/>
            </w:pPr>
            <w:r w:rsidRPr="00D110E8">
              <w:t xml:space="preserve">- - - - - - - - - - - - - - - - - - - - - - - - - - - - - - </w:t>
            </w:r>
          </w:p>
          <w:p w14:paraId="4D660E4A" w14:textId="3BCBCC02" w:rsidR="00E023D9" w:rsidRDefault="00E023D9" w:rsidP="005F167A">
            <w:pPr>
              <w:pStyle w:val="ANormal"/>
            </w:pPr>
          </w:p>
        </w:tc>
      </w:tr>
      <w:tr w:rsidR="005E157C" w14:paraId="47BA7D7D" w14:textId="77777777" w:rsidTr="005E157C">
        <w:tc>
          <w:tcPr>
            <w:tcW w:w="2427" w:type="pct"/>
          </w:tcPr>
          <w:p w14:paraId="52B2EFA5" w14:textId="77777777" w:rsidR="005E157C" w:rsidRDefault="005E157C" w:rsidP="00092DE3">
            <w:pPr>
              <w:pStyle w:val="ANormal"/>
            </w:pPr>
          </w:p>
        </w:tc>
        <w:tc>
          <w:tcPr>
            <w:tcW w:w="146" w:type="pct"/>
          </w:tcPr>
          <w:p w14:paraId="35A05C71" w14:textId="77777777" w:rsidR="005E157C" w:rsidRDefault="005E157C" w:rsidP="00092DE3">
            <w:pPr>
              <w:pStyle w:val="ANormal"/>
            </w:pPr>
          </w:p>
        </w:tc>
        <w:tc>
          <w:tcPr>
            <w:tcW w:w="2428" w:type="pct"/>
          </w:tcPr>
          <w:p w14:paraId="64072A2C" w14:textId="77777777" w:rsidR="005E157C" w:rsidRDefault="005E157C" w:rsidP="00092DE3">
            <w:pPr>
              <w:pStyle w:val="ANormal"/>
            </w:pPr>
          </w:p>
          <w:p w14:paraId="01E9D2FF" w14:textId="77777777" w:rsidR="005E157C" w:rsidRDefault="005E157C" w:rsidP="00092DE3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02504187" w14:textId="77777777" w:rsidR="005E157C" w:rsidRDefault="005E157C" w:rsidP="00092DE3">
            <w:pPr>
              <w:pStyle w:val="ANormal"/>
            </w:pPr>
          </w:p>
          <w:p w14:paraId="5BEE970F" w14:textId="77777777" w:rsidR="005E157C" w:rsidRDefault="005E157C" w:rsidP="00092DE3">
            <w:pPr>
              <w:pStyle w:val="ANormal"/>
            </w:pPr>
            <w:r>
              <w:tab/>
              <w:t>Denna lag träder i kraft den</w:t>
            </w:r>
          </w:p>
          <w:p w14:paraId="6B260211" w14:textId="77777777" w:rsidR="005E157C" w:rsidRDefault="005E157C" w:rsidP="00092DE3">
            <w:pPr>
              <w:pStyle w:val="ANormal"/>
            </w:pPr>
          </w:p>
          <w:p w14:paraId="2C2A46C1" w14:textId="77777777" w:rsidR="005E157C" w:rsidRDefault="005E157C" w:rsidP="00092DE3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6CE92843" w14:textId="77777777" w:rsidR="005E157C" w:rsidRDefault="005E157C" w:rsidP="00092DE3">
            <w:pPr>
              <w:pStyle w:val="ANormal"/>
            </w:pPr>
          </w:p>
        </w:tc>
      </w:tr>
    </w:tbl>
    <w:p w14:paraId="586CF4A8" w14:textId="77777777" w:rsidR="005E157C" w:rsidRDefault="005E157C" w:rsidP="005E157C">
      <w:pPr>
        <w:pStyle w:val="ANormal"/>
      </w:pPr>
    </w:p>
    <w:p w14:paraId="66F2BF79" w14:textId="77777777" w:rsidR="005E157C" w:rsidRDefault="005E157C" w:rsidP="005E157C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9A87B1F" w14:textId="77777777" w:rsidR="005E157C" w:rsidRDefault="005E157C" w:rsidP="005E157C">
      <w:pPr>
        <w:pStyle w:val="ANormal"/>
      </w:pPr>
    </w:p>
    <w:p w14:paraId="2B3BBD29" w14:textId="77777777" w:rsidR="006328A5" w:rsidRDefault="006328A5">
      <w:pPr>
        <w:pStyle w:val="ANormal"/>
      </w:pPr>
    </w:p>
    <w:sectPr w:rsidR="006328A5">
      <w:headerReference w:type="even" r:id="rId15"/>
      <w:headerReference w:type="default" r:id="rId16"/>
      <w:footerReference w:type="default" r:id="rId17"/>
      <w:type w:val="continuous"/>
      <w:pgSz w:w="11906" w:h="16838" w:code="9"/>
      <w:pgMar w:top="1134" w:right="2041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1A73" w14:textId="77777777" w:rsidR="005F167A" w:rsidRDefault="005F167A">
      <w:r>
        <w:separator/>
      </w:r>
    </w:p>
  </w:endnote>
  <w:endnote w:type="continuationSeparator" w:id="0">
    <w:p w14:paraId="52A0BADE" w14:textId="77777777" w:rsidR="005F167A" w:rsidRDefault="005F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ABB3" w14:textId="77777777" w:rsidR="00E023D9" w:rsidRDefault="00E023D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CF00" w14:textId="56183078" w:rsidR="00E023D9" w:rsidRDefault="00E023D9">
    <w:pPr>
      <w:pStyle w:val="Sidfot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4792" w14:textId="77777777" w:rsidR="000776D0" w:rsidRDefault="000776D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115" w14:textId="77777777" w:rsidR="00E023D9" w:rsidRDefault="00E023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4FF8" w14:textId="77777777" w:rsidR="005F167A" w:rsidRDefault="005F167A">
      <w:r>
        <w:separator/>
      </w:r>
    </w:p>
  </w:footnote>
  <w:footnote w:type="continuationSeparator" w:id="0">
    <w:p w14:paraId="427FC6A6" w14:textId="77777777" w:rsidR="005F167A" w:rsidRDefault="005F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330A" w14:textId="77777777" w:rsidR="000776D0" w:rsidRDefault="000776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96EF" w14:textId="77777777" w:rsidR="000776D0" w:rsidRDefault="000776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9E9C" w14:textId="77777777" w:rsidR="000776D0" w:rsidRDefault="000776D0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EC81" w14:textId="77777777" w:rsidR="00E023D9" w:rsidRDefault="00E023D9">
    <w:pPr>
      <w:pStyle w:val="Sidhuvud"/>
      <w:ind w:left="-912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5217DA5E" w14:textId="77777777" w:rsidR="00E023D9" w:rsidRDefault="00E023D9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8C0A" w14:textId="77777777" w:rsidR="00E023D9" w:rsidRDefault="00E023D9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835837">
    <w:abstractNumId w:val="6"/>
  </w:num>
  <w:num w:numId="2" w16cid:durableId="1012531515">
    <w:abstractNumId w:val="3"/>
  </w:num>
  <w:num w:numId="3" w16cid:durableId="1654681589">
    <w:abstractNumId w:val="2"/>
  </w:num>
  <w:num w:numId="4" w16cid:durableId="1713189985">
    <w:abstractNumId w:val="1"/>
  </w:num>
  <w:num w:numId="5" w16cid:durableId="702748438">
    <w:abstractNumId w:val="0"/>
  </w:num>
  <w:num w:numId="6" w16cid:durableId="1504783541">
    <w:abstractNumId w:val="7"/>
  </w:num>
  <w:num w:numId="7" w16cid:durableId="1477181860">
    <w:abstractNumId w:val="5"/>
  </w:num>
  <w:num w:numId="8" w16cid:durableId="502474480">
    <w:abstractNumId w:val="4"/>
  </w:num>
  <w:num w:numId="9" w16cid:durableId="86584524">
    <w:abstractNumId w:val="10"/>
  </w:num>
  <w:num w:numId="10" w16cid:durableId="1134256546">
    <w:abstractNumId w:val="13"/>
  </w:num>
  <w:num w:numId="11" w16cid:durableId="1107391456">
    <w:abstractNumId w:val="12"/>
  </w:num>
  <w:num w:numId="12" w16cid:durableId="853226069">
    <w:abstractNumId w:val="16"/>
  </w:num>
  <w:num w:numId="13" w16cid:durableId="533811637">
    <w:abstractNumId w:val="11"/>
  </w:num>
  <w:num w:numId="14" w16cid:durableId="1395010358">
    <w:abstractNumId w:val="15"/>
  </w:num>
  <w:num w:numId="15" w16cid:durableId="1919247259">
    <w:abstractNumId w:val="9"/>
  </w:num>
  <w:num w:numId="16" w16cid:durableId="199166452">
    <w:abstractNumId w:val="21"/>
  </w:num>
  <w:num w:numId="17" w16cid:durableId="2009600201">
    <w:abstractNumId w:val="8"/>
  </w:num>
  <w:num w:numId="18" w16cid:durableId="463935355">
    <w:abstractNumId w:val="17"/>
  </w:num>
  <w:num w:numId="19" w16cid:durableId="291667573">
    <w:abstractNumId w:val="20"/>
  </w:num>
  <w:num w:numId="20" w16cid:durableId="865560634">
    <w:abstractNumId w:val="23"/>
  </w:num>
  <w:num w:numId="21" w16cid:durableId="1396011330">
    <w:abstractNumId w:val="22"/>
  </w:num>
  <w:num w:numId="22" w16cid:durableId="1248229082">
    <w:abstractNumId w:val="14"/>
  </w:num>
  <w:num w:numId="23" w16cid:durableId="1784108832">
    <w:abstractNumId w:val="18"/>
  </w:num>
  <w:num w:numId="24" w16cid:durableId="863253278">
    <w:abstractNumId w:val="18"/>
  </w:num>
  <w:num w:numId="25" w16cid:durableId="1047216910">
    <w:abstractNumId w:val="19"/>
  </w:num>
  <w:num w:numId="26" w16cid:durableId="797181491">
    <w:abstractNumId w:val="14"/>
  </w:num>
  <w:num w:numId="27" w16cid:durableId="215315672">
    <w:abstractNumId w:val="14"/>
  </w:num>
  <w:num w:numId="28" w16cid:durableId="1120026206">
    <w:abstractNumId w:val="14"/>
  </w:num>
  <w:num w:numId="29" w16cid:durableId="1761021015">
    <w:abstractNumId w:val="14"/>
  </w:num>
  <w:num w:numId="30" w16cid:durableId="569389708">
    <w:abstractNumId w:val="14"/>
  </w:num>
  <w:num w:numId="31" w16cid:durableId="1341935528">
    <w:abstractNumId w:val="14"/>
  </w:num>
  <w:num w:numId="32" w16cid:durableId="544950307">
    <w:abstractNumId w:val="14"/>
  </w:num>
  <w:num w:numId="33" w16cid:durableId="635068467">
    <w:abstractNumId w:val="14"/>
  </w:num>
  <w:num w:numId="34" w16cid:durableId="1270166776">
    <w:abstractNumId w:val="14"/>
  </w:num>
  <w:num w:numId="35" w16cid:durableId="1499080449">
    <w:abstractNumId w:val="18"/>
  </w:num>
  <w:num w:numId="36" w16cid:durableId="384765576">
    <w:abstractNumId w:val="19"/>
  </w:num>
  <w:num w:numId="37" w16cid:durableId="875699713">
    <w:abstractNumId w:val="14"/>
  </w:num>
  <w:num w:numId="38" w16cid:durableId="1202479743">
    <w:abstractNumId w:val="14"/>
  </w:num>
  <w:num w:numId="39" w16cid:durableId="1535387071">
    <w:abstractNumId w:val="14"/>
  </w:num>
  <w:num w:numId="40" w16cid:durableId="1553887857">
    <w:abstractNumId w:val="14"/>
  </w:num>
  <w:num w:numId="41" w16cid:durableId="390931903">
    <w:abstractNumId w:val="14"/>
  </w:num>
  <w:num w:numId="42" w16cid:durableId="1435007861">
    <w:abstractNumId w:val="14"/>
  </w:num>
  <w:num w:numId="43" w16cid:durableId="243078061">
    <w:abstractNumId w:val="14"/>
  </w:num>
  <w:num w:numId="44" w16cid:durableId="2039041091">
    <w:abstractNumId w:val="14"/>
  </w:num>
  <w:num w:numId="45" w16cid:durableId="2057897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7A"/>
    <w:rsid w:val="000776D0"/>
    <w:rsid w:val="000B16D8"/>
    <w:rsid w:val="00105EC0"/>
    <w:rsid w:val="001610EB"/>
    <w:rsid w:val="001E1F64"/>
    <w:rsid w:val="00262245"/>
    <w:rsid w:val="00285A07"/>
    <w:rsid w:val="00402BE7"/>
    <w:rsid w:val="00407EFE"/>
    <w:rsid w:val="00411F65"/>
    <w:rsid w:val="004F7CD3"/>
    <w:rsid w:val="0050466B"/>
    <w:rsid w:val="00505C57"/>
    <w:rsid w:val="00545307"/>
    <w:rsid w:val="00554EF6"/>
    <w:rsid w:val="00560C3D"/>
    <w:rsid w:val="00584360"/>
    <w:rsid w:val="005E157C"/>
    <w:rsid w:val="005F167A"/>
    <w:rsid w:val="00613C41"/>
    <w:rsid w:val="006328A5"/>
    <w:rsid w:val="006767FF"/>
    <w:rsid w:val="006B0AEA"/>
    <w:rsid w:val="00700BAE"/>
    <w:rsid w:val="00713658"/>
    <w:rsid w:val="00716F8E"/>
    <w:rsid w:val="007A05BB"/>
    <w:rsid w:val="00855834"/>
    <w:rsid w:val="008C0FA0"/>
    <w:rsid w:val="008D4EFD"/>
    <w:rsid w:val="00A46A6E"/>
    <w:rsid w:val="00BA283E"/>
    <w:rsid w:val="00BE0329"/>
    <w:rsid w:val="00D13B66"/>
    <w:rsid w:val="00D64036"/>
    <w:rsid w:val="00DC6A0D"/>
    <w:rsid w:val="00E023D9"/>
    <w:rsid w:val="00E50789"/>
    <w:rsid w:val="00EA7399"/>
    <w:rsid w:val="00EE1602"/>
    <w:rsid w:val="00F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BD29C"/>
  <w15:chartTrackingRefBased/>
  <w15:docId w15:val="{AEDCF685-2CCB-41FD-8115-39B01F3E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57C"/>
    <w:pPr>
      <w:autoSpaceDE w:val="0"/>
      <w:autoSpaceDN w:val="0"/>
      <w:adjustRightInd w:val="0"/>
      <w:spacing w:line="300" w:lineRule="auto"/>
      <w:textAlignment w:val="center"/>
    </w:pPr>
    <w:rPr>
      <w:rFonts w:asciiTheme="minorHAnsi" w:eastAsiaTheme="minorHAnsi" w:hAnsiTheme="minorHAns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autoSpaceDE/>
      <w:autoSpaceDN/>
      <w:adjustRightInd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autoSpaceDE/>
      <w:autoSpaceDN/>
      <w:adjustRightInd/>
      <w:spacing w:before="240" w:after="60" w:line="240" w:lineRule="auto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autoSpaceDE/>
      <w:autoSpaceDN/>
      <w:adjustRightInd/>
      <w:spacing w:before="240" w:after="60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autoSpaceDE/>
      <w:autoSpaceDN/>
      <w:adjustRightInd/>
      <w:spacing w:before="240" w:after="60" w:line="240" w:lineRule="auto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autoSpaceDE/>
      <w:autoSpaceDN/>
      <w:adjustRightInd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autoSpaceDE/>
      <w:autoSpaceDN/>
      <w:adjustRightInd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autoSpaceDE/>
      <w:autoSpaceDN/>
      <w:adjustRightInd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autoSpaceDE/>
      <w:autoSpaceDN/>
      <w:adjustRightInd/>
      <w:spacing w:before="240" w:after="60" w:line="240" w:lineRule="auto"/>
      <w:textAlignment w:val="auto"/>
      <w:outlineLvl w:val="8"/>
    </w:pPr>
    <w:rPr>
      <w:rFonts w:ascii="Arial" w:eastAsia="Times New Roman" w:hAnsi="Arial" w:cs="Arial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pPr>
      <w:autoSpaceDE/>
      <w:autoSpaceDN/>
      <w:adjustRightInd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  <w:autoSpaceDE/>
      <w:autoSpaceDN/>
      <w:adjustRightInd/>
      <w:spacing w:line="240" w:lineRule="auto"/>
      <w:textAlignment w:val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pPr>
      <w:tabs>
        <w:tab w:val="right" w:pos="8165"/>
      </w:tabs>
      <w:autoSpaceDE/>
      <w:autoSpaceDN/>
      <w:adjustRightInd/>
      <w:spacing w:line="240" w:lineRule="auto"/>
      <w:textAlignment w:val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7938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autoSpaceDE/>
      <w:autoSpaceDN/>
      <w:adjustRightInd/>
      <w:spacing w:line="240" w:lineRule="auto"/>
      <w:ind w:left="96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pPr>
      <w:autoSpaceDE/>
      <w:autoSpaceDN/>
      <w:adjustRightInd/>
      <w:spacing w:line="240" w:lineRule="auto"/>
      <w:ind w:left="120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pPr>
      <w:autoSpaceDE/>
      <w:autoSpaceDN/>
      <w:adjustRightInd/>
      <w:spacing w:line="240" w:lineRule="auto"/>
      <w:ind w:left="144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pPr>
      <w:autoSpaceDE/>
      <w:autoSpaceDN/>
      <w:adjustRightInd/>
      <w:spacing w:line="240" w:lineRule="auto"/>
      <w:ind w:left="168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pPr>
      <w:autoSpaceDE/>
      <w:autoSpaceDN/>
      <w:adjustRightInd/>
      <w:spacing w:line="240" w:lineRule="auto"/>
      <w:ind w:left="192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5F167A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beredning\LS-Parall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LS-Parallell.dot</Template>
  <TotalTime>1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NyLS-Parallell</vt:lpstr>
    </vt:vector>
  </TitlesOfParts>
  <Company>Ålands landskapsstyrelse</Company>
  <LinksUpToDate>false</LinksUpToDate>
  <CharactersWithSpaces>1374</CharactersWithSpaces>
  <SharedDoc>false</SharedDoc>
  <HLinks>
    <vt:vector size="12" baseType="variant"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_Toc530991380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_Toc530991379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NyLS-Parallell</dc:title>
  <dc:subject>Ny parallellmall</dc:subject>
  <dc:creator>Pia Grüssner</dc:creator>
  <cp:keywords/>
  <dc:description/>
  <cp:lastModifiedBy>Jessica Laaksonen</cp:lastModifiedBy>
  <cp:revision>2</cp:revision>
  <cp:lastPrinted>2026-01-27T13:30:00Z</cp:lastPrinted>
  <dcterms:created xsi:type="dcterms:W3CDTF">2026-02-12T08:41:00Z</dcterms:created>
  <dcterms:modified xsi:type="dcterms:W3CDTF">2026-02-12T08:41:00Z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25f37684-4881-4d05-ad08-9c4fff97978f</vt:lpwstr>
  </property>
</Properties>
</file>