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41022" w14:textId="77777777" w:rsidR="002C5151" w:rsidRDefault="00564C3D" w:rsidP="002C5151">
      <w:pPr>
        <w:pStyle w:val="Sidhuvud"/>
        <w:tabs>
          <w:tab w:val="left" w:pos="2268"/>
          <w:tab w:val="left" w:pos="2835"/>
          <w:tab w:val="left" w:pos="5103"/>
          <w:tab w:val="left" w:pos="7088"/>
        </w:tabs>
        <w:rPr>
          <w:sz w:val="16"/>
          <w:szCs w:val="16"/>
        </w:rPr>
      </w:pPr>
      <w:r w:rsidRPr="00D27ABF">
        <w:rPr>
          <w:noProof/>
        </w:rPr>
        <w:drawing>
          <wp:inline distT="0" distB="0" distL="0" distR="0" wp14:anchorId="392C53D5" wp14:editId="7498E087">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006BC052"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w:t>
      </w:r>
      <w:r w:rsidR="002C4013">
        <w:rPr>
          <w:sz w:val="16"/>
          <w:szCs w:val="16"/>
        </w:rPr>
        <w:t>n</w:t>
      </w:r>
    </w:p>
    <w:p w14:paraId="40BDC6B5" w14:textId="55FD034B" w:rsidR="00564C3D" w:rsidRPr="008B1132" w:rsidRDefault="00A73463" w:rsidP="0055598E">
      <w:pPr>
        <w:pStyle w:val="Sidhuvud"/>
        <w:tabs>
          <w:tab w:val="left" w:pos="2268"/>
          <w:tab w:val="left" w:pos="5103"/>
          <w:tab w:val="left" w:pos="7088"/>
        </w:tabs>
        <w:spacing w:line="360" w:lineRule="auto"/>
        <w:ind w:right="-340"/>
        <w:rPr>
          <w:i/>
          <w:iCs/>
        </w:rPr>
      </w:pPr>
      <w:sdt>
        <w:sdtPr>
          <w:alias w:val="Komplettera informationen med rätt nr"/>
          <w:tag w:val="Här skriver du dokumentnamnet, t.ex. SVAR PÅ SPÖRSMÅL nr 2/2020-2021"/>
          <w:id w:val="-680742235"/>
          <w:placeholder>
            <w:docPart w:val="AA58094E4EE14AB886A4B6FF24BDAB50"/>
          </w:placeholder>
        </w:sdtPr>
        <w:sdtEndPr/>
        <w:sdtContent>
          <w:r w:rsidR="004C7937">
            <w:rPr>
              <w:rFonts w:ascii="Segoe UI Semibold" w:hAnsi="Segoe UI Semibold" w:cs="Segoe UI Semibold"/>
            </w:rPr>
            <w:t>SVAR PÅ SPÖRSMÅL</w:t>
          </w:r>
          <w:r w:rsidR="00640CE2">
            <w:rPr>
              <w:rFonts w:ascii="Segoe UI Semibold" w:hAnsi="Segoe UI Semibold" w:cs="Segoe UI Semibold"/>
            </w:rPr>
            <w:t xml:space="preserve"> </w:t>
          </w:r>
          <w:r w:rsidR="00640CE2" w:rsidRPr="00A472FA">
            <w:t>nr</w:t>
          </w:r>
          <w:r w:rsidR="00525CBC">
            <w:t xml:space="preserve"> 2/</w:t>
          </w:r>
          <w:proofErr w:type="gramStart"/>
          <w:r w:rsidR="00525CBC">
            <w:t>2024-2025</w:t>
          </w:r>
          <w:proofErr w:type="gramEnd"/>
        </w:sdtContent>
      </w:sdt>
    </w:p>
    <w:p w14:paraId="4B7CDB15"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342810"/>
    <w:p w14:paraId="0FED84F5" w14:textId="1E1BEA75" w:rsidR="00564C3D" w:rsidRPr="00AC33EE" w:rsidRDefault="00A73463" w:rsidP="00A65368">
      <w:pPr>
        <w:pStyle w:val="Sidhuvud"/>
        <w:tabs>
          <w:tab w:val="left" w:pos="2268"/>
          <w:tab w:val="left" w:pos="5103"/>
          <w:tab w:val="left" w:pos="7088"/>
        </w:tabs>
        <w:sectPr w:rsidR="00564C3D" w:rsidRPr="00AC33EE" w:rsidSect="00FA7F05">
          <w:headerReference w:type="default" r:id="rId13"/>
          <w:footerReference w:type="default" r:id="rId14"/>
          <w:headerReference w:type="first" r:id="rId15"/>
          <w:footerReference w:type="first" r:id="rId16"/>
          <w:pgSz w:w="11906" w:h="16838" w:code="9"/>
          <w:pgMar w:top="567" w:right="2041" w:bottom="1134" w:left="2041" w:header="567" w:footer="510" w:gutter="0"/>
          <w:cols w:num="2" w:space="1132"/>
          <w:titlePg/>
          <w:docGrid w:linePitch="360"/>
        </w:sectPr>
      </w:pPr>
      <w:sdt>
        <w:sdtPr>
          <w:id w:val="667520849"/>
          <w:placeholder>
            <w:docPart w:val="1381F3A93CBD49E29B048789148CBB88"/>
          </w:placeholder>
        </w:sdtPr>
        <w:sdtEndPr/>
        <w:sdtContent>
          <w:sdt>
            <w:sdtPr>
              <w:alias w:val="Datum"/>
              <w:tag w:val=""/>
              <w:id w:val="-343479639"/>
              <w:placeholder>
                <w:docPart w:val="4740137BC4C34C0F9804646B4668E9A7"/>
              </w:placeholder>
              <w:dataBinding w:prefixMappings="xmlns:ns0='http://schemas.microsoft.com/office/2006/coverPageProps' " w:xpath="/ns0:CoverPageProperties[1]/ns0:PublishDate[1]" w:storeItemID="{55AF091B-3C7A-41E3-B477-F2FDAA23CFDA}"/>
              <w:date w:fullDate="2025-06-02T00:00:00Z">
                <w:dateFormat w:val="d.M.yyyy"/>
                <w:lid w:val="sv-SE"/>
                <w:storeMappedDataAs w:val="dateTime"/>
                <w:calendar w:val="gregorian"/>
              </w:date>
            </w:sdtPr>
            <w:sdtEndPr/>
            <w:sdtContent>
              <w:r w:rsidR="003458D9">
                <w:rPr>
                  <w:lang w:val="sv-SE"/>
                </w:rPr>
                <w:t>2.6.2025</w:t>
              </w:r>
            </w:sdtContent>
          </w:sdt>
        </w:sdtContent>
      </w:sdt>
      <w:bookmarkEnd w:id="0"/>
    </w:p>
    <w:p w14:paraId="261253B1" w14:textId="77777777" w:rsidR="00564C3D" w:rsidRPr="00FD3619" w:rsidRDefault="00564C3D" w:rsidP="00564C3D">
      <w:pPr>
        <w:pBdr>
          <w:top w:val="single" w:sz="4" w:space="1" w:color="auto"/>
        </w:pBdr>
        <w:rPr>
          <w:sz w:val="16"/>
          <w:szCs w:val="16"/>
        </w:rPr>
      </w:pPr>
    </w:p>
    <w:tbl>
      <w:tblPr>
        <w:tblStyle w:val="Tabellrutnt"/>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5244"/>
      </w:tblGrid>
      <w:tr w:rsidR="001310D8" w:rsidRPr="007B7D94" w14:paraId="52D41E59" w14:textId="77777777" w:rsidTr="00FA7F05">
        <w:trPr>
          <w:trHeight w:val="149"/>
        </w:trPr>
        <w:tc>
          <w:tcPr>
            <w:tcW w:w="4537" w:type="dxa"/>
          </w:tcPr>
          <w:p w14:paraId="282178FB" w14:textId="77777777" w:rsidR="001310D8" w:rsidRPr="00AB291F" w:rsidRDefault="001310D8" w:rsidP="00AB291F">
            <w:pPr>
              <w:autoSpaceDE/>
              <w:autoSpaceDN/>
              <w:adjustRightInd/>
              <w:spacing w:line="240" w:lineRule="auto"/>
              <w:ind w:left="37"/>
              <w:textAlignment w:val="auto"/>
              <w:rPr>
                <w:rFonts w:asciiTheme="majorHAnsi" w:hAnsiTheme="majorHAnsi" w:cstheme="majorHAnsi"/>
                <w:sz w:val="12"/>
                <w:szCs w:val="12"/>
              </w:rPr>
            </w:pPr>
          </w:p>
        </w:tc>
        <w:tc>
          <w:tcPr>
            <w:tcW w:w="5244" w:type="dxa"/>
          </w:tcPr>
          <w:sdt>
            <w:sdtPr>
              <w:alias w:val="Adressfält"/>
              <w:tag w:val="Adressfält"/>
              <w:id w:val="-457107016"/>
              <w:placeholder>
                <w:docPart w:val="F8496DAAB0EE47D3AFCA8CD039515A1A"/>
              </w:placeholder>
            </w:sdtPr>
            <w:sdtEndPr>
              <w:rPr>
                <w:rFonts w:ascii="Segoe UI Semibold" w:hAnsi="Segoe UI Semibold" w:cs="Segoe UI Semibold"/>
              </w:rPr>
            </w:sdtEndPr>
            <w:sdtContent>
              <w:p w14:paraId="272AFA32" w14:textId="77777777" w:rsidR="001310D8" w:rsidRPr="00AB291F" w:rsidRDefault="00AB291F" w:rsidP="00F3532A">
                <w:pPr>
                  <w:spacing w:line="240" w:lineRule="auto"/>
                  <w:rPr>
                    <w:rFonts w:ascii="Segoe UI Semibold" w:hAnsi="Segoe UI Semibold" w:cs="Segoe UI Semibold"/>
                  </w:rPr>
                </w:pPr>
                <w:r>
                  <w:rPr>
                    <w:rFonts w:ascii="Segoe UI Semibold" w:hAnsi="Segoe UI Semibold" w:cs="Segoe UI Semibold"/>
                  </w:rPr>
                  <w:t>Till Ålands lagting</w:t>
                </w:r>
              </w:p>
            </w:sdtContent>
          </w:sdt>
          <w:p w14:paraId="36CD0ECE" w14:textId="77777777" w:rsidR="00F3532A" w:rsidRPr="00412E81" w:rsidRDefault="00F3532A" w:rsidP="00F3532A">
            <w:pPr>
              <w:spacing w:line="240" w:lineRule="auto"/>
            </w:pPr>
          </w:p>
          <w:p w14:paraId="73BDC8FA" w14:textId="77777777" w:rsidR="00412E81" w:rsidRPr="00412E81" w:rsidRDefault="00412E81" w:rsidP="00CD0D7B"/>
        </w:tc>
      </w:tr>
    </w:tbl>
    <w:p w14:paraId="2E9D1C2B" w14:textId="4D9BA15E" w:rsidR="00640CE2" w:rsidRPr="00640CE2" w:rsidRDefault="00256A0A" w:rsidP="00640CE2">
      <w:pPr>
        <w:pStyle w:val="renderubrik"/>
        <w:spacing w:after="0"/>
        <w:ind w:firstLine="0"/>
      </w:pPr>
      <w:r>
        <w:t>Varför tryggas inte de i Sverige utplacerade KST-klienternas utkomst?</w:t>
      </w:r>
    </w:p>
    <w:p w14:paraId="5C4E5D4F" w14:textId="77777777" w:rsidR="00345698" w:rsidRPr="00345698" w:rsidRDefault="00345698" w:rsidP="00345698"/>
    <w:p w14:paraId="2EE05FFC" w14:textId="4A571CD6" w:rsidR="008F7A27" w:rsidRPr="008F7A27" w:rsidRDefault="008F7A27" w:rsidP="0055598E">
      <w:pPr>
        <w:ind w:right="-114"/>
        <w:rPr>
          <w:lang w:val="sv-SE" w:eastAsia="sv-SE"/>
        </w:rPr>
      </w:pPr>
      <w:r w:rsidRPr="008F7A27">
        <w:rPr>
          <w:lang w:val="sv-SE" w:eastAsia="sv-SE"/>
        </w:rPr>
        <w:t xml:space="preserve">Med stöd av 48 § 1 mom. lagtingsordningen har </w:t>
      </w:r>
      <w:proofErr w:type="spellStart"/>
      <w:r w:rsidRPr="008F7A27">
        <w:rPr>
          <w:lang w:val="sv-SE" w:eastAsia="sv-SE"/>
        </w:rPr>
        <w:t>ltl</w:t>
      </w:r>
      <w:proofErr w:type="spellEnd"/>
      <w:r w:rsidRPr="008F7A27">
        <w:rPr>
          <w:lang w:val="sv-SE" w:eastAsia="sv-SE"/>
        </w:rPr>
        <w:t xml:space="preserve"> </w:t>
      </w:r>
      <w:r>
        <w:rPr>
          <w:lang w:val="sv-SE" w:eastAsia="sv-SE"/>
        </w:rPr>
        <w:t xml:space="preserve">Wille </w:t>
      </w:r>
      <w:proofErr w:type="spellStart"/>
      <w:r>
        <w:rPr>
          <w:lang w:val="sv-SE" w:eastAsia="sv-SE"/>
        </w:rPr>
        <w:t>Valve</w:t>
      </w:r>
      <w:proofErr w:type="spellEnd"/>
      <w:r w:rsidRPr="008F7A27">
        <w:rPr>
          <w:lang w:val="sv-SE" w:eastAsia="sv-SE"/>
        </w:rPr>
        <w:t xml:space="preserve"> </w:t>
      </w:r>
      <w:proofErr w:type="gramStart"/>
      <w:r w:rsidRPr="008F7A27">
        <w:rPr>
          <w:lang w:val="sv-SE" w:eastAsia="sv-SE"/>
        </w:rPr>
        <w:t>m.fl.</w:t>
      </w:r>
      <w:proofErr w:type="gramEnd"/>
      <w:r w:rsidRPr="008F7A27">
        <w:rPr>
          <w:lang w:val="sv-SE" w:eastAsia="sv-SE"/>
        </w:rPr>
        <w:t xml:space="preserve"> ställt följande spörsmål: "</w:t>
      </w:r>
      <w:r>
        <w:rPr>
          <w:lang w:val="sv-SE" w:eastAsia="sv-SE"/>
        </w:rPr>
        <w:t>Varför tryggas inte de i Sverige utplacerade KST-klienternas utkomst</w:t>
      </w:r>
      <w:r w:rsidRPr="008F7A27">
        <w:rPr>
          <w:lang w:val="sv-SE" w:eastAsia="sv-SE"/>
        </w:rPr>
        <w:t>?"</w:t>
      </w:r>
    </w:p>
    <w:p w14:paraId="70CF23AE" w14:textId="77777777" w:rsidR="008F7A27" w:rsidRPr="008F7A27" w:rsidRDefault="008F7A27" w:rsidP="00D435E6">
      <w:pPr>
        <w:rPr>
          <w:lang w:val="sv-SE" w:eastAsia="sv-SE"/>
        </w:rPr>
      </w:pPr>
    </w:p>
    <w:p w14:paraId="5598C1F2" w14:textId="77777777" w:rsidR="008F7A27" w:rsidRDefault="008F7A27" w:rsidP="00D435E6">
      <w:pPr>
        <w:rPr>
          <w:lang w:val="sv-SE" w:eastAsia="sv-SE"/>
        </w:rPr>
      </w:pPr>
      <w:r w:rsidRPr="008F7A27">
        <w:rPr>
          <w:lang w:val="sv-SE" w:eastAsia="sv-SE"/>
        </w:rPr>
        <w:t>Med anledning av spörsmålet ger landskapsregeringen följande svar:</w:t>
      </w:r>
    </w:p>
    <w:p w14:paraId="04B61AE0" w14:textId="77777777" w:rsidR="00B74B1A" w:rsidRDefault="00B74B1A" w:rsidP="00D435E6">
      <w:pPr>
        <w:rPr>
          <w:lang w:val="sv-SE" w:eastAsia="sv-SE"/>
        </w:rPr>
      </w:pPr>
    </w:p>
    <w:p w14:paraId="6F506968" w14:textId="7D14F372" w:rsidR="00EA4396" w:rsidRPr="005337AE" w:rsidRDefault="00EA4396" w:rsidP="00D435E6">
      <w:pPr>
        <w:rPr>
          <w:lang w:val="sv-SE" w:eastAsia="sv-SE"/>
        </w:rPr>
      </w:pPr>
      <w:r w:rsidRPr="00FA1262">
        <w:rPr>
          <w:lang w:val="sv-SE" w:eastAsia="sv-SE"/>
        </w:rPr>
        <w:t xml:space="preserve">Enligt </w:t>
      </w:r>
      <w:r w:rsidR="007A4DC4">
        <w:rPr>
          <w:lang w:val="sv-SE" w:eastAsia="sv-SE"/>
        </w:rPr>
        <w:t xml:space="preserve">1 § </w:t>
      </w:r>
      <w:r w:rsidRPr="00FA1262">
        <w:rPr>
          <w:lang w:val="sv-SE" w:eastAsia="sv-SE"/>
        </w:rPr>
        <w:t>landskapslag (2020:13) om socialvårdens förvaltning och tillsyn på Åland ankommer</w:t>
      </w:r>
      <w:r>
        <w:rPr>
          <w:lang w:val="sv-SE" w:eastAsia="sv-SE"/>
        </w:rPr>
        <w:t xml:space="preserve"> </w:t>
      </w:r>
      <w:r w:rsidRPr="00FA1262">
        <w:rPr>
          <w:lang w:val="sv-SE" w:eastAsia="sv-SE"/>
        </w:rPr>
        <w:t>den allmänna styrningen, planeringen och utvecklingen av, samt tillsynen över socialvården på</w:t>
      </w:r>
      <w:r>
        <w:rPr>
          <w:lang w:val="sv-SE" w:eastAsia="sv-SE"/>
        </w:rPr>
        <w:t xml:space="preserve"> </w:t>
      </w:r>
      <w:r w:rsidRPr="00FA1262">
        <w:rPr>
          <w:lang w:val="sv-SE" w:eastAsia="sv-SE"/>
        </w:rPr>
        <w:t>Åland på landskapsregeringen.</w:t>
      </w:r>
      <w:r>
        <w:rPr>
          <w:lang w:val="sv-SE" w:eastAsia="sv-SE"/>
        </w:rPr>
        <w:t xml:space="preserve"> </w:t>
      </w:r>
      <w:r w:rsidRPr="00FA1262">
        <w:rPr>
          <w:lang w:val="sv-SE" w:eastAsia="sv-SE"/>
        </w:rPr>
        <w:t>Ålands miljö- och hälsoskyddsmyndighet (ÅMHM) ansvarar för övervakningen av den</w:t>
      </w:r>
      <w:r>
        <w:rPr>
          <w:lang w:val="sv-SE" w:eastAsia="sv-SE"/>
        </w:rPr>
        <w:t xml:space="preserve"> samma.</w:t>
      </w:r>
      <w:r w:rsidR="000F7DF3">
        <w:rPr>
          <w:lang w:val="sv-SE" w:eastAsia="sv-SE"/>
        </w:rPr>
        <w:t xml:space="preserve"> </w:t>
      </w:r>
      <w:r w:rsidR="004B6D7F" w:rsidRPr="005337AE">
        <w:rPr>
          <w:lang w:val="sv-SE" w:eastAsia="sv-SE"/>
        </w:rPr>
        <w:t xml:space="preserve">Riket ansvarar för tillsyn inom ramen för sin behörighet. </w:t>
      </w:r>
    </w:p>
    <w:p w14:paraId="79B5F7D7" w14:textId="77777777" w:rsidR="006642D2" w:rsidRDefault="006642D2" w:rsidP="00D435E6">
      <w:pPr>
        <w:rPr>
          <w:lang w:val="sv-SE" w:eastAsia="sv-SE"/>
        </w:rPr>
      </w:pPr>
    </w:p>
    <w:p w14:paraId="5F692811" w14:textId="53750C79" w:rsidR="00170D2F" w:rsidRPr="00170D2F" w:rsidRDefault="00170D2F" w:rsidP="00D435E6">
      <w:pPr>
        <w:rPr>
          <w:lang w:val="sv-SE" w:eastAsia="sv-SE"/>
        </w:rPr>
      </w:pPr>
      <w:r w:rsidRPr="00170D2F">
        <w:rPr>
          <w:lang w:val="sv-SE" w:eastAsia="sv-SE"/>
        </w:rPr>
        <w:t>Landskapsregeringen konstaterar att kommunernas socialtjänst (KST) är en självständig, kommunal myndighet.</w:t>
      </w:r>
      <w:r w:rsidR="00254B09">
        <w:rPr>
          <w:lang w:val="sv-SE" w:eastAsia="sv-SE"/>
        </w:rPr>
        <w:t xml:space="preserve"> Det är således KST som har</w:t>
      </w:r>
      <w:r w:rsidRPr="00170D2F">
        <w:rPr>
          <w:lang w:val="sv-SE" w:eastAsia="sv-SE"/>
        </w:rPr>
        <w:t xml:space="preserve"> ansvaret för följderna av beslut att placera klienter utomlands. KST ska i sin myndighetsutövning följa gällande lag. Det här innebär bland annat att beträffande utkomststöd förutom villkoret om stadigvarande vistelse på Åland, även andra villkor, som att alla andra möjligheter till stöd har prövats först och att klienten inte har egna medel som täcker utgifterna, är uppfyllda.</w:t>
      </w:r>
    </w:p>
    <w:p w14:paraId="6032EACB" w14:textId="77777777" w:rsidR="00170D2F" w:rsidRPr="00170D2F" w:rsidRDefault="00170D2F" w:rsidP="00D435E6">
      <w:pPr>
        <w:rPr>
          <w:lang w:val="sv-SE" w:eastAsia="sv-SE"/>
        </w:rPr>
      </w:pPr>
    </w:p>
    <w:p w14:paraId="6218E3E6" w14:textId="157E7114" w:rsidR="00170D2F" w:rsidRDefault="00170D2F" w:rsidP="00D435E6">
      <w:pPr>
        <w:rPr>
          <w:lang w:val="sv-SE" w:eastAsia="sv-SE"/>
        </w:rPr>
      </w:pPr>
      <w:r w:rsidRPr="00170D2F">
        <w:rPr>
          <w:lang w:val="sv-SE" w:eastAsia="sv-SE"/>
        </w:rPr>
        <w:t xml:space="preserve">Landskapsregeringen har varit i kontakt med KST. Enligt den information som erhållits har KST avlyft klientavgifterna (i denna ingår kostnaderna för mat) för alla klienter som har </w:t>
      </w:r>
      <w:r w:rsidR="0043241B">
        <w:rPr>
          <w:lang w:val="sv-SE" w:eastAsia="sv-SE"/>
        </w:rPr>
        <w:t>mist sin folkpension</w:t>
      </w:r>
      <w:r w:rsidR="00B67688">
        <w:rPr>
          <w:lang w:val="sv-SE" w:eastAsia="sv-SE"/>
        </w:rPr>
        <w:t>.</w:t>
      </w:r>
      <w:r w:rsidRPr="00170D2F">
        <w:rPr>
          <w:lang w:val="sv-SE" w:eastAsia="sv-SE"/>
        </w:rPr>
        <w:t xml:space="preserve"> Samtliga boenden avvaktar med faktureringen av klienternas hyra dvs</w:t>
      </w:r>
      <w:r w:rsidR="00E953AA">
        <w:rPr>
          <w:lang w:val="sv-SE" w:eastAsia="sv-SE"/>
        </w:rPr>
        <w:t>.</w:t>
      </w:r>
      <w:r w:rsidRPr="00170D2F">
        <w:rPr>
          <w:lang w:val="sv-SE" w:eastAsia="sv-SE"/>
        </w:rPr>
        <w:t xml:space="preserve"> ingen klient riskerar att bli utan boende</w:t>
      </w:r>
      <w:r w:rsidR="000745A9">
        <w:rPr>
          <w:lang w:val="sv-SE" w:eastAsia="sv-SE"/>
        </w:rPr>
        <w:t>. Landskapsregeringen bedömer därför, utgående från</w:t>
      </w:r>
      <w:r w:rsidR="002D7306">
        <w:rPr>
          <w:lang w:val="sv-SE" w:eastAsia="sv-SE"/>
        </w:rPr>
        <w:t xml:space="preserve"> den information som KST gett, </w:t>
      </w:r>
      <w:r w:rsidR="000745A9">
        <w:rPr>
          <w:lang w:val="sv-SE" w:eastAsia="sv-SE"/>
        </w:rPr>
        <w:t xml:space="preserve">att </w:t>
      </w:r>
      <w:r w:rsidR="002D7306">
        <w:rPr>
          <w:lang w:val="sv-SE" w:eastAsia="sv-SE"/>
        </w:rPr>
        <w:t>utkomsten för dessa klienter tryggad.</w:t>
      </w:r>
    </w:p>
    <w:p w14:paraId="4619FDD8" w14:textId="77777777" w:rsidR="00170D2F" w:rsidRDefault="00170D2F" w:rsidP="00D435E6">
      <w:pPr>
        <w:rPr>
          <w:lang w:val="sv-SE" w:eastAsia="sv-SE"/>
        </w:rPr>
      </w:pPr>
    </w:p>
    <w:p w14:paraId="10B1ABA8" w14:textId="207C202B" w:rsidR="00BA10FF" w:rsidRPr="00452673" w:rsidRDefault="006642D2" w:rsidP="00D435E6">
      <w:pPr>
        <w:rPr>
          <w:lang w:val="sv-SE" w:eastAsia="sv-SE"/>
        </w:rPr>
      </w:pPr>
      <w:r>
        <w:rPr>
          <w:lang w:val="sv-SE" w:eastAsia="sv-SE"/>
        </w:rPr>
        <w:t>Landskapsregeringen konstaterar att Folkpensionsanstaltens (FPA) hantering</w:t>
      </w:r>
      <w:r w:rsidRPr="00771801">
        <w:rPr>
          <w:lang w:val="sv-SE" w:eastAsia="sv-SE"/>
        </w:rPr>
        <w:t xml:space="preserve"> </w:t>
      </w:r>
      <w:r>
        <w:rPr>
          <w:lang w:val="sv-SE" w:eastAsia="sv-SE"/>
        </w:rPr>
        <w:t xml:space="preserve">tar längre tid än väntat, trots </w:t>
      </w:r>
      <w:r w:rsidR="00535D54">
        <w:rPr>
          <w:lang w:val="sv-SE" w:eastAsia="sv-SE"/>
        </w:rPr>
        <w:t>myndighetens</w:t>
      </w:r>
      <w:r>
        <w:rPr>
          <w:lang w:val="sv-SE" w:eastAsia="sv-SE"/>
        </w:rPr>
        <w:t xml:space="preserve"> tidigare bedömning att beslut på överklagandena av beslut om indragen folkpension kunde förväntas inom mars månad. </w:t>
      </w:r>
      <w:r w:rsidRPr="00F5102A">
        <w:rPr>
          <w:lang w:val="sv-SE" w:eastAsia="sv-SE"/>
        </w:rPr>
        <w:t xml:space="preserve">Landskapsregeringen kan inte påverka FPA:s </w:t>
      </w:r>
      <w:r>
        <w:rPr>
          <w:lang w:val="sv-SE" w:eastAsia="sv-SE"/>
        </w:rPr>
        <w:t xml:space="preserve">eller den svenska </w:t>
      </w:r>
      <w:r w:rsidRPr="00F5102A">
        <w:rPr>
          <w:lang w:val="sv-SE" w:eastAsia="sv-SE"/>
        </w:rPr>
        <w:t>Försäkringskassans hantering och handläggningstid.</w:t>
      </w:r>
      <w:r w:rsidR="00BA10FF">
        <w:rPr>
          <w:lang w:val="sv-SE" w:eastAsia="sv-SE"/>
        </w:rPr>
        <w:t xml:space="preserve"> </w:t>
      </w:r>
      <w:r w:rsidR="00BA10FF" w:rsidRPr="00452673">
        <w:rPr>
          <w:lang w:val="sv-SE" w:eastAsia="sv-SE"/>
        </w:rPr>
        <w:t xml:space="preserve">Enligt EU förordning 883/2004 om samordning av de sociala trygghetssystemen måste en person vara införsäkrad i något land. </w:t>
      </w:r>
      <w:r w:rsidR="0061432B" w:rsidRPr="00452673">
        <w:rPr>
          <w:lang w:eastAsia="sv-SE"/>
        </w:rPr>
        <w:t xml:space="preserve"> Bestämmelserna om samordning av de sociala trygghetssystemen förhindrar att personer står utan skydd eller att de omfattas av dubbelt skydd i situationer då flera länder är inblandade.</w:t>
      </w:r>
      <w:r w:rsidR="001620BF" w:rsidRPr="00452673">
        <w:rPr>
          <w:lang w:val="sv-SE" w:eastAsia="sv-SE"/>
        </w:rPr>
        <w:t xml:space="preserve"> </w:t>
      </w:r>
      <w:r w:rsidR="00BA10FF" w:rsidRPr="00452673">
        <w:rPr>
          <w:lang w:val="sv-SE" w:eastAsia="sv-SE"/>
        </w:rPr>
        <w:t xml:space="preserve">Avgörandet av vilket land detta är i de aktuella fallen kommer att framgå av de beslut som FPA fattar i samråd med Försäkringskassan. </w:t>
      </w:r>
    </w:p>
    <w:p w14:paraId="777615CE" w14:textId="77777777" w:rsidR="004F7B78" w:rsidRPr="00E57EC7" w:rsidRDefault="004F7B78" w:rsidP="00D435E6">
      <w:pPr>
        <w:rPr>
          <w:lang w:val="sv-SE" w:eastAsia="sv-SE"/>
        </w:rPr>
      </w:pPr>
    </w:p>
    <w:p w14:paraId="098FEE1A" w14:textId="0C4DAF36" w:rsidR="00F5497E" w:rsidRPr="00E57EC7" w:rsidRDefault="002E2746" w:rsidP="00D435E6">
      <w:pPr>
        <w:rPr>
          <w:lang w:val="sv-SE" w:eastAsia="sv-SE"/>
        </w:rPr>
      </w:pPr>
      <w:r w:rsidRPr="00E57EC7">
        <w:rPr>
          <w:lang w:val="sv-SE" w:eastAsia="sv-SE"/>
        </w:rPr>
        <w:t xml:space="preserve">Viktigt att känna till i sammanhanget är att </w:t>
      </w:r>
      <w:r w:rsidR="00A013D2" w:rsidRPr="00E57EC7">
        <w:rPr>
          <w:lang w:val="sv-SE" w:eastAsia="sv-SE"/>
        </w:rPr>
        <w:t>k</w:t>
      </w:r>
      <w:r w:rsidR="006F1F58" w:rsidRPr="00E57EC7">
        <w:rPr>
          <w:lang w:val="sv-SE" w:eastAsia="sv-SE"/>
        </w:rPr>
        <w:t>ommu</w:t>
      </w:r>
      <w:r w:rsidR="00CA58C8" w:rsidRPr="00E57EC7">
        <w:rPr>
          <w:lang w:val="sv-SE" w:eastAsia="sv-SE"/>
        </w:rPr>
        <w:t xml:space="preserve">nerna </w:t>
      </w:r>
      <w:r w:rsidR="00A013D2" w:rsidRPr="00E57EC7">
        <w:rPr>
          <w:lang w:val="sv-SE" w:eastAsia="sv-SE"/>
        </w:rPr>
        <w:t>redan</w:t>
      </w:r>
      <w:r w:rsidR="00D5581D" w:rsidRPr="00E57EC7">
        <w:rPr>
          <w:lang w:val="sv-SE" w:eastAsia="sv-SE"/>
        </w:rPr>
        <w:t xml:space="preserve"> 2018 erhöll </w:t>
      </w:r>
      <w:r w:rsidR="009447B7" w:rsidRPr="00E57EC7">
        <w:rPr>
          <w:lang w:val="sv-SE" w:eastAsia="sv-SE"/>
        </w:rPr>
        <w:t xml:space="preserve">Social- och hälsovårdsministeriets </w:t>
      </w:r>
      <w:r w:rsidR="00D5581D" w:rsidRPr="00E57EC7">
        <w:rPr>
          <w:lang w:val="sv-SE" w:eastAsia="sv-SE"/>
        </w:rPr>
        <w:t xml:space="preserve">information om </w:t>
      </w:r>
      <w:r w:rsidR="00363B68" w:rsidRPr="00E57EC7">
        <w:rPr>
          <w:lang w:val="sv-SE" w:eastAsia="sv-SE"/>
        </w:rPr>
        <w:t>problematiken</w:t>
      </w:r>
      <w:r w:rsidR="00620EA3" w:rsidRPr="00E57EC7">
        <w:rPr>
          <w:lang w:val="sv-SE" w:eastAsia="sv-SE"/>
        </w:rPr>
        <w:t xml:space="preserve"> kring placeringar av barn och unga utomlands </w:t>
      </w:r>
      <w:r w:rsidR="00E03350" w:rsidRPr="00E57EC7">
        <w:rPr>
          <w:lang w:val="sv-SE" w:eastAsia="sv-SE"/>
        </w:rPr>
        <w:t>och vad som måste beaktas</w:t>
      </w:r>
      <w:r w:rsidR="00CB7716" w:rsidRPr="00E57EC7">
        <w:rPr>
          <w:lang w:val="sv-SE" w:eastAsia="sv-SE"/>
        </w:rPr>
        <w:t>, i de särskilda fall när detta änd</w:t>
      </w:r>
      <w:r w:rsidR="00A40834" w:rsidRPr="00E57EC7">
        <w:rPr>
          <w:lang w:val="sv-SE" w:eastAsia="sv-SE"/>
        </w:rPr>
        <w:t>å</w:t>
      </w:r>
      <w:r w:rsidR="00CB7716" w:rsidRPr="00E57EC7">
        <w:rPr>
          <w:lang w:val="sv-SE" w:eastAsia="sv-SE"/>
        </w:rPr>
        <w:t xml:space="preserve"> </w:t>
      </w:r>
      <w:r w:rsidR="00AD207F" w:rsidRPr="00E57EC7">
        <w:rPr>
          <w:lang w:val="sv-SE" w:eastAsia="sv-SE"/>
        </w:rPr>
        <w:t>av synnerligen vägande</w:t>
      </w:r>
      <w:r w:rsidR="00055DDA" w:rsidRPr="00E57EC7">
        <w:rPr>
          <w:lang w:val="sv-SE" w:eastAsia="sv-SE"/>
        </w:rPr>
        <w:t xml:space="preserve"> skäl </w:t>
      </w:r>
      <w:r w:rsidR="00CB7716" w:rsidRPr="00E57EC7">
        <w:rPr>
          <w:lang w:val="sv-SE" w:eastAsia="sv-SE"/>
        </w:rPr>
        <w:t xml:space="preserve">anses </w:t>
      </w:r>
      <w:r w:rsidR="00CD4B07" w:rsidRPr="00E57EC7">
        <w:rPr>
          <w:lang w:val="sv-SE" w:eastAsia="sv-SE"/>
        </w:rPr>
        <w:t>nödvändigt</w:t>
      </w:r>
      <w:r w:rsidR="00CB7716" w:rsidRPr="00E57EC7">
        <w:rPr>
          <w:lang w:val="sv-SE" w:eastAsia="sv-SE"/>
        </w:rPr>
        <w:t>.</w:t>
      </w:r>
    </w:p>
    <w:p w14:paraId="762C949D" w14:textId="77777777" w:rsidR="00B96DCE" w:rsidRPr="00E57EC7" w:rsidRDefault="00B96DCE" w:rsidP="00D435E6">
      <w:pPr>
        <w:rPr>
          <w:lang w:val="sv-SE" w:eastAsia="sv-SE"/>
        </w:rPr>
      </w:pPr>
    </w:p>
    <w:p w14:paraId="019AD5A2" w14:textId="0E740692" w:rsidR="00B96DCE" w:rsidRPr="004F7B78" w:rsidRDefault="00B96DCE" w:rsidP="00D435E6">
      <w:pPr>
        <w:rPr>
          <w:i/>
          <w:iCs/>
          <w:lang w:val="sv-SE" w:eastAsia="sv-SE"/>
        </w:rPr>
      </w:pPr>
      <w:r w:rsidRPr="00E57EC7">
        <w:rPr>
          <w:lang w:val="sv-SE" w:eastAsia="sv-SE"/>
        </w:rPr>
        <w:t>År 2021 hölls ett gemensamt möte mellan landskapsregeringen, KST och FPA</w:t>
      </w:r>
      <w:r w:rsidR="004D5094" w:rsidRPr="00E57EC7">
        <w:rPr>
          <w:lang w:val="sv-SE" w:eastAsia="sv-SE"/>
        </w:rPr>
        <w:t xml:space="preserve"> där </w:t>
      </w:r>
      <w:r w:rsidR="00203FA7" w:rsidRPr="00E57EC7">
        <w:rPr>
          <w:lang w:val="sv-SE" w:eastAsia="sv-SE"/>
        </w:rPr>
        <w:t xml:space="preserve">problemen kring </w:t>
      </w:r>
      <w:r w:rsidR="009368FC" w:rsidRPr="00E57EC7">
        <w:rPr>
          <w:lang w:val="sv-SE" w:eastAsia="sv-SE"/>
        </w:rPr>
        <w:t>socialförsäkringsförmåner</w:t>
      </w:r>
      <w:r w:rsidR="00997336" w:rsidRPr="00E57EC7">
        <w:rPr>
          <w:lang w:val="sv-SE" w:eastAsia="sv-SE"/>
        </w:rPr>
        <w:t xml:space="preserve"> vid utomlandsplaceringar tydligt framgick</w:t>
      </w:r>
      <w:r w:rsidR="00691D53" w:rsidRPr="00E57EC7">
        <w:rPr>
          <w:lang w:val="sv-SE" w:eastAsia="sv-SE"/>
        </w:rPr>
        <w:t>.</w:t>
      </w:r>
      <w:r w:rsidR="009A5F66" w:rsidRPr="00E57EC7">
        <w:rPr>
          <w:lang w:val="sv-SE" w:eastAsia="sv-SE"/>
        </w:rPr>
        <w:t xml:space="preserve"> </w:t>
      </w:r>
      <w:r w:rsidR="00A761DE" w:rsidRPr="00E57EC7">
        <w:rPr>
          <w:lang w:val="sv-SE" w:eastAsia="sv-SE"/>
        </w:rPr>
        <w:t>Ändringarna i folkpensionslagen är alltså bara ytterligare en</w:t>
      </w:r>
      <w:r w:rsidR="006E3938" w:rsidRPr="00E57EC7">
        <w:rPr>
          <w:lang w:val="sv-SE" w:eastAsia="sv-SE"/>
        </w:rPr>
        <w:t xml:space="preserve"> </w:t>
      </w:r>
      <w:r w:rsidR="00A761DE" w:rsidRPr="00E57EC7">
        <w:rPr>
          <w:lang w:val="sv-SE" w:eastAsia="sv-SE"/>
        </w:rPr>
        <w:t>faktor</w:t>
      </w:r>
      <w:r w:rsidR="00E86D20" w:rsidRPr="00E57EC7">
        <w:rPr>
          <w:lang w:val="sv-SE" w:eastAsia="sv-SE"/>
        </w:rPr>
        <w:t xml:space="preserve"> som påvisar svårigheterna kring dessa lösningar</w:t>
      </w:r>
      <w:r w:rsidR="00A035C7" w:rsidRPr="00E57EC7">
        <w:rPr>
          <w:lang w:val="sv-SE" w:eastAsia="sv-SE"/>
        </w:rPr>
        <w:t xml:space="preserve"> på klienternas behov</w:t>
      </w:r>
      <w:r w:rsidR="00A035C7">
        <w:rPr>
          <w:i/>
          <w:iCs/>
          <w:lang w:val="sv-SE" w:eastAsia="sv-SE"/>
        </w:rPr>
        <w:t>.</w:t>
      </w:r>
    </w:p>
    <w:p w14:paraId="5D5CAB73" w14:textId="77777777" w:rsidR="00E42964" w:rsidRDefault="00E42964" w:rsidP="00D435E6">
      <w:pPr>
        <w:rPr>
          <w:lang w:val="sv-SE" w:eastAsia="sv-SE"/>
        </w:rPr>
      </w:pPr>
    </w:p>
    <w:p w14:paraId="3C8D9F2E" w14:textId="6AA211C1" w:rsidR="00BA44D3" w:rsidRDefault="00BA44D3" w:rsidP="00D435E6">
      <w:pPr>
        <w:rPr>
          <w:lang w:val="sv-SE" w:eastAsia="sv-SE"/>
        </w:rPr>
      </w:pPr>
      <w:r>
        <w:rPr>
          <w:lang w:val="sv-SE" w:eastAsia="sv-SE"/>
        </w:rPr>
        <w:t>Då placeringar</w:t>
      </w:r>
      <w:r w:rsidR="00F20D48">
        <w:rPr>
          <w:lang w:val="sv-SE" w:eastAsia="sv-SE"/>
        </w:rPr>
        <w:t xml:space="preserve"> utomlands</w:t>
      </w:r>
      <w:r>
        <w:rPr>
          <w:lang w:val="sv-SE" w:eastAsia="sv-SE"/>
        </w:rPr>
        <w:t xml:space="preserve"> innehåll</w:t>
      </w:r>
      <w:r w:rsidR="00C94716">
        <w:rPr>
          <w:lang w:val="sv-SE" w:eastAsia="sv-SE"/>
        </w:rPr>
        <w:t>er</w:t>
      </w:r>
      <w:r>
        <w:rPr>
          <w:lang w:val="sv-SE" w:eastAsia="sv-SE"/>
        </w:rPr>
        <w:t xml:space="preserve"> delar som är rikets behörighet har landskapsregeringen inlett ett samarbete med social- och hälsovårdsministeriet där syftet är att så snart som möjligt ge ett styrningsbrev till den behöriga myndigheten angående </w:t>
      </w:r>
      <w:r w:rsidR="00252DDC">
        <w:rPr>
          <w:lang w:val="sv-SE" w:eastAsia="sv-SE"/>
        </w:rPr>
        <w:t xml:space="preserve">sådana </w:t>
      </w:r>
      <w:r>
        <w:rPr>
          <w:lang w:val="sv-SE" w:eastAsia="sv-SE"/>
        </w:rPr>
        <w:t>placeringar</w:t>
      </w:r>
      <w:r w:rsidR="003612CB">
        <w:rPr>
          <w:lang w:val="sv-SE" w:eastAsia="sv-SE"/>
        </w:rPr>
        <w:t>.</w:t>
      </w:r>
    </w:p>
    <w:p w14:paraId="6685FF0C" w14:textId="77777777" w:rsidR="00266E86" w:rsidRPr="00252DDC" w:rsidRDefault="00266E86" w:rsidP="00D435E6">
      <w:pPr>
        <w:rPr>
          <w:rFonts w:cstheme="minorHAnsi"/>
          <w:lang w:val="sv-SE"/>
        </w:rPr>
      </w:pPr>
    </w:p>
    <w:p w14:paraId="3D965C9B" w14:textId="77777777" w:rsidR="00266E86" w:rsidRPr="00266E86" w:rsidRDefault="00266E86" w:rsidP="00D435E6">
      <w:pPr>
        <w:rPr>
          <w:rFonts w:cstheme="minorHAnsi"/>
        </w:rPr>
      </w:pPr>
    </w:p>
    <w:p w14:paraId="4C6B79B4" w14:textId="77777777" w:rsidR="00266E86" w:rsidRPr="00266E86" w:rsidRDefault="00266E86" w:rsidP="00D435E6">
      <w:pPr>
        <w:rPr>
          <w:rFonts w:cstheme="minorHAnsi"/>
        </w:rPr>
      </w:pPr>
    </w:p>
    <w:p w14:paraId="5228CE99" w14:textId="5A089A8D" w:rsidR="00266E86" w:rsidRPr="00266E86" w:rsidRDefault="00266E86" w:rsidP="00D435E6">
      <w:pPr>
        <w:rPr>
          <w:rFonts w:cstheme="minorHAnsi"/>
        </w:rPr>
      </w:pPr>
      <w:r w:rsidRPr="00266E86">
        <w:rPr>
          <w:rFonts w:cstheme="minorHAnsi"/>
        </w:rPr>
        <w:t>Marieh</w:t>
      </w:r>
      <w:r>
        <w:rPr>
          <w:rFonts w:cstheme="minorHAnsi"/>
        </w:rPr>
        <w:t xml:space="preserve">amn den </w:t>
      </w:r>
      <w:sdt>
        <w:sdtPr>
          <w:id w:val="-128403824"/>
          <w:placeholder>
            <w:docPart w:val="916ED5D66A8143B19452977CBD6CB619"/>
          </w:placeholder>
        </w:sdtPr>
        <w:sdtEndPr/>
        <w:sdtContent>
          <w:sdt>
            <w:sdtPr>
              <w:alias w:val="Datum"/>
              <w:tag w:val=""/>
              <w:id w:val="628520937"/>
              <w:placeholder>
                <w:docPart w:val="1D1F5381FEAE461F9E41917FA6892F6E"/>
              </w:placeholder>
              <w:dataBinding w:prefixMappings="xmlns:ns0='http://schemas.microsoft.com/office/2006/coverPageProps' " w:xpath="/ns0:CoverPageProperties[1]/ns0:PublishDate[1]" w:storeItemID="{55AF091B-3C7A-41E3-B477-F2FDAA23CFDA}"/>
              <w:date w:fullDate="2025-06-02T00:00:00Z">
                <w:dateFormat w:val="d MMMM yyyy"/>
                <w:lid w:val="sv-SE"/>
                <w:storeMappedDataAs w:val="dateTime"/>
                <w:calendar w:val="gregorian"/>
              </w:date>
            </w:sdtPr>
            <w:sdtEndPr/>
            <w:sdtContent>
              <w:r w:rsidR="003458D9">
                <w:rPr>
                  <w:lang w:val="sv-SE"/>
                </w:rPr>
                <w:t>2 juni 2025</w:t>
              </w:r>
            </w:sdtContent>
          </w:sdt>
        </w:sdtContent>
      </w:sdt>
    </w:p>
    <w:p w14:paraId="028AA61E" w14:textId="77777777" w:rsidR="001310D8" w:rsidRPr="00266E86" w:rsidRDefault="001310D8" w:rsidP="00D435E6">
      <w:pPr>
        <w:rPr>
          <w:rFonts w:cstheme="minorHAnsi"/>
        </w:rPr>
      </w:pPr>
    </w:p>
    <w:p w14:paraId="1C137AE8" w14:textId="77777777" w:rsidR="00FD3619" w:rsidRPr="00266E86" w:rsidRDefault="00FD3619" w:rsidP="00D435E6">
      <w:pPr>
        <w:rPr>
          <w:rFonts w:cstheme="minorHAnsi"/>
        </w:rPr>
      </w:pPr>
    </w:p>
    <w:p w14:paraId="325EDDFE" w14:textId="77777777" w:rsidR="00B154A8" w:rsidRPr="00266E86" w:rsidRDefault="00B154A8" w:rsidP="00D435E6">
      <w:pPr>
        <w:rPr>
          <w:rFonts w:cstheme="minorHAnsi"/>
        </w:rPr>
      </w:pPr>
    </w:p>
    <w:p w14:paraId="7C771D3B" w14:textId="4A95C9F8" w:rsidR="001310D8" w:rsidRPr="00266E86" w:rsidRDefault="00266E86" w:rsidP="00D435E6">
      <w:pPr>
        <w:rPr>
          <w:rFonts w:cstheme="minorHAnsi"/>
        </w:rPr>
      </w:pPr>
      <w:proofErr w:type="spellStart"/>
      <w:r>
        <w:rPr>
          <w:rFonts w:cstheme="minorHAnsi"/>
        </w:rPr>
        <w:t>Lantråd</w:t>
      </w:r>
      <w:proofErr w:type="spellEnd"/>
      <w:r w:rsidR="000F3D39" w:rsidRPr="00266E86">
        <w:rPr>
          <w:rFonts w:cstheme="minorHAnsi"/>
        </w:rPr>
        <w:tab/>
      </w:r>
      <w:r w:rsidR="001310D8" w:rsidRPr="00266E86">
        <w:rPr>
          <w:rFonts w:cstheme="minorHAnsi"/>
        </w:rPr>
        <w:tab/>
      </w:r>
      <w:r w:rsidR="00256A0A">
        <w:rPr>
          <w:rFonts w:cstheme="minorHAnsi"/>
        </w:rPr>
        <w:t>Katrin Sjögren</w:t>
      </w:r>
    </w:p>
    <w:p w14:paraId="00A956F9" w14:textId="77777777" w:rsidR="001310D8" w:rsidRPr="00266E86" w:rsidRDefault="001310D8" w:rsidP="00D435E6">
      <w:pPr>
        <w:rPr>
          <w:rFonts w:cstheme="minorHAnsi"/>
        </w:rPr>
      </w:pPr>
    </w:p>
    <w:p w14:paraId="7B7A4FB7" w14:textId="77777777" w:rsidR="001310D8" w:rsidRPr="00266E86" w:rsidRDefault="001310D8" w:rsidP="00D435E6">
      <w:pPr>
        <w:rPr>
          <w:rFonts w:cstheme="minorHAnsi"/>
        </w:rPr>
      </w:pPr>
    </w:p>
    <w:p w14:paraId="1E5127B4" w14:textId="77777777" w:rsidR="001310D8" w:rsidRPr="00266E86" w:rsidRDefault="001310D8" w:rsidP="00D435E6">
      <w:pPr>
        <w:rPr>
          <w:rFonts w:cstheme="minorHAnsi"/>
        </w:rPr>
      </w:pPr>
    </w:p>
    <w:p w14:paraId="2A6CEBF3" w14:textId="64EA5054" w:rsidR="001310D8" w:rsidRPr="00266E86" w:rsidRDefault="00AA683B" w:rsidP="00D435E6">
      <w:pPr>
        <w:rPr>
          <w:rFonts w:cstheme="minorHAnsi"/>
        </w:rPr>
      </w:pPr>
      <w:r>
        <w:rPr>
          <w:rFonts w:cstheme="minorHAnsi"/>
        </w:rPr>
        <w:t>Minister</w:t>
      </w:r>
      <w:r w:rsidR="001310D8" w:rsidRPr="00266E86">
        <w:rPr>
          <w:rFonts w:cstheme="minorHAnsi"/>
        </w:rPr>
        <w:tab/>
      </w:r>
      <w:r w:rsidR="004B290C">
        <w:rPr>
          <w:rFonts w:cstheme="minorHAnsi"/>
        </w:rPr>
        <w:tab/>
      </w:r>
      <w:r w:rsidR="00256A0A">
        <w:rPr>
          <w:rFonts w:cstheme="minorHAnsi"/>
        </w:rPr>
        <w:t>Arsim Zekaj</w:t>
      </w:r>
    </w:p>
    <w:p w14:paraId="2FA48EAA" w14:textId="77777777" w:rsidR="00724752" w:rsidRPr="00266E86" w:rsidRDefault="00724752" w:rsidP="006445BE">
      <w:pPr>
        <w:rPr>
          <w:rFonts w:cstheme="minorHAnsi"/>
        </w:rPr>
      </w:pPr>
    </w:p>
    <w:p w14:paraId="5701CAE0" w14:textId="77777777" w:rsidR="00724752" w:rsidRPr="00266E86" w:rsidRDefault="00724752" w:rsidP="006445BE">
      <w:pPr>
        <w:rPr>
          <w:rFonts w:cstheme="minorHAnsi"/>
        </w:rPr>
      </w:pPr>
    </w:p>
    <w:p w14:paraId="7AD0D946" w14:textId="77777777" w:rsidR="00724752" w:rsidRDefault="00724752" w:rsidP="006445BE">
      <w:pPr>
        <w:rPr>
          <w:rFonts w:cstheme="minorHAnsi"/>
        </w:rPr>
      </w:pPr>
    </w:p>
    <w:p w14:paraId="7ED307B4" w14:textId="77777777" w:rsidR="00C96918" w:rsidRDefault="00C96918" w:rsidP="006445BE">
      <w:pPr>
        <w:rPr>
          <w:rFonts w:cstheme="minorHAnsi"/>
        </w:rPr>
      </w:pPr>
    </w:p>
    <w:p w14:paraId="7FE513B0" w14:textId="77777777" w:rsidR="00C96918" w:rsidRDefault="00C96918" w:rsidP="006445BE">
      <w:pPr>
        <w:rPr>
          <w:rFonts w:cstheme="minorHAnsi"/>
        </w:rPr>
      </w:pPr>
    </w:p>
    <w:p w14:paraId="061BBD75" w14:textId="77777777" w:rsidR="00C96918" w:rsidRDefault="00C96918" w:rsidP="006445BE">
      <w:pPr>
        <w:rPr>
          <w:rFonts w:cstheme="minorHAnsi"/>
        </w:rPr>
      </w:pPr>
    </w:p>
    <w:p w14:paraId="3D7C491F" w14:textId="77777777" w:rsidR="00C96918" w:rsidRDefault="00C96918" w:rsidP="006445BE">
      <w:pPr>
        <w:rPr>
          <w:rFonts w:cstheme="minorHAnsi"/>
        </w:rPr>
      </w:pPr>
    </w:p>
    <w:p w14:paraId="34042BFF" w14:textId="77777777" w:rsidR="0045243E" w:rsidRDefault="0045243E" w:rsidP="006445BE">
      <w:pPr>
        <w:rPr>
          <w:rFonts w:cstheme="minorHAnsi"/>
          <w:b/>
          <w:bCs/>
        </w:rPr>
      </w:pPr>
    </w:p>
    <w:p w14:paraId="0E9E0930" w14:textId="77777777" w:rsidR="00724752" w:rsidRDefault="00724752" w:rsidP="006445BE">
      <w:pPr>
        <w:rPr>
          <w:rFonts w:cstheme="minorHAnsi"/>
          <w:b/>
        </w:rPr>
      </w:pPr>
    </w:p>
    <w:sectPr w:rsidR="00724752" w:rsidSect="00FA7F05">
      <w:type w:val="continuous"/>
      <w:pgSz w:w="11906" w:h="16838" w:code="9"/>
      <w:pgMar w:top="567"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87FAF" w14:textId="77777777" w:rsidR="00592AA4" w:rsidRDefault="00592AA4" w:rsidP="00B3473A">
      <w:r>
        <w:separator/>
      </w:r>
    </w:p>
    <w:p w14:paraId="3797464D" w14:textId="77777777" w:rsidR="00592AA4" w:rsidRDefault="00592AA4"/>
  </w:endnote>
  <w:endnote w:type="continuationSeparator" w:id="0">
    <w:p w14:paraId="1C2038EC" w14:textId="77777777" w:rsidR="00592AA4" w:rsidRDefault="00592AA4" w:rsidP="00B3473A">
      <w:r>
        <w:continuationSeparator/>
      </w:r>
    </w:p>
    <w:p w14:paraId="1B3486A9" w14:textId="77777777" w:rsidR="00592AA4" w:rsidRDefault="00592AA4"/>
  </w:endnote>
  <w:endnote w:type="continuationNotice" w:id="1">
    <w:p w14:paraId="3B0A954E" w14:textId="77777777" w:rsidR="00592AA4" w:rsidRDefault="00592A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1E1B" w14:textId="77777777" w:rsidR="00321427" w:rsidRDefault="00321427" w:rsidP="00321427">
    <w:pPr>
      <w:pStyle w:val="Sidfot"/>
    </w:pPr>
  </w:p>
  <w:p w14:paraId="2B1BD3E4" w14:textId="77777777" w:rsidR="00321427" w:rsidRDefault="00321427" w:rsidP="00321427">
    <w:pPr>
      <w:pStyle w:val="Sidfot"/>
      <w:pBdr>
        <w:top w:val="single" w:sz="4" w:space="1" w:color="auto"/>
      </w:pBdr>
    </w:pPr>
  </w:p>
  <w:p w14:paraId="659CA2C0" w14:textId="77777777" w:rsidR="00321427" w:rsidRPr="00AF200B" w:rsidRDefault="00321427" w:rsidP="00321427">
    <w:pPr>
      <w:pStyle w:val="Litetavstnd-taejbort"/>
      <w:jc w:val="center"/>
      <w:rPr>
        <w:sz w:val="44"/>
        <w:szCs w:val="200"/>
      </w:rPr>
    </w:pPr>
  </w:p>
  <w:p w14:paraId="451C802F"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E5D0" w14:textId="77777777" w:rsidR="009733D5" w:rsidRDefault="009733D5"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4263C" w14:textId="77777777" w:rsidR="00592AA4" w:rsidRPr="00BA1B18" w:rsidRDefault="00592AA4" w:rsidP="00BA1B18">
      <w:pPr>
        <w:pStyle w:val="Sidfot"/>
        <w:jc w:val="left"/>
        <w:rPr>
          <w:sz w:val="16"/>
          <w:szCs w:val="16"/>
        </w:rPr>
      </w:pPr>
    </w:p>
  </w:footnote>
  <w:footnote w:type="continuationSeparator" w:id="0">
    <w:p w14:paraId="524DA4DA" w14:textId="77777777" w:rsidR="00592AA4" w:rsidRDefault="00592AA4" w:rsidP="00B3473A">
      <w:r>
        <w:continuationSeparator/>
      </w:r>
    </w:p>
    <w:p w14:paraId="07BA2EB1" w14:textId="77777777" w:rsidR="00592AA4" w:rsidRDefault="00592AA4"/>
  </w:footnote>
  <w:footnote w:type="continuationNotice" w:id="1">
    <w:p w14:paraId="23A26458" w14:textId="77777777" w:rsidR="00592AA4" w:rsidRDefault="00592A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042F"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0F12D375" wp14:editId="6046F5DC">
          <wp:extent cx="2340000" cy="611977"/>
          <wp:effectExtent l="0" t="0" r="3175" b="0"/>
          <wp:docPr id="6" name="Bildobjekt 6"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6B096CD8"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63A17847" w14:textId="77777777" w:rsidR="002B0993" w:rsidRDefault="002B0993" w:rsidP="006D4EE4">
    <w:pPr>
      <w:pStyle w:val="Sidfot"/>
      <w:pBdr>
        <w:top w:val="single" w:sz="4" w:space="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6B85" w14:textId="06B1E994" w:rsidR="009A4ADB" w:rsidRDefault="009A4ADB" w:rsidP="009A4ADB">
    <w:pPr>
      <w:pStyle w:val="Sidhuvud"/>
      <w:ind w:right="-681"/>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A17DCB"/>
    <w:multiLevelType w:val="hybridMultilevel"/>
    <w:tmpl w:val="C75C9C86"/>
    <w:lvl w:ilvl="0" w:tplc="C7C42C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04B757C"/>
    <w:multiLevelType w:val="multilevel"/>
    <w:tmpl w:val="E7322D30"/>
    <w:styleLink w:val="Formatmall1"/>
    <w:lvl w:ilvl="0">
      <w:start w:val="1"/>
      <w:numFmt w:val="bullet"/>
      <w:lvlText w:val=""/>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8D462E"/>
    <w:multiLevelType w:val="hybridMultilevel"/>
    <w:tmpl w:val="45B0061C"/>
    <w:lvl w:ilvl="0" w:tplc="081D0001">
      <w:start w:val="1"/>
      <w:numFmt w:val="bullet"/>
      <w:lvlText w:val=""/>
      <w:lvlJc w:val="left"/>
      <w:pPr>
        <w:ind w:left="778" w:hanging="360"/>
      </w:pPr>
      <w:rPr>
        <w:rFonts w:ascii="Symbol" w:hAnsi="Symbol" w:hint="default"/>
      </w:rPr>
    </w:lvl>
    <w:lvl w:ilvl="1" w:tplc="081D0003" w:tentative="1">
      <w:start w:val="1"/>
      <w:numFmt w:val="bullet"/>
      <w:lvlText w:val="o"/>
      <w:lvlJc w:val="left"/>
      <w:pPr>
        <w:ind w:left="1498" w:hanging="360"/>
      </w:pPr>
      <w:rPr>
        <w:rFonts w:ascii="Courier New" w:hAnsi="Courier New" w:cs="Courier New" w:hint="default"/>
      </w:rPr>
    </w:lvl>
    <w:lvl w:ilvl="2" w:tplc="081D0005" w:tentative="1">
      <w:start w:val="1"/>
      <w:numFmt w:val="bullet"/>
      <w:lvlText w:val=""/>
      <w:lvlJc w:val="left"/>
      <w:pPr>
        <w:ind w:left="2218" w:hanging="360"/>
      </w:pPr>
      <w:rPr>
        <w:rFonts w:ascii="Wingdings" w:hAnsi="Wingdings" w:hint="default"/>
      </w:rPr>
    </w:lvl>
    <w:lvl w:ilvl="3" w:tplc="081D0001" w:tentative="1">
      <w:start w:val="1"/>
      <w:numFmt w:val="bullet"/>
      <w:lvlText w:val=""/>
      <w:lvlJc w:val="left"/>
      <w:pPr>
        <w:ind w:left="2938" w:hanging="360"/>
      </w:pPr>
      <w:rPr>
        <w:rFonts w:ascii="Symbol" w:hAnsi="Symbol" w:hint="default"/>
      </w:rPr>
    </w:lvl>
    <w:lvl w:ilvl="4" w:tplc="081D0003" w:tentative="1">
      <w:start w:val="1"/>
      <w:numFmt w:val="bullet"/>
      <w:lvlText w:val="o"/>
      <w:lvlJc w:val="left"/>
      <w:pPr>
        <w:ind w:left="3658" w:hanging="360"/>
      </w:pPr>
      <w:rPr>
        <w:rFonts w:ascii="Courier New" w:hAnsi="Courier New" w:cs="Courier New" w:hint="default"/>
      </w:rPr>
    </w:lvl>
    <w:lvl w:ilvl="5" w:tplc="081D0005" w:tentative="1">
      <w:start w:val="1"/>
      <w:numFmt w:val="bullet"/>
      <w:lvlText w:val=""/>
      <w:lvlJc w:val="left"/>
      <w:pPr>
        <w:ind w:left="4378" w:hanging="360"/>
      </w:pPr>
      <w:rPr>
        <w:rFonts w:ascii="Wingdings" w:hAnsi="Wingdings" w:hint="default"/>
      </w:rPr>
    </w:lvl>
    <w:lvl w:ilvl="6" w:tplc="081D0001" w:tentative="1">
      <w:start w:val="1"/>
      <w:numFmt w:val="bullet"/>
      <w:lvlText w:val=""/>
      <w:lvlJc w:val="left"/>
      <w:pPr>
        <w:ind w:left="5098" w:hanging="360"/>
      </w:pPr>
      <w:rPr>
        <w:rFonts w:ascii="Symbol" w:hAnsi="Symbol" w:hint="default"/>
      </w:rPr>
    </w:lvl>
    <w:lvl w:ilvl="7" w:tplc="081D0003" w:tentative="1">
      <w:start w:val="1"/>
      <w:numFmt w:val="bullet"/>
      <w:lvlText w:val="o"/>
      <w:lvlJc w:val="left"/>
      <w:pPr>
        <w:ind w:left="5818" w:hanging="360"/>
      </w:pPr>
      <w:rPr>
        <w:rFonts w:ascii="Courier New" w:hAnsi="Courier New" w:cs="Courier New" w:hint="default"/>
      </w:rPr>
    </w:lvl>
    <w:lvl w:ilvl="8" w:tplc="081D0005" w:tentative="1">
      <w:start w:val="1"/>
      <w:numFmt w:val="bullet"/>
      <w:lvlText w:val=""/>
      <w:lvlJc w:val="left"/>
      <w:pPr>
        <w:ind w:left="6538" w:hanging="360"/>
      </w:pPr>
      <w:rPr>
        <w:rFonts w:ascii="Wingdings" w:hAnsi="Wingdings" w:hint="default"/>
      </w:rPr>
    </w:lvl>
  </w:abstractNum>
  <w:abstractNum w:abstractNumId="14" w15:restartNumberingAfterBreak="0">
    <w:nsid w:val="781C229D"/>
    <w:multiLevelType w:val="hybridMultilevel"/>
    <w:tmpl w:val="0E02D9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623072600">
    <w:abstractNumId w:val="8"/>
  </w:num>
  <w:num w:numId="2" w16cid:durableId="2009365716">
    <w:abstractNumId w:val="3"/>
  </w:num>
  <w:num w:numId="3" w16cid:durableId="458379595">
    <w:abstractNumId w:val="2"/>
  </w:num>
  <w:num w:numId="4" w16cid:durableId="953705727">
    <w:abstractNumId w:val="1"/>
  </w:num>
  <w:num w:numId="5" w16cid:durableId="2086681541">
    <w:abstractNumId w:val="0"/>
  </w:num>
  <w:num w:numId="6" w16cid:durableId="2003198042">
    <w:abstractNumId w:val="9"/>
  </w:num>
  <w:num w:numId="7" w16cid:durableId="1405493461">
    <w:abstractNumId w:val="7"/>
  </w:num>
  <w:num w:numId="8" w16cid:durableId="284896602">
    <w:abstractNumId w:val="6"/>
  </w:num>
  <w:num w:numId="9" w16cid:durableId="1693605173">
    <w:abstractNumId w:val="5"/>
  </w:num>
  <w:num w:numId="10" w16cid:durableId="1051463012">
    <w:abstractNumId w:val="4"/>
  </w:num>
  <w:num w:numId="11" w16cid:durableId="1751847095">
    <w:abstractNumId w:val="12"/>
  </w:num>
  <w:num w:numId="12" w16cid:durableId="924146687">
    <w:abstractNumId w:val="11"/>
  </w:num>
  <w:num w:numId="13" w16cid:durableId="988745825">
    <w:abstractNumId w:val="14"/>
  </w:num>
  <w:num w:numId="14" w16cid:durableId="1637950418">
    <w:abstractNumId w:val="13"/>
  </w:num>
  <w:num w:numId="15" w16cid:durableId="421947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0A"/>
    <w:rsid w:val="000002F2"/>
    <w:rsid w:val="00002BE2"/>
    <w:rsid w:val="00003A95"/>
    <w:rsid w:val="00004127"/>
    <w:rsid w:val="00004248"/>
    <w:rsid w:val="000051C2"/>
    <w:rsid w:val="000063C3"/>
    <w:rsid w:val="00007A66"/>
    <w:rsid w:val="00010C3B"/>
    <w:rsid w:val="00017A6C"/>
    <w:rsid w:val="000213ED"/>
    <w:rsid w:val="00021924"/>
    <w:rsid w:val="000249E1"/>
    <w:rsid w:val="00024D16"/>
    <w:rsid w:val="0002507B"/>
    <w:rsid w:val="00025AEB"/>
    <w:rsid w:val="00027085"/>
    <w:rsid w:val="00032492"/>
    <w:rsid w:val="00032B02"/>
    <w:rsid w:val="00034E91"/>
    <w:rsid w:val="00037BF8"/>
    <w:rsid w:val="00043183"/>
    <w:rsid w:val="00043F61"/>
    <w:rsid w:val="000445E1"/>
    <w:rsid w:val="0005033D"/>
    <w:rsid w:val="000528D6"/>
    <w:rsid w:val="00052EEF"/>
    <w:rsid w:val="00055DDA"/>
    <w:rsid w:val="000600EC"/>
    <w:rsid w:val="00062819"/>
    <w:rsid w:val="00062E0C"/>
    <w:rsid w:val="000645B9"/>
    <w:rsid w:val="00065A79"/>
    <w:rsid w:val="00067669"/>
    <w:rsid w:val="00072B37"/>
    <w:rsid w:val="00073F0E"/>
    <w:rsid w:val="000745A9"/>
    <w:rsid w:val="000757BA"/>
    <w:rsid w:val="00080A6C"/>
    <w:rsid w:val="00083C22"/>
    <w:rsid w:val="00083CBA"/>
    <w:rsid w:val="00084087"/>
    <w:rsid w:val="000914E4"/>
    <w:rsid w:val="0009512C"/>
    <w:rsid w:val="000964F7"/>
    <w:rsid w:val="00097020"/>
    <w:rsid w:val="000976A7"/>
    <w:rsid w:val="000A08D6"/>
    <w:rsid w:val="000A12D3"/>
    <w:rsid w:val="000A227D"/>
    <w:rsid w:val="000A2EC8"/>
    <w:rsid w:val="000A4CA2"/>
    <w:rsid w:val="000A7A3E"/>
    <w:rsid w:val="000B0406"/>
    <w:rsid w:val="000B1299"/>
    <w:rsid w:val="000B175E"/>
    <w:rsid w:val="000B24EF"/>
    <w:rsid w:val="000B57CE"/>
    <w:rsid w:val="000B59F4"/>
    <w:rsid w:val="000B5CB2"/>
    <w:rsid w:val="000C18AD"/>
    <w:rsid w:val="000D1FC3"/>
    <w:rsid w:val="000D409C"/>
    <w:rsid w:val="000E063A"/>
    <w:rsid w:val="000E082A"/>
    <w:rsid w:val="000E2AA4"/>
    <w:rsid w:val="000E458E"/>
    <w:rsid w:val="000E52EE"/>
    <w:rsid w:val="000E6231"/>
    <w:rsid w:val="000F24F9"/>
    <w:rsid w:val="000F38BC"/>
    <w:rsid w:val="000F3C7B"/>
    <w:rsid w:val="000F3D39"/>
    <w:rsid w:val="000F4626"/>
    <w:rsid w:val="000F4AF8"/>
    <w:rsid w:val="000F71F6"/>
    <w:rsid w:val="000F7DF3"/>
    <w:rsid w:val="00101F15"/>
    <w:rsid w:val="001023E9"/>
    <w:rsid w:val="00102FBA"/>
    <w:rsid w:val="001065D0"/>
    <w:rsid w:val="001079FA"/>
    <w:rsid w:val="00107CD4"/>
    <w:rsid w:val="0011159B"/>
    <w:rsid w:val="00115DDB"/>
    <w:rsid w:val="00117343"/>
    <w:rsid w:val="00117691"/>
    <w:rsid w:val="001200AB"/>
    <w:rsid w:val="00121EDA"/>
    <w:rsid w:val="0012364E"/>
    <w:rsid w:val="00127286"/>
    <w:rsid w:val="00130A3D"/>
    <w:rsid w:val="001310D8"/>
    <w:rsid w:val="00131ADF"/>
    <w:rsid w:val="0013253E"/>
    <w:rsid w:val="001325C6"/>
    <w:rsid w:val="00132F44"/>
    <w:rsid w:val="0013495A"/>
    <w:rsid w:val="00137379"/>
    <w:rsid w:val="00140A5D"/>
    <w:rsid w:val="00141AB4"/>
    <w:rsid w:val="00143755"/>
    <w:rsid w:val="001513DB"/>
    <w:rsid w:val="00153E99"/>
    <w:rsid w:val="0015465C"/>
    <w:rsid w:val="00156828"/>
    <w:rsid w:val="001571A6"/>
    <w:rsid w:val="001620BF"/>
    <w:rsid w:val="00167D90"/>
    <w:rsid w:val="00170D2F"/>
    <w:rsid w:val="00171AA6"/>
    <w:rsid w:val="001723A9"/>
    <w:rsid w:val="001768FB"/>
    <w:rsid w:val="00177E9A"/>
    <w:rsid w:val="00180627"/>
    <w:rsid w:val="00180FAF"/>
    <w:rsid w:val="001837E0"/>
    <w:rsid w:val="001906F4"/>
    <w:rsid w:val="00192A4F"/>
    <w:rsid w:val="00195AF6"/>
    <w:rsid w:val="00197847"/>
    <w:rsid w:val="001B084E"/>
    <w:rsid w:val="001B1847"/>
    <w:rsid w:val="001B27EA"/>
    <w:rsid w:val="001B30CB"/>
    <w:rsid w:val="001B4463"/>
    <w:rsid w:val="001B64D7"/>
    <w:rsid w:val="001B7473"/>
    <w:rsid w:val="001B783C"/>
    <w:rsid w:val="001C4F70"/>
    <w:rsid w:val="001D067A"/>
    <w:rsid w:val="001E032B"/>
    <w:rsid w:val="001E0DF1"/>
    <w:rsid w:val="001E37BF"/>
    <w:rsid w:val="001E3B4B"/>
    <w:rsid w:val="001E77F2"/>
    <w:rsid w:val="00200A5C"/>
    <w:rsid w:val="002021D8"/>
    <w:rsid w:val="00203FA7"/>
    <w:rsid w:val="002120AB"/>
    <w:rsid w:val="00216007"/>
    <w:rsid w:val="002164A1"/>
    <w:rsid w:val="002216CE"/>
    <w:rsid w:val="00221A54"/>
    <w:rsid w:val="00224A25"/>
    <w:rsid w:val="00226258"/>
    <w:rsid w:val="002264C3"/>
    <w:rsid w:val="00234E7F"/>
    <w:rsid w:val="00234EF5"/>
    <w:rsid w:val="002401BD"/>
    <w:rsid w:val="00240BAB"/>
    <w:rsid w:val="00240C21"/>
    <w:rsid w:val="002458D2"/>
    <w:rsid w:val="002462D1"/>
    <w:rsid w:val="00246600"/>
    <w:rsid w:val="0024707D"/>
    <w:rsid w:val="00250691"/>
    <w:rsid w:val="00251ECB"/>
    <w:rsid w:val="00252DDC"/>
    <w:rsid w:val="00254B09"/>
    <w:rsid w:val="00256A0A"/>
    <w:rsid w:val="00263E24"/>
    <w:rsid w:val="00264898"/>
    <w:rsid w:val="00266E86"/>
    <w:rsid w:val="00271578"/>
    <w:rsid w:val="00272A28"/>
    <w:rsid w:val="00273C58"/>
    <w:rsid w:val="0027450A"/>
    <w:rsid w:val="00274639"/>
    <w:rsid w:val="00275374"/>
    <w:rsid w:val="0027639E"/>
    <w:rsid w:val="002811C6"/>
    <w:rsid w:val="00282219"/>
    <w:rsid w:val="00282EB8"/>
    <w:rsid w:val="002835A2"/>
    <w:rsid w:val="002841C6"/>
    <w:rsid w:val="00285F82"/>
    <w:rsid w:val="00287EE3"/>
    <w:rsid w:val="00292092"/>
    <w:rsid w:val="00293801"/>
    <w:rsid w:val="002979DA"/>
    <w:rsid w:val="002A0944"/>
    <w:rsid w:val="002A0AB7"/>
    <w:rsid w:val="002B0993"/>
    <w:rsid w:val="002B1E10"/>
    <w:rsid w:val="002C39AA"/>
    <w:rsid w:val="002C4013"/>
    <w:rsid w:val="002C4CFA"/>
    <w:rsid w:val="002C5134"/>
    <w:rsid w:val="002C5151"/>
    <w:rsid w:val="002C58C4"/>
    <w:rsid w:val="002D7306"/>
    <w:rsid w:val="002E2746"/>
    <w:rsid w:val="002E63CA"/>
    <w:rsid w:val="002E7B39"/>
    <w:rsid w:val="002F09C7"/>
    <w:rsid w:val="002F571C"/>
    <w:rsid w:val="0030137B"/>
    <w:rsid w:val="0030156D"/>
    <w:rsid w:val="0030344D"/>
    <w:rsid w:val="00306918"/>
    <w:rsid w:val="00313675"/>
    <w:rsid w:val="003144F9"/>
    <w:rsid w:val="00314EAB"/>
    <w:rsid w:val="003171CD"/>
    <w:rsid w:val="00317CFB"/>
    <w:rsid w:val="00321427"/>
    <w:rsid w:val="00322087"/>
    <w:rsid w:val="00323B2E"/>
    <w:rsid w:val="00324BAC"/>
    <w:rsid w:val="003251E6"/>
    <w:rsid w:val="003269D3"/>
    <w:rsid w:val="00330F38"/>
    <w:rsid w:val="00333143"/>
    <w:rsid w:val="003343D5"/>
    <w:rsid w:val="00334A68"/>
    <w:rsid w:val="003361E0"/>
    <w:rsid w:val="0034151C"/>
    <w:rsid w:val="00341E72"/>
    <w:rsid w:val="0034216D"/>
    <w:rsid w:val="00345698"/>
    <w:rsid w:val="003458D9"/>
    <w:rsid w:val="00345D0F"/>
    <w:rsid w:val="00347C88"/>
    <w:rsid w:val="00352898"/>
    <w:rsid w:val="00354A52"/>
    <w:rsid w:val="00354BDE"/>
    <w:rsid w:val="003612CB"/>
    <w:rsid w:val="0036147D"/>
    <w:rsid w:val="0036164B"/>
    <w:rsid w:val="0036247C"/>
    <w:rsid w:val="00363340"/>
    <w:rsid w:val="00363AEE"/>
    <w:rsid w:val="00363B68"/>
    <w:rsid w:val="003650C5"/>
    <w:rsid w:val="00365E85"/>
    <w:rsid w:val="00371242"/>
    <w:rsid w:val="0037521B"/>
    <w:rsid w:val="00376724"/>
    <w:rsid w:val="00377FCD"/>
    <w:rsid w:val="00385673"/>
    <w:rsid w:val="00385D63"/>
    <w:rsid w:val="00387780"/>
    <w:rsid w:val="00387C0A"/>
    <w:rsid w:val="0039236A"/>
    <w:rsid w:val="003963F1"/>
    <w:rsid w:val="00396882"/>
    <w:rsid w:val="00397FB5"/>
    <w:rsid w:val="003A23F8"/>
    <w:rsid w:val="003A4FE3"/>
    <w:rsid w:val="003A72FB"/>
    <w:rsid w:val="003B0F42"/>
    <w:rsid w:val="003B1A75"/>
    <w:rsid w:val="003B1DF3"/>
    <w:rsid w:val="003B2298"/>
    <w:rsid w:val="003B363C"/>
    <w:rsid w:val="003B6954"/>
    <w:rsid w:val="003C079B"/>
    <w:rsid w:val="003C3C27"/>
    <w:rsid w:val="003C5F15"/>
    <w:rsid w:val="003C5F8E"/>
    <w:rsid w:val="003C5FE2"/>
    <w:rsid w:val="003C6778"/>
    <w:rsid w:val="003C7797"/>
    <w:rsid w:val="003D36CD"/>
    <w:rsid w:val="003D451C"/>
    <w:rsid w:val="003D6B1E"/>
    <w:rsid w:val="003D6D20"/>
    <w:rsid w:val="003E0980"/>
    <w:rsid w:val="003E2127"/>
    <w:rsid w:val="003E21B2"/>
    <w:rsid w:val="003F0CDC"/>
    <w:rsid w:val="003F11DE"/>
    <w:rsid w:val="003F1250"/>
    <w:rsid w:val="003F449C"/>
    <w:rsid w:val="003F73DE"/>
    <w:rsid w:val="003F79A4"/>
    <w:rsid w:val="00400302"/>
    <w:rsid w:val="0040173E"/>
    <w:rsid w:val="00405994"/>
    <w:rsid w:val="00405F49"/>
    <w:rsid w:val="00407000"/>
    <w:rsid w:val="004074D0"/>
    <w:rsid w:val="00410FE5"/>
    <w:rsid w:val="00412468"/>
    <w:rsid w:val="00412E81"/>
    <w:rsid w:val="004150A3"/>
    <w:rsid w:val="004155EB"/>
    <w:rsid w:val="004220E5"/>
    <w:rsid w:val="00424156"/>
    <w:rsid w:val="0042578D"/>
    <w:rsid w:val="00425F6B"/>
    <w:rsid w:val="00426B24"/>
    <w:rsid w:val="0042773E"/>
    <w:rsid w:val="0043241B"/>
    <w:rsid w:val="00432B08"/>
    <w:rsid w:val="0043385F"/>
    <w:rsid w:val="00433B6B"/>
    <w:rsid w:val="00436881"/>
    <w:rsid w:val="0044074F"/>
    <w:rsid w:val="00440C53"/>
    <w:rsid w:val="0044235B"/>
    <w:rsid w:val="00442EE2"/>
    <w:rsid w:val="00443368"/>
    <w:rsid w:val="00443A92"/>
    <w:rsid w:val="004451EA"/>
    <w:rsid w:val="004456B1"/>
    <w:rsid w:val="00446AB6"/>
    <w:rsid w:val="00447E6F"/>
    <w:rsid w:val="00451900"/>
    <w:rsid w:val="0045207C"/>
    <w:rsid w:val="0045243E"/>
    <w:rsid w:val="00452673"/>
    <w:rsid w:val="004527C5"/>
    <w:rsid w:val="004527D8"/>
    <w:rsid w:val="00452A39"/>
    <w:rsid w:val="004547CE"/>
    <w:rsid w:val="00455D68"/>
    <w:rsid w:val="00456CBB"/>
    <w:rsid w:val="0045707C"/>
    <w:rsid w:val="00457A05"/>
    <w:rsid w:val="004640B2"/>
    <w:rsid w:val="00464972"/>
    <w:rsid w:val="00466C79"/>
    <w:rsid w:val="004678D1"/>
    <w:rsid w:val="00467A7A"/>
    <w:rsid w:val="00467AE7"/>
    <w:rsid w:val="00470D8C"/>
    <w:rsid w:val="00471CBE"/>
    <w:rsid w:val="004723C2"/>
    <w:rsid w:val="00473BDF"/>
    <w:rsid w:val="0047536A"/>
    <w:rsid w:val="00475D68"/>
    <w:rsid w:val="00475EE7"/>
    <w:rsid w:val="0048206D"/>
    <w:rsid w:val="00482E02"/>
    <w:rsid w:val="00483AF0"/>
    <w:rsid w:val="004906B0"/>
    <w:rsid w:val="004908CA"/>
    <w:rsid w:val="00493375"/>
    <w:rsid w:val="004953C2"/>
    <w:rsid w:val="00496072"/>
    <w:rsid w:val="004961A6"/>
    <w:rsid w:val="004A0F83"/>
    <w:rsid w:val="004A0F9D"/>
    <w:rsid w:val="004A0FE6"/>
    <w:rsid w:val="004A11CA"/>
    <w:rsid w:val="004A13A4"/>
    <w:rsid w:val="004A3B50"/>
    <w:rsid w:val="004A51F6"/>
    <w:rsid w:val="004A7C8D"/>
    <w:rsid w:val="004B087A"/>
    <w:rsid w:val="004B290C"/>
    <w:rsid w:val="004B29D0"/>
    <w:rsid w:val="004B2C6C"/>
    <w:rsid w:val="004B35E9"/>
    <w:rsid w:val="004B3A16"/>
    <w:rsid w:val="004B61B8"/>
    <w:rsid w:val="004B6D7F"/>
    <w:rsid w:val="004C0B94"/>
    <w:rsid w:val="004C0FB0"/>
    <w:rsid w:val="004C118F"/>
    <w:rsid w:val="004C1D7F"/>
    <w:rsid w:val="004C1E37"/>
    <w:rsid w:val="004C2F79"/>
    <w:rsid w:val="004C390C"/>
    <w:rsid w:val="004C3B5D"/>
    <w:rsid w:val="004C4178"/>
    <w:rsid w:val="004C5CE1"/>
    <w:rsid w:val="004C7937"/>
    <w:rsid w:val="004C7CC5"/>
    <w:rsid w:val="004D1086"/>
    <w:rsid w:val="004D11A8"/>
    <w:rsid w:val="004D11E2"/>
    <w:rsid w:val="004D5094"/>
    <w:rsid w:val="004D590D"/>
    <w:rsid w:val="004D6BC9"/>
    <w:rsid w:val="004D78A4"/>
    <w:rsid w:val="004D7E25"/>
    <w:rsid w:val="004E1808"/>
    <w:rsid w:val="004E3CDB"/>
    <w:rsid w:val="004E5A31"/>
    <w:rsid w:val="004F0452"/>
    <w:rsid w:val="004F2667"/>
    <w:rsid w:val="004F3C0D"/>
    <w:rsid w:val="004F40E0"/>
    <w:rsid w:val="004F4713"/>
    <w:rsid w:val="004F4762"/>
    <w:rsid w:val="004F72FA"/>
    <w:rsid w:val="004F7B78"/>
    <w:rsid w:val="00510018"/>
    <w:rsid w:val="00510138"/>
    <w:rsid w:val="00514A19"/>
    <w:rsid w:val="00514A2B"/>
    <w:rsid w:val="005157DC"/>
    <w:rsid w:val="00515E73"/>
    <w:rsid w:val="0051639A"/>
    <w:rsid w:val="0052087F"/>
    <w:rsid w:val="005256D0"/>
    <w:rsid w:val="00525CBC"/>
    <w:rsid w:val="00526843"/>
    <w:rsid w:val="00527B58"/>
    <w:rsid w:val="00530BC5"/>
    <w:rsid w:val="0053218F"/>
    <w:rsid w:val="00533363"/>
    <w:rsid w:val="005337AE"/>
    <w:rsid w:val="00534A9F"/>
    <w:rsid w:val="00535D54"/>
    <w:rsid w:val="00536366"/>
    <w:rsid w:val="005373C8"/>
    <w:rsid w:val="005463F9"/>
    <w:rsid w:val="00547098"/>
    <w:rsid w:val="005512D3"/>
    <w:rsid w:val="00554F93"/>
    <w:rsid w:val="0055598E"/>
    <w:rsid w:val="00561F31"/>
    <w:rsid w:val="005622CF"/>
    <w:rsid w:val="00564C3D"/>
    <w:rsid w:val="00565FDB"/>
    <w:rsid w:val="005711F5"/>
    <w:rsid w:val="0057138E"/>
    <w:rsid w:val="00572815"/>
    <w:rsid w:val="005733CF"/>
    <w:rsid w:val="00573790"/>
    <w:rsid w:val="0057416A"/>
    <w:rsid w:val="00575E4C"/>
    <w:rsid w:val="00580CA3"/>
    <w:rsid w:val="00586C29"/>
    <w:rsid w:val="005925AE"/>
    <w:rsid w:val="00592AA4"/>
    <w:rsid w:val="0059308E"/>
    <w:rsid w:val="00593C3E"/>
    <w:rsid w:val="0059675B"/>
    <w:rsid w:val="005969DC"/>
    <w:rsid w:val="005A07DD"/>
    <w:rsid w:val="005A2E21"/>
    <w:rsid w:val="005A7772"/>
    <w:rsid w:val="005A7B60"/>
    <w:rsid w:val="005B1752"/>
    <w:rsid w:val="005B4DF9"/>
    <w:rsid w:val="005B607E"/>
    <w:rsid w:val="005B6D6C"/>
    <w:rsid w:val="005B7545"/>
    <w:rsid w:val="005C2C8C"/>
    <w:rsid w:val="005D5186"/>
    <w:rsid w:val="005D580A"/>
    <w:rsid w:val="005D79CE"/>
    <w:rsid w:val="005D7B52"/>
    <w:rsid w:val="005E1300"/>
    <w:rsid w:val="005E2B1A"/>
    <w:rsid w:val="005E354B"/>
    <w:rsid w:val="005E4BC5"/>
    <w:rsid w:val="005F00DC"/>
    <w:rsid w:val="005F1CD8"/>
    <w:rsid w:val="005F2A09"/>
    <w:rsid w:val="005F5E74"/>
    <w:rsid w:val="005F6ACA"/>
    <w:rsid w:val="005F7017"/>
    <w:rsid w:val="005F7195"/>
    <w:rsid w:val="0060147C"/>
    <w:rsid w:val="00601884"/>
    <w:rsid w:val="006047FE"/>
    <w:rsid w:val="00606CB9"/>
    <w:rsid w:val="00606CDC"/>
    <w:rsid w:val="00613AF4"/>
    <w:rsid w:val="00613C98"/>
    <w:rsid w:val="00613D09"/>
    <w:rsid w:val="006141CD"/>
    <w:rsid w:val="0061432B"/>
    <w:rsid w:val="006146E8"/>
    <w:rsid w:val="00616B2D"/>
    <w:rsid w:val="00616BC7"/>
    <w:rsid w:val="00617202"/>
    <w:rsid w:val="00617D50"/>
    <w:rsid w:val="00620EA3"/>
    <w:rsid w:val="006256D5"/>
    <w:rsid w:val="00630087"/>
    <w:rsid w:val="00630B91"/>
    <w:rsid w:val="00631FDA"/>
    <w:rsid w:val="00633931"/>
    <w:rsid w:val="006348E1"/>
    <w:rsid w:val="006406FE"/>
    <w:rsid w:val="00640CE2"/>
    <w:rsid w:val="00640DD1"/>
    <w:rsid w:val="0064189D"/>
    <w:rsid w:val="00641BEA"/>
    <w:rsid w:val="00644161"/>
    <w:rsid w:val="006445BE"/>
    <w:rsid w:val="006447A8"/>
    <w:rsid w:val="00646D90"/>
    <w:rsid w:val="0064773B"/>
    <w:rsid w:val="00650250"/>
    <w:rsid w:val="006502B3"/>
    <w:rsid w:val="0065379B"/>
    <w:rsid w:val="00653938"/>
    <w:rsid w:val="00653B0C"/>
    <w:rsid w:val="00654A58"/>
    <w:rsid w:val="00654C19"/>
    <w:rsid w:val="006559D4"/>
    <w:rsid w:val="00661183"/>
    <w:rsid w:val="00662B6D"/>
    <w:rsid w:val="006642D2"/>
    <w:rsid w:val="00665681"/>
    <w:rsid w:val="006673F7"/>
    <w:rsid w:val="00667C1C"/>
    <w:rsid w:val="006707C8"/>
    <w:rsid w:val="00670D81"/>
    <w:rsid w:val="006722A9"/>
    <w:rsid w:val="00672F41"/>
    <w:rsid w:val="006759AA"/>
    <w:rsid w:val="00680D96"/>
    <w:rsid w:val="00683114"/>
    <w:rsid w:val="0068450F"/>
    <w:rsid w:val="00684DAB"/>
    <w:rsid w:val="00687C18"/>
    <w:rsid w:val="006907DA"/>
    <w:rsid w:val="00691D53"/>
    <w:rsid w:val="00691E39"/>
    <w:rsid w:val="0069348B"/>
    <w:rsid w:val="0069368C"/>
    <w:rsid w:val="00697A9F"/>
    <w:rsid w:val="006A304C"/>
    <w:rsid w:val="006A4BD7"/>
    <w:rsid w:val="006A6F65"/>
    <w:rsid w:val="006B1CC0"/>
    <w:rsid w:val="006B3483"/>
    <w:rsid w:val="006B6373"/>
    <w:rsid w:val="006C531C"/>
    <w:rsid w:val="006D06C3"/>
    <w:rsid w:val="006D1763"/>
    <w:rsid w:val="006D43BB"/>
    <w:rsid w:val="006D4EE4"/>
    <w:rsid w:val="006D6DEA"/>
    <w:rsid w:val="006E186D"/>
    <w:rsid w:val="006E1F3D"/>
    <w:rsid w:val="006E232E"/>
    <w:rsid w:val="006E2C9C"/>
    <w:rsid w:val="006E2D26"/>
    <w:rsid w:val="006E3938"/>
    <w:rsid w:val="006E3E1C"/>
    <w:rsid w:val="006E449E"/>
    <w:rsid w:val="006E558B"/>
    <w:rsid w:val="006F1F58"/>
    <w:rsid w:val="006F285E"/>
    <w:rsid w:val="006F4D49"/>
    <w:rsid w:val="006F5927"/>
    <w:rsid w:val="006F60C2"/>
    <w:rsid w:val="006F69FD"/>
    <w:rsid w:val="0070124A"/>
    <w:rsid w:val="00704ACA"/>
    <w:rsid w:val="00712802"/>
    <w:rsid w:val="0071419F"/>
    <w:rsid w:val="007143D3"/>
    <w:rsid w:val="0071450C"/>
    <w:rsid w:val="00716641"/>
    <w:rsid w:val="0071740A"/>
    <w:rsid w:val="007207EF"/>
    <w:rsid w:val="00720AF5"/>
    <w:rsid w:val="00723C64"/>
    <w:rsid w:val="00723D8C"/>
    <w:rsid w:val="007240FD"/>
    <w:rsid w:val="00724752"/>
    <w:rsid w:val="00724B6D"/>
    <w:rsid w:val="00724F7C"/>
    <w:rsid w:val="00727134"/>
    <w:rsid w:val="007304B5"/>
    <w:rsid w:val="00733E3A"/>
    <w:rsid w:val="007363CE"/>
    <w:rsid w:val="00737B52"/>
    <w:rsid w:val="00740701"/>
    <w:rsid w:val="00740808"/>
    <w:rsid w:val="00741137"/>
    <w:rsid w:val="00743587"/>
    <w:rsid w:val="0074660B"/>
    <w:rsid w:val="00751047"/>
    <w:rsid w:val="00756855"/>
    <w:rsid w:val="007577AD"/>
    <w:rsid w:val="007630C1"/>
    <w:rsid w:val="00763D17"/>
    <w:rsid w:val="0076671E"/>
    <w:rsid w:val="00766B6A"/>
    <w:rsid w:val="007675E0"/>
    <w:rsid w:val="00767976"/>
    <w:rsid w:val="007705F5"/>
    <w:rsid w:val="007706F5"/>
    <w:rsid w:val="00771801"/>
    <w:rsid w:val="007758F7"/>
    <w:rsid w:val="00775B04"/>
    <w:rsid w:val="00783D68"/>
    <w:rsid w:val="0078413E"/>
    <w:rsid w:val="0078729E"/>
    <w:rsid w:val="00787320"/>
    <w:rsid w:val="00791AD1"/>
    <w:rsid w:val="0079271D"/>
    <w:rsid w:val="00792CE3"/>
    <w:rsid w:val="00792E88"/>
    <w:rsid w:val="00793459"/>
    <w:rsid w:val="007950FE"/>
    <w:rsid w:val="007971B2"/>
    <w:rsid w:val="007A0C5A"/>
    <w:rsid w:val="007A1A23"/>
    <w:rsid w:val="007A35D4"/>
    <w:rsid w:val="007A424B"/>
    <w:rsid w:val="007A4DC4"/>
    <w:rsid w:val="007A782D"/>
    <w:rsid w:val="007B033A"/>
    <w:rsid w:val="007B2031"/>
    <w:rsid w:val="007B3615"/>
    <w:rsid w:val="007B362A"/>
    <w:rsid w:val="007B516A"/>
    <w:rsid w:val="007B7D94"/>
    <w:rsid w:val="007C19B5"/>
    <w:rsid w:val="007C1C5A"/>
    <w:rsid w:val="007C6844"/>
    <w:rsid w:val="007D281B"/>
    <w:rsid w:val="007D3790"/>
    <w:rsid w:val="007D380D"/>
    <w:rsid w:val="007E05FB"/>
    <w:rsid w:val="007E41DF"/>
    <w:rsid w:val="007E5B61"/>
    <w:rsid w:val="007E6E5D"/>
    <w:rsid w:val="007E761D"/>
    <w:rsid w:val="007F00AC"/>
    <w:rsid w:val="007F0774"/>
    <w:rsid w:val="007F1595"/>
    <w:rsid w:val="007F1D8F"/>
    <w:rsid w:val="007F308B"/>
    <w:rsid w:val="007F5486"/>
    <w:rsid w:val="007F5832"/>
    <w:rsid w:val="0080026E"/>
    <w:rsid w:val="00804B25"/>
    <w:rsid w:val="00804CEB"/>
    <w:rsid w:val="00806607"/>
    <w:rsid w:val="008075F5"/>
    <w:rsid w:val="0081102B"/>
    <w:rsid w:val="00812471"/>
    <w:rsid w:val="00814652"/>
    <w:rsid w:val="008149F0"/>
    <w:rsid w:val="00816005"/>
    <w:rsid w:val="00820223"/>
    <w:rsid w:val="00820434"/>
    <w:rsid w:val="00821D76"/>
    <w:rsid w:val="008231D0"/>
    <w:rsid w:val="00823F00"/>
    <w:rsid w:val="0083027A"/>
    <w:rsid w:val="00830A3B"/>
    <w:rsid w:val="00830A78"/>
    <w:rsid w:val="00832479"/>
    <w:rsid w:val="0083248A"/>
    <w:rsid w:val="008328F7"/>
    <w:rsid w:val="00832DA4"/>
    <w:rsid w:val="008348DF"/>
    <w:rsid w:val="008364A9"/>
    <w:rsid w:val="008370C3"/>
    <w:rsid w:val="0083765F"/>
    <w:rsid w:val="00840FB1"/>
    <w:rsid w:val="008447BC"/>
    <w:rsid w:val="00851251"/>
    <w:rsid w:val="0085178B"/>
    <w:rsid w:val="00853612"/>
    <w:rsid w:val="008573F8"/>
    <w:rsid w:val="00857BD5"/>
    <w:rsid w:val="00860EE9"/>
    <w:rsid w:val="00861184"/>
    <w:rsid w:val="008616D9"/>
    <w:rsid w:val="00863765"/>
    <w:rsid w:val="00864677"/>
    <w:rsid w:val="00865E8F"/>
    <w:rsid w:val="00867A54"/>
    <w:rsid w:val="00870A0B"/>
    <w:rsid w:val="00870B9F"/>
    <w:rsid w:val="00871CE4"/>
    <w:rsid w:val="00872910"/>
    <w:rsid w:val="00873731"/>
    <w:rsid w:val="0088717B"/>
    <w:rsid w:val="0089045C"/>
    <w:rsid w:val="00891289"/>
    <w:rsid w:val="00892C48"/>
    <w:rsid w:val="00892E3C"/>
    <w:rsid w:val="00893720"/>
    <w:rsid w:val="008937C5"/>
    <w:rsid w:val="00894554"/>
    <w:rsid w:val="00895771"/>
    <w:rsid w:val="008A006F"/>
    <w:rsid w:val="008A0A83"/>
    <w:rsid w:val="008A17BB"/>
    <w:rsid w:val="008A18A6"/>
    <w:rsid w:val="008B1132"/>
    <w:rsid w:val="008B1C4E"/>
    <w:rsid w:val="008B5DD1"/>
    <w:rsid w:val="008B790A"/>
    <w:rsid w:val="008C3F0E"/>
    <w:rsid w:val="008C46D6"/>
    <w:rsid w:val="008D1C4F"/>
    <w:rsid w:val="008D54CC"/>
    <w:rsid w:val="008D58D3"/>
    <w:rsid w:val="008D701C"/>
    <w:rsid w:val="008E0126"/>
    <w:rsid w:val="008E1427"/>
    <w:rsid w:val="008F1D13"/>
    <w:rsid w:val="008F3780"/>
    <w:rsid w:val="008F72D8"/>
    <w:rsid w:val="008F78BB"/>
    <w:rsid w:val="008F7A27"/>
    <w:rsid w:val="0090313E"/>
    <w:rsid w:val="00912484"/>
    <w:rsid w:val="00916887"/>
    <w:rsid w:val="00920EFD"/>
    <w:rsid w:val="009220CD"/>
    <w:rsid w:val="00922800"/>
    <w:rsid w:val="0092392B"/>
    <w:rsid w:val="00931E56"/>
    <w:rsid w:val="0093513E"/>
    <w:rsid w:val="00935321"/>
    <w:rsid w:val="00935D87"/>
    <w:rsid w:val="009368FC"/>
    <w:rsid w:val="009372FF"/>
    <w:rsid w:val="00940A13"/>
    <w:rsid w:val="0094287E"/>
    <w:rsid w:val="00942C19"/>
    <w:rsid w:val="00943EC9"/>
    <w:rsid w:val="009447B7"/>
    <w:rsid w:val="00945947"/>
    <w:rsid w:val="00947C32"/>
    <w:rsid w:val="00953911"/>
    <w:rsid w:val="00960FE2"/>
    <w:rsid w:val="0096246E"/>
    <w:rsid w:val="0096472A"/>
    <w:rsid w:val="00965240"/>
    <w:rsid w:val="009662A9"/>
    <w:rsid w:val="0096668E"/>
    <w:rsid w:val="00970994"/>
    <w:rsid w:val="009733D5"/>
    <w:rsid w:val="009736BF"/>
    <w:rsid w:val="009758DC"/>
    <w:rsid w:val="009761A2"/>
    <w:rsid w:val="00983FBE"/>
    <w:rsid w:val="00984F4F"/>
    <w:rsid w:val="00987EDB"/>
    <w:rsid w:val="0099059E"/>
    <w:rsid w:val="009906BF"/>
    <w:rsid w:val="009910A2"/>
    <w:rsid w:val="009914C8"/>
    <w:rsid w:val="00993E8F"/>
    <w:rsid w:val="00994D7E"/>
    <w:rsid w:val="009950C9"/>
    <w:rsid w:val="009968A1"/>
    <w:rsid w:val="00996FDF"/>
    <w:rsid w:val="00997336"/>
    <w:rsid w:val="00997FDB"/>
    <w:rsid w:val="009A2047"/>
    <w:rsid w:val="009A4ADB"/>
    <w:rsid w:val="009A5F66"/>
    <w:rsid w:val="009A7FA3"/>
    <w:rsid w:val="009B02C9"/>
    <w:rsid w:val="009B26EE"/>
    <w:rsid w:val="009B35AA"/>
    <w:rsid w:val="009B35CB"/>
    <w:rsid w:val="009C1088"/>
    <w:rsid w:val="009C1591"/>
    <w:rsid w:val="009C4973"/>
    <w:rsid w:val="009D2661"/>
    <w:rsid w:val="009D3AE3"/>
    <w:rsid w:val="009D4029"/>
    <w:rsid w:val="009E0CC7"/>
    <w:rsid w:val="009E2DCE"/>
    <w:rsid w:val="009F021B"/>
    <w:rsid w:val="009F1C82"/>
    <w:rsid w:val="009F274A"/>
    <w:rsid w:val="009F5FC7"/>
    <w:rsid w:val="009F6296"/>
    <w:rsid w:val="009F630E"/>
    <w:rsid w:val="009F6EBC"/>
    <w:rsid w:val="00A0046D"/>
    <w:rsid w:val="00A00EAE"/>
    <w:rsid w:val="00A013D2"/>
    <w:rsid w:val="00A02731"/>
    <w:rsid w:val="00A035C7"/>
    <w:rsid w:val="00A132E9"/>
    <w:rsid w:val="00A13467"/>
    <w:rsid w:val="00A15C95"/>
    <w:rsid w:val="00A22C24"/>
    <w:rsid w:val="00A244F9"/>
    <w:rsid w:val="00A32604"/>
    <w:rsid w:val="00A34CCA"/>
    <w:rsid w:val="00A35E82"/>
    <w:rsid w:val="00A36653"/>
    <w:rsid w:val="00A40834"/>
    <w:rsid w:val="00A44645"/>
    <w:rsid w:val="00A44E45"/>
    <w:rsid w:val="00A46341"/>
    <w:rsid w:val="00A46EA8"/>
    <w:rsid w:val="00A47059"/>
    <w:rsid w:val="00A472FA"/>
    <w:rsid w:val="00A510F5"/>
    <w:rsid w:val="00A52A85"/>
    <w:rsid w:val="00A52C1D"/>
    <w:rsid w:val="00A54E56"/>
    <w:rsid w:val="00A56937"/>
    <w:rsid w:val="00A63392"/>
    <w:rsid w:val="00A63D4D"/>
    <w:rsid w:val="00A64F3A"/>
    <w:rsid w:val="00A65368"/>
    <w:rsid w:val="00A70212"/>
    <w:rsid w:val="00A724F4"/>
    <w:rsid w:val="00A7340B"/>
    <w:rsid w:val="00A73463"/>
    <w:rsid w:val="00A73FC4"/>
    <w:rsid w:val="00A7505A"/>
    <w:rsid w:val="00A7527D"/>
    <w:rsid w:val="00A761DE"/>
    <w:rsid w:val="00A76748"/>
    <w:rsid w:val="00A76A11"/>
    <w:rsid w:val="00A81E6B"/>
    <w:rsid w:val="00A81F77"/>
    <w:rsid w:val="00A86AE5"/>
    <w:rsid w:val="00A91209"/>
    <w:rsid w:val="00A91CBC"/>
    <w:rsid w:val="00A92243"/>
    <w:rsid w:val="00A92ED7"/>
    <w:rsid w:val="00A966ED"/>
    <w:rsid w:val="00A96BC3"/>
    <w:rsid w:val="00A97310"/>
    <w:rsid w:val="00A97715"/>
    <w:rsid w:val="00AA32B6"/>
    <w:rsid w:val="00AA3F69"/>
    <w:rsid w:val="00AA5F59"/>
    <w:rsid w:val="00AA6739"/>
    <w:rsid w:val="00AA683B"/>
    <w:rsid w:val="00AA6AFD"/>
    <w:rsid w:val="00AA6BC9"/>
    <w:rsid w:val="00AA7265"/>
    <w:rsid w:val="00AA756A"/>
    <w:rsid w:val="00AA7A34"/>
    <w:rsid w:val="00AB02F3"/>
    <w:rsid w:val="00AB1D74"/>
    <w:rsid w:val="00AB291F"/>
    <w:rsid w:val="00AB2F26"/>
    <w:rsid w:val="00AB3716"/>
    <w:rsid w:val="00AB5063"/>
    <w:rsid w:val="00AB56DD"/>
    <w:rsid w:val="00AC0609"/>
    <w:rsid w:val="00AC1019"/>
    <w:rsid w:val="00AC1BD3"/>
    <w:rsid w:val="00AC33EE"/>
    <w:rsid w:val="00AC4990"/>
    <w:rsid w:val="00AC625F"/>
    <w:rsid w:val="00AC6889"/>
    <w:rsid w:val="00AD11A8"/>
    <w:rsid w:val="00AD207F"/>
    <w:rsid w:val="00AD7C96"/>
    <w:rsid w:val="00AE0EA7"/>
    <w:rsid w:val="00AE1368"/>
    <w:rsid w:val="00AE63DB"/>
    <w:rsid w:val="00AE71F6"/>
    <w:rsid w:val="00AF14FB"/>
    <w:rsid w:val="00AF200B"/>
    <w:rsid w:val="00AF3093"/>
    <w:rsid w:val="00AF639C"/>
    <w:rsid w:val="00B0460F"/>
    <w:rsid w:val="00B05548"/>
    <w:rsid w:val="00B06F03"/>
    <w:rsid w:val="00B070FD"/>
    <w:rsid w:val="00B10BF0"/>
    <w:rsid w:val="00B13A5E"/>
    <w:rsid w:val="00B152B2"/>
    <w:rsid w:val="00B154A8"/>
    <w:rsid w:val="00B204CE"/>
    <w:rsid w:val="00B21CCB"/>
    <w:rsid w:val="00B2366E"/>
    <w:rsid w:val="00B244EA"/>
    <w:rsid w:val="00B25ACE"/>
    <w:rsid w:val="00B315E9"/>
    <w:rsid w:val="00B31D1E"/>
    <w:rsid w:val="00B3213A"/>
    <w:rsid w:val="00B3473A"/>
    <w:rsid w:val="00B34987"/>
    <w:rsid w:val="00B44449"/>
    <w:rsid w:val="00B464E6"/>
    <w:rsid w:val="00B46EB6"/>
    <w:rsid w:val="00B4702B"/>
    <w:rsid w:val="00B5221A"/>
    <w:rsid w:val="00B56C25"/>
    <w:rsid w:val="00B56EE6"/>
    <w:rsid w:val="00B6440E"/>
    <w:rsid w:val="00B65677"/>
    <w:rsid w:val="00B66156"/>
    <w:rsid w:val="00B67688"/>
    <w:rsid w:val="00B727EF"/>
    <w:rsid w:val="00B72B62"/>
    <w:rsid w:val="00B73CE1"/>
    <w:rsid w:val="00B74B1A"/>
    <w:rsid w:val="00B754B4"/>
    <w:rsid w:val="00B76BAE"/>
    <w:rsid w:val="00B80488"/>
    <w:rsid w:val="00B810D4"/>
    <w:rsid w:val="00B81248"/>
    <w:rsid w:val="00B95D82"/>
    <w:rsid w:val="00B96DCE"/>
    <w:rsid w:val="00BA10FF"/>
    <w:rsid w:val="00BA1AD7"/>
    <w:rsid w:val="00BA1B18"/>
    <w:rsid w:val="00BA356C"/>
    <w:rsid w:val="00BA44D3"/>
    <w:rsid w:val="00BA5CCE"/>
    <w:rsid w:val="00BA73C9"/>
    <w:rsid w:val="00BA7844"/>
    <w:rsid w:val="00BA7FDD"/>
    <w:rsid w:val="00BB079D"/>
    <w:rsid w:val="00BB09DB"/>
    <w:rsid w:val="00BB1DF9"/>
    <w:rsid w:val="00BB2440"/>
    <w:rsid w:val="00BB25F0"/>
    <w:rsid w:val="00BB265B"/>
    <w:rsid w:val="00BB2C04"/>
    <w:rsid w:val="00BB4433"/>
    <w:rsid w:val="00BB4521"/>
    <w:rsid w:val="00BB475D"/>
    <w:rsid w:val="00BB4A8C"/>
    <w:rsid w:val="00BB66BB"/>
    <w:rsid w:val="00BB6B12"/>
    <w:rsid w:val="00BC53F5"/>
    <w:rsid w:val="00BC6A0E"/>
    <w:rsid w:val="00BC7CD9"/>
    <w:rsid w:val="00BD04D7"/>
    <w:rsid w:val="00BD58B3"/>
    <w:rsid w:val="00BD6453"/>
    <w:rsid w:val="00BD684B"/>
    <w:rsid w:val="00BE1F52"/>
    <w:rsid w:val="00BE294E"/>
    <w:rsid w:val="00BF231A"/>
    <w:rsid w:val="00BF4A54"/>
    <w:rsid w:val="00BF56BB"/>
    <w:rsid w:val="00BF608C"/>
    <w:rsid w:val="00BF7C24"/>
    <w:rsid w:val="00C04A94"/>
    <w:rsid w:val="00C051DA"/>
    <w:rsid w:val="00C05EE3"/>
    <w:rsid w:val="00C06AEC"/>
    <w:rsid w:val="00C06D7F"/>
    <w:rsid w:val="00C12E9B"/>
    <w:rsid w:val="00C14002"/>
    <w:rsid w:val="00C1683D"/>
    <w:rsid w:val="00C17451"/>
    <w:rsid w:val="00C21358"/>
    <w:rsid w:val="00C26091"/>
    <w:rsid w:val="00C2640B"/>
    <w:rsid w:val="00C26C1C"/>
    <w:rsid w:val="00C32CA6"/>
    <w:rsid w:val="00C33FBA"/>
    <w:rsid w:val="00C368C0"/>
    <w:rsid w:val="00C370A8"/>
    <w:rsid w:val="00C439A2"/>
    <w:rsid w:val="00C44211"/>
    <w:rsid w:val="00C45468"/>
    <w:rsid w:val="00C56A6B"/>
    <w:rsid w:val="00C60820"/>
    <w:rsid w:val="00C61CDC"/>
    <w:rsid w:val="00C62242"/>
    <w:rsid w:val="00C6408C"/>
    <w:rsid w:val="00C66A6C"/>
    <w:rsid w:val="00C7084F"/>
    <w:rsid w:val="00C71A09"/>
    <w:rsid w:val="00C72806"/>
    <w:rsid w:val="00C7785A"/>
    <w:rsid w:val="00C840EF"/>
    <w:rsid w:val="00C84F8F"/>
    <w:rsid w:val="00C91CF4"/>
    <w:rsid w:val="00C94716"/>
    <w:rsid w:val="00C964D7"/>
    <w:rsid w:val="00C967F3"/>
    <w:rsid w:val="00C96918"/>
    <w:rsid w:val="00C96F6A"/>
    <w:rsid w:val="00CA58C8"/>
    <w:rsid w:val="00CB1350"/>
    <w:rsid w:val="00CB5A09"/>
    <w:rsid w:val="00CB609C"/>
    <w:rsid w:val="00CB7716"/>
    <w:rsid w:val="00CC0EB0"/>
    <w:rsid w:val="00CC1E01"/>
    <w:rsid w:val="00CC6232"/>
    <w:rsid w:val="00CD0D7B"/>
    <w:rsid w:val="00CD225A"/>
    <w:rsid w:val="00CD4B07"/>
    <w:rsid w:val="00CD4CF1"/>
    <w:rsid w:val="00CD5D02"/>
    <w:rsid w:val="00CE54C1"/>
    <w:rsid w:val="00CE605F"/>
    <w:rsid w:val="00CE7169"/>
    <w:rsid w:val="00CF15DC"/>
    <w:rsid w:val="00CF4F67"/>
    <w:rsid w:val="00CF5E5D"/>
    <w:rsid w:val="00CF6611"/>
    <w:rsid w:val="00CF6F9E"/>
    <w:rsid w:val="00CF78C3"/>
    <w:rsid w:val="00D02E74"/>
    <w:rsid w:val="00D058DB"/>
    <w:rsid w:val="00D06AF8"/>
    <w:rsid w:val="00D10007"/>
    <w:rsid w:val="00D1051D"/>
    <w:rsid w:val="00D11A39"/>
    <w:rsid w:val="00D129FB"/>
    <w:rsid w:val="00D13C13"/>
    <w:rsid w:val="00D13FE9"/>
    <w:rsid w:val="00D16252"/>
    <w:rsid w:val="00D1658A"/>
    <w:rsid w:val="00D20FE5"/>
    <w:rsid w:val="00D23BD8"/>
    <w:rsid w:val="00D255F2"/>
    <w:rsid w:val="00D27ABF"/>
    <w:rsid w:val="00D27D1E"/>
    <w:rsid w:val="00D324C3"/>
    <w:rsid w:val="00D327A0"/>
    <w:rsid w:val="00D34D2B"/>
    <w:rsid w:val="00D36FAB"/>
    <w:rsid w:val="00D42CF5"/>
    <w:rsid w:val="00D43179"/>
    <w:rsid w:val="00D435E6"/>
    <w:rsid w:val="00D47FA8"/>
    <w:rsid w:val="00D5014E"/>
    <w:rsid w:val="00D52A56"/>
    <w:rsid w:val="00D52CFA"/>
    <w:rsid w:val="00D549D0"/>
    <w:rsid w:val="00D550D5"/>
    <w:rsid w:val="00D5581D"/>
    <w:rsid w:val="00D579A9"/>
    <w:rsid w:val="00D62752"/>
    <w:rsid w:val="00D629A7"/>
    <w:rsid w:val="00D65F81"/>
    <w:rsid w:val="00D725DA"/>
    <w:rsid w:val="00D74225"/>
    <w:rsid w:val="00D75B84"/>
    <w:rsid w:val="00D775EF"/>
    <w:rsid w:val="00D837F3"/>
    <w:rsid w:val="00D912DB"/>
    <w:rsid w:val="00D9199F"/>
    <w:rsid w:val="00D92006"/>
    <w:rsid w:val="00D93059"/>
    <w:rsid w:val="00DA1DB4"/>
    <w:rsid w:val="00DA2411"/>
    <w:rsid w:val="00DA2DFA"/>
    <w:rsid w:val="00DA4DFC"/>
    <w:rsid w:val="00DB539F"/>
    <w:rsid w:val="00DB70B9"/>
    <w:rsid w:val="00DC338B"/>
    <w:rsid w:val="00DC3CF5"/>
    <w:rsid w:val="00DC46BF"/>
    <w:rsid w:val="00DC4ECD"/>
    <w:rsid w:val="00DC6864"/>
    <w:rsid w:val="00DD0C4C"/>
    <w:rsid w:val="00DD3F6E"/>
    <w:rsid w:val="00DD614A"/>
    <w:rsid w:val="00DD675A"/>
    <w:rsid w:val="00DE259C"/>
    <w:rsid w:val="00DF0223"/>
    <w:rsid w:val="00DF092F"/>
    <w:rsid w:val="00DF24A0"/>
    <w:rsid w:val="00DF3372"/>
    <w:rsid w:val="00DF4E11"/>
    <w:rsid w:val="00DF62EC"/>
    <w:rsid w:val="00E00D0F"/>
    <w:rsid w:val="00E03350"/>
    <w:rsid w:val="00E03754"/>
    <w:rsid w:val="00E03949"/>
    <w:rsid w:val="00E05574"/>
    <w:rsid w:val="00E13CFB"/>
    <w:rsid w:val="00E15F3C"/>
    <w:rsid w:val="00E20499"/>
    <w:rsid w:val="00E20D49"/>
    <w:rsid w:val="00E22EA7"/>
    <w:rsid w:val="00E23459"/>
    <w:rsid w:val="00E2405D"/>
    <w:rsid w:val="00E2591D"/>
    <w:rsid w:val="00E302BD"/>
    <w:rsid w:val="00E3159F"/>
    <w:rsid w:val="00E325D5"/>
    <w:rsid w:val="00E360B2"/>
    <w:rsid w:val="00E37F56"/>
    <w:rsid w:val="00E4054F"/>
    <w:rsid w:val="00E4067E"/>
    <w:rsid w:val="00E41133"/>
    <w:rsid w:val="00E42964"/>
    <w:rsid w:val="00E4589F"/>
    <w:rsid w:val="00E5115A"/>
    <w:rsid w:val="00E512D2"/>
    <w:rsid w:val="00E520C2"/>
    <w:rsid w:val="00E54087"/>
    <w:rsid w:val="00E55012"/>
    <w:rsid w:val="00E57EC7"/>
    <w:rsid w:val="00E60021"/>
    <w:rsid w:val="00E61E61"/>
    <w:rsid w:val="00E6283C"/>
    <w:rsid w:val="00E67CD6"/>
    <w:rsid w:val="00E7002E"/>
    <w:rsid w:val="00E70509"/>
    <w:rsid w:val="00E71598"/>
    <w:rsid w:val="00E749F3"/>
    <w:rsid w:val="00E74F0B"/>
    <w:rsid w:val="00E77C3D"/>
    <w:rsid w:val="00E81CCC"/>
    <w:rsid w:val="00E82085"/>
    <w:rsid w:val="00E841B3"/>
    <w:rsid w:val="00E85111"/>
    <w:rsid w:val="00E86D20"/>
    <w:rsid w:val="00E953AA"/>
    <w:rsid w:val="00E976B7"/>
    <w:rsid w:val="00E97FE2"/>
    <w:rsid w:val="00EA0BFB"/>
    <w:rsid w:val="00EA0DAC"/>
    <w:rsid w:val="00EA2FA4"/>
    <w:rsid w:val="00EA4396"/>
    <w:rsid w:val="00EA4E90"/>
    <w:rsid w:val="00EA6DB7"/>
    <w:rsid w:val="00EA732B"/>
    <w:rsid w:val="00EA798E"/>
    <w:rsid w:val="00EB13B1"/>
    <w:rsid w:val="00EB2C6E"/>
    <w:rsid w:val="00EB314C"/>
    <w:rsid w:val="00EB3CDB"/>
    <w:rsid w:val="00EB7C6A"/>
    <w:rsid w:val="00EC0C5D"/>
    <w:rsid w:val="00EC22DC"/>
    <w:rsid w:val="00EC4136"/>
    <w:rsid w:val="00ED36D5"/>
    <w:rsid w:val="00ED6628"/>
    <w:rsid w:val="00EE0B5B"/>
    <w:rsid w:val="00EE0C89"/>
    <w:rsid w:val="00EE2BF1"/>
    <w:rsid w:val="00EE4FB9"/>
    <w:rsid w:val="00EE6CBC"/>
    <w:rsid w:val="00EF1BDE"/>
    <w:rsid w:val="00EF2708"/>
    <w:rsid w:val="00EF2B07"/>
    <w:rsid w:val="00EF4C3E"/>
    <w:rsid w:val="00EF64FE"/>
    <w:rsid w:val="00EF6656"/>
    <w:rsid w:val="00EF6907"/>
    <w:rsid w:val="00EF7D2F"/>
    <w:rsid w:val="00F002B3"/>
    <w:rsid w:val="00F023B9"/>
    <w:rsid w:val="00F02958"/>
    <w:rsid w:val="00F05E83"/>
    <w:rsid w:val="00F07909"/>
    <w:rsid w:val="00F1144D"/>
    <w:rsid w:val="00F13621"/>
    <w:rsid w:val="00F15934"/>
    <w:rsid w:val="00F1625C"/>
    <w:rsid w:val="00F1711D"/>
    <w:rsid w:val="00F20D25"/>
    <w:rsid w:val="00F20D48"/>
    <w:rsid w:val="00F220A1"/>
    <w:rsid w:val="00F22C6B"/>
    <w:rsid w:val="00F22F50"/>
    <w:rsid w:val="00F2334F"/>
    <w:rsid w:val="00F24C2B"/>
    <w:rsid w:val="00F24C49"/>
    <w:rsid w:val="00F261D2"/>
    <w:rsid w:val="00F26C55"/>
    <w:rsid w:val="00F27ED0"/>
    <w:rsid w:val="00F30473"/>
    <w:rsid w:val="00F3219F"/>
    <w:rsid w:val="00F33507"/>
    <w:rsid w:val="00F34DAC"/>
    <w:rsid w:val="00F3532A"/>
    <w:rsid w:val="00F40048"/>
    <w:rsid w:val="00F40FAA"/>
    <w:rsid w:val="00F442FA"/>
    <w:rsid w:val="00F468B1"/>
    <w:rsid w:val="00F468C6"/>
    <w:rsid w:val="00F5102A"/>
    <w:rsid w:val="00F51C39"/>
    <w:rsid w:val="00F5497E"/>
    <w:rsid w:val="00F555D1"/>
    <w:rsid w:val="00F60C2E"/>
    <w:rsid w:val="00F631FC"/>
    <w:rsid w:val="00F72755"/>
    <w:rsid w:val="00F75D1F"/>
    <w:rsid w:val="00F81B62"/>
    <w:rsid w:val="00F838DC"/>
    <w:rsid w:val="00F854BC"/>
    <w:rsid w:val="00F922ED"/>
    <w:rsid w:val="00F9275B"/>
    <w:rsid w:val="00F93FA8"/>
    <w:rsid w:val="00F94EBF"/>
    <w:rsid w:val="00F96FB0"/>
    <w:rsid w:val="00FA0279"/>
    <w:rsid w:val="00FA1262"/>
    <w:rsid w:val="00FA62FB"/>
    <w:rsid w:val="00FA7F05"/>
    <w:rsid w:val="00FB06A6"/>
    <w:rsid w:val="00FB09C7"/>
    <w:rsid w:val="00FB1942"/>
    <w:rsid w:val="00FB5FC8"/>
    <w:rsid w:val="00FC0D55"/>
    <w:rsid w:val="00FC11D0"/>
    <w:rsid w:val="00FC380E"/>
    <w:rsid w:val="00FC4B68"/>
    <w:rsid w:val="00FD26E4"/>
    <w:rsid w:val="00FD3619"/>
    <w:rsid w:val="00FD3C40"/>
    <w:rsid w:val="00FD4EAB"/>
    <w:rsid w:val="00FD5EA3"/>
    <w:rsid w:val="00FE0968"/>
    <w:rsid w:val="00FE1E31"/>
    <w:rsid w:val="00FE5117"/>
    <w:rsid w:val="00FE5EA2"/>
    <w:rsid w:val="00FF1AB6"/>
    <w:rsid w:val="00FF2E38"/>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A9B9B"/>
  <w15:chartTrackingRefBased/>
  <w15:docId w15:val="{EB5E253A-A560-4ED8-86F6-A628DDE6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F11DE"/>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Mellanrubrik">
    <w:name w:val="Mellanrubrik"/>
    <w:basedOn w:val="Normal"/>
    <w:link w:val="Mellan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MellanrubrikChar">
    <w:name w:val="Mellanrubrik Char"/>
    <w:basedOn w:val="Standardstycketeckensnitt"/>
    <w:link w:val="Mellan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rsid w:val="00640CE2"/>
    <w:pPr>
      <w:ind w:left="720"/>
      <w:contextualSpacing/>
    </w:pPr>
  </w:style>
  <w:style w:type="character" w:styleId="Kommentarsreferens">
    <w:name w:val="annotation reference"/>
    <w:basedOn w:val="Standardstycketeckensnitt"/>
    <w:uiPriority w:val="99"/>
    <w:semiHidden/>
    <w:unhideWhenUsed/>
    <w:rsid w:val="002216CE"/>
    <w:rPr>
      <w:sz w:val="16"/>
      <w:szCs w:val="16"/>
    </w:rPr>
  </w:style>
  <w:style w:type="paragraph" w:styleId="Kommentarer">
    <w:name w:val="annotation text"/>
    <w:basedOn w:val="Normal"/>
    <w:link w:val="KommentarerChar"/>
    <w:uiPriority w:val="99"/>
    <w:unhideWhenUsed/>
    <w:rsid w:val="002216CE"/>
    <w:pPr>
      <w:spacing w:line="240" w:lineRule="auto"/>
    </w:pPr>
  </w:style>
  <w:style w:type="character" w:customStyle="1" w:styleId="KommentarerChar">
    <w:name w:val="Kommentarer Char"/>
    <w:basedOn w:val="Standardstycketeckensnitt"/>
    <w:link w:val="Kommentarer"/>
    <w:uiPriority w:val="99"/>
    <w:rsid w:val="002216CE"/>
  </w:style>
  <w:style w:type="paragraph" w:styleId="Kommentarsmne">
    <w:name w:val="annotation subject"/>
    <w:basedOn w:val="Kommentarer"/>
    <w:next w:val="Kommentarer"/>
    <w:link w:val="KommentarsmneChar"/>
    <w:uiPriority w:val="99"/>
    <w:semiHidden/>
    <w:unhideWhenUsed/>
    <w:rsid w:val="002216CE"/>
    <w:rPr>
      <w:b/>
      <w:bCs/>
    </w:rPr>
  </w:style>
  <w:style w:type="character" w:customStyle="1" w:styleId="KommentarsmneChar">
    <w:name w:val="Kommentarsämne Char"/>
    <w:basedOn w:val="KommentarerChar"/>
    <w:link w:val="Kommentarsmne"/>
    <w:uiPriority w:val="99"/>
    <w:semiHidden/>
    <w:rsid w:val="00221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Svar%20p&#229;%20sp&#246;rsm&#229;l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58094E4EE14AB886A4B6FF24BDAB50"/>
        <w:category>
          <w:name w:val="Allmänt"/>
          <w:gallery w:val="placeholder"/>
        </w:category>
        <w:types>
          <w:type w:val="bbPlcHdr"/>
        </w:types>
        <w:behaviors>
          <w:behavior w:val="content"/>
        </w:behaviors>
        <w:guid w:val="{4AAE9055-3EBA-46D9-8B6B-CEE3B6B083D6}"/>
      </w:docPartPr>
      <w:docPartBody>
        <w:p w:rsidR="00F417B6" w:rsidRDefault="00F417B6">
          <w:pPr>
            <w:pStyle w:val="AA58094E4EE14AB886A4B6FF24BDAB50"/>
          </w:pPr>
          <w:r>
            <w:rPr>
              <w:rStyle w:val="Platshllartext"/>
            </w:rPr>
            <w:t xml:space="preserve">     </w:t>
          </w:r>
        </w:p>
      </w:docPartBody>
    </w:docPart>
    <w:docPart>
      <w:docPartPr>
        <w:name w:val="1381F3A93CBD49E29B048789148CBB88"/>
        <w:category>
          <w:name w:val="Allmänt"/>
          <w:gallery w:val="placeholder"/>
        </w:category>
        <w:types>
          <w:type w:val="bbPlcHdr"/>
        </w:types>
        <w:behaviors>
          <w:behavior w:val="content"/>
        </w:behaviors>
        <w:guid w:val="{643D2AD2-4168-4DD4-8C99-C43B00FD194E}"/>
      </w:docPartPr>
      <w:docPartBody>
        <w:p w:rsidR="00F417B6" w:rsidRDefault="00F417B6">
          <w:pPr>
            <w:pStyle w:val="1381F3A93CBD49E29B048789148CBB88"/>
          </w:pPr>
          <w:r w:rsidRPr="009D0091">
            <w:rPr>
              <w:rStyle w:val="Platshllartext"/>
            </w:rPr>
            <w:t>Klicka eller tryck här för att ange text.</w:t>
          </w:r>
        </w:p>
      </w:docPartBody>
    </w:docPart>
    <w:docPart>
      <w:docPartPr>
        <w:name w:val="4740137BC4C34C0F9804646B4668E9A7"/>
        <w:category>
          <w:name w:val="Allmänt"/>
          <w:gallery w:val="placeholder"/>
        </w:category>
        <w:types>
          <w:type w:val="bbPlcHdr"/>
        </w:types>
        <w:behaviors>
          <w:behavior w:val="content"/>
        </w:behaviors>
        <w:guid w:val="{0C9C54BA-8572-4949-906D-6A29C702B6E0}"/>
      </w:docPartPr>
      <w:docPartBody>
        <w:p w:rsidR="00F417B6" w:rsidRDefault="00F417B6">
          <w:pPr>
            <w:pStyle w:val="4740137BC4C34C0F9804646B4668E9A7"/>
          </w:pPr>
          <w:r w:rsidRPr="00FA7F05">
            <w:rPr>
              <w:rStyle w:val="Platshllartext"/>
              <w:shd w:val="clear" w:color="auto" w:fill="E8E8E8" w:themeFill="background2"/>
            </w:rPr>
            <w:t>Välj datum</w:t>
          </w:r>
        </w:p>
      </w:docPartBody>
    </w:docPart>
    <w:docPart>
      <w:docPartPr>
        <w:name w:val="F8496DAAB0EE47D3AFCA8CD039515A1A"/>
        <w:category>
          <w:name w:val="Allmänt"/>
          <w:gallery w:val="placeholder"/>
        </w:category>
        <w:types>
          <w:type w:val="bbPlcHdr"/>
        </w:types>
        <w:behaviors>
          <w:behavior w:val="content"/>
        </w:behaviors>
        <w:guid w:val="{C33641B5-91B5-4B50-8965-80304D3D7CDC}"/>
      </w:docPartPr>
      <w:docPartBody>
        <w:p w:rsidR="00F417B6" w:rsidRDefault="00F417B6">
          <w:pPr>
            <w:pStyle w:val="F8496DAAB0EE47D3AFCA8CD039515A1A"/>
          </w:pPr>
          <w:r w:rsidRPr="00EF2FE1">
            <w:rPr>
              <w:rStyle w:val="Platshllartext"/>
            </w:rPr>
            <w:t>Klicka eller tryck här för att ange text.</w:t>
          </w:r>
        </w:p>
      </w:docPartBody>
    </w:docPart>
    <w:docPart>
      <w:docPartPr>
        <w:name w:val="916ED5D66A8143B19452977CBD6CB619"/>
        <w:category>
          <w:name w:val="Allmänt"/>
          <w:gallery w:val="placeholder"/>
        </w:category>
        <w:types>
          <w:type w:val="bbPlcHdr"/>
        </w:types>
        <w:behaviors>
          <w:behavior w:val="content"/>
        </w:behaviors>
        <w:guid w:val="{D0A2C9DB-3D08-42A6-A52A-0D87EAB43C31}"/>
      </w:docPartPr>
      <w:docPartBody>
        <w:p w:rsidR="00F417B6" w:rsidRDefault="00F417B6">
          <w:pPr>
            <w:pStyle w:val="916ED5D66A8143B19452977CBD6CB619"/>
          </w:pPr>
          <w:r w:rsidRPr="009D0091">
            <w:rPr>
              <w:rStyle w:val="Platshllartext"/>
            </w:rPr>
            <w:t>Klicka eller tryck här för att ange text.</w:t>
          </w:r>
        </w:p>
      </w:docPartBody>
    </w:docPart>
    <w:docPart>
      <w:docPartPr>
        <w:name w:val="1D1F5381FEAE461F9E41917FA6892F6E"/>
        <w:category>
          <w:name w:val="Allmänt"/>
          <w:gallery w:val="placeholder"/>
        </w:category>
        <w:types>
          <w:type w:val="bbPlcHdr"/>
        </w:types>
        <w:behaviors>
          <w:behavior w:val="content"/>
        </w:behaviors>
        <w:guid w:val="{40040FAA-F4D8-4409-8A02-2E5999B5419A}"/>
      </w:docPartPr>
      <w:docPartBody>
        <w:p w:rsidR="00F417B6" w:rsidRDefault="00F417B6">
          <w:pPr>
            <w:pStyle w:val="1D1F5381FEAE461F9E41917FA6892F6E"/>
          </w:pPr>
          <w:r w:rsidRPr="00FA7F05">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B6"/>
    <w:rsid w:val="00084087"/>
    <w:rsid w:val="00102FBA"/>
    <w:rsid w:val="0030305C"/>
    <w:rsid w:val="003538FB"/>
    <w:rsid w:val="00365E85"/>
    <w:rsid w:val="00376724"/>
    <w:rsid w:val="003C6778"/>
    <w:rsid w:val="004220E5"/>
    <w:rsid w:val="00457A05"/>
    <w:rsid w:val="005B4DF9"/>
    <w:rsid w:val="00646D90"/>
    <w:rsid w:val="006A6F65"/>
    <w:rsid w:val="00C2640B"/>
    <w:rsid w:val="00D327A0"/>
    <w:rsid w:val="00F417B6"/>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FI" w:eastAsia="sv-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AA58094E4EE14AB886A4B6FF24BDAB50">
    <w:name w:val="AA58094E4EE14AB886A4B6FF24BDAB50"/>
  </w:style>
  <w:style w:type="paragraph" w:customStyle="1" w:styleId="1381F3A93CBD49E29B048789148CBB88">
    <w:name w:val="1381F3A93CBD49E29B048789148CBB88"/>
  </w:style>
  <w:style w:type="paragraph" w:customStyle="1" w:styleId="4740137BC4C34C0F9804646B4668E9A7">
    <w:name w:val="4740137BC4C34C0F9804646B4668E9A7"/>
  </w:style>
  <w:style w:type="paragraph" w:customStyle="1" w:styleId="F8496DAAB0EE47D3AFCA8CD039515A1A">
    <w:name w:val="F8496DAAB0EE47D3AFCA8CD039515A1A"/>
  </w:style>
  <w:style w:type="paragraph" w:customStyle="1" w:styleId="916ED5D66A8143B19452977CBD6CB619">
    <w:name w:val="916ED5D66A8143B19452977CBD6CB619"/>
  </w:style>
  <w:style w:type="paragraph" w:customStyle="1" w:styleId="1D1F5381FEAE461F9E41917FA6892F6E">
    <w:name w:val="1D1F5381FEAE461F9E41917FA6892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34AAD787B364A87E059C9EBC28226" ma:contentTypeVersion="18" ma:contentTypeDescription="Create a new document." ma:contentTypeScope="" ma:versionID="fd6c9be59c978aedf2639a6fb0f2da46">
  <xsd:schema xmlns:xsd="http://www.w3.org/2001/XMLSchema" xmlns:xs="http://www.w3.org/2001/XMLSchema" xmlns:p="http://schemas.microsoft.com/office/2006/metadata/properties" xmlns:ns2="58da5990-af4f-4136-9e6e-df58003f52bd" xmlns:ns3="12a64004-fb33-4c6c-a33b-67b3fe2adf97" targetNamespace="http://schemas.microsoft.com/office/2006/metadata/properties" ma:root="true" ma:fieldsID="2932d258b1e743c4a14c4da0b26c9e60" ns2:_="" ns3:_="">
    <xsd:import namespace="58da5990-af4f-4136-9e6e-df58003f52bd"/>
    <xsd:import namespace="12a64004-fb33-4c6c-a33b-67b3fe2adf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a5990-af4f-4136-9e6e-df58003f5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64004-fb33-4c6c-a33b-67b3fe2adf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9ffd22-cfa2-4bae-8e1a-c2b9aab5ec76}" ma:internalName="TaxCatchAll" ma:showField="CatchAllData" ma:web="12a64004-fb33-4c6c-a33b-67b3fe2ad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da5990-af4f-4136-9e6e-df58003f52bd">
      <Terms xmlns="http://schemas.microsoft.com/office/infopath/2007/PartnerControls"/>
    </lcf76f155ced4ddcb4097134ff3c332f>
    <TaxCatchAll xmlns="12a64004-fb33-4c6c-a33b-67b3fe2adf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640216-76AB-4992-B44D-CC72E8E9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a5990-af4f-4136-9e6e-df58003f52bd"/>
    <ds:schemaRef ds:uri="12a64004-fb33-4c6c-a33b-67b3fe2ad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546B1-1800-47B8-A5FA-F052A9C01CE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8da5990-af4f-4136-9e6e-df58003f52bd"/>
    <ds:schemaRef ds:uri="http://schemas.microsoft.com/office/2006/metadata/properties"/>
    <ds:schemaRef ds:uri="http://purl.org/dc/elements/1.1/"/>
    <ds:schemaRef ds:uri="12a64004-fb33-4c6c-a33b-67b3fe2adf97"/>
    <ds:schemaRef ds:uri="http://www.w3.org/XML/1998/namespace"/>
  </ds:schemaRefs>
</ds:datastoreItem>
</file>

<file path=customXml/itemProps4.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5.xml><?xml version="1.0" encoding="utf-8"?>
<ds:datastoreItem xmlns:ds="http://schemas.openxmlformats.org/officeDocument/2006/customXml" ds:itemID="{8F1DD218-9C80-4180-BCAA-18DEA89B0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LR-Svar på spörsmål_dec-22.dotx</Template>
  <TotalTime>1</TotalTime>
  <Pages>2</Pages>
  <Words>550</Words>
  <Characters>2920</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Maj-Len Österlund</dc:creator>
  <cp:keywords/>
  <dc:description/>
  <cp:lastModifiedBy>Jessica Laaksonen</cp:lastModifiedBy>
  <cp:revision>2</cp:revision>
  <cp:lastPrinted>2025-06-02T05:50:00Z</cp:lastPrinted>
  <dcterms:created xsi:type="dcterms:W3CDTF">2025-06-02T07:29:00Z</dcterms:created>
  <dcterms:modified xsi:type="dcterms:W3CDTF">2025-06-02T07:29:00Z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0x0101001FB34AAD787B364A87E059C9EBC28226</vt:lpwstr>
  </property>
  <property fmtid="{D5CDD505-2E9C-101B-9397-08002B2CF9AE}" pid="3" name="MediaServiceImageTags">
    <vt:lpwstr/>
  </property>
</Properties>
</file>