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2F3118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E63BBDF" w14:textId="77777777" w:rsidR="000B3F00" w:rsidRDefault="001C21B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23C5F66" wp14:editId="4124BFAB">
                  <wp:extent cx="474345" cy="685800"/>
                  <wp:effectExtent l="0" t="0" r="190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32B4CE1" w14:textId="77777777" w:rsidR="000B3F00" w:rsidRDefault="001C21B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D9E760" wp14:editId="778E290F">
                  <wp:extent cx="46355" cy="4635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9182C61" w14:textId="77777777">
        <w:trPr>
          <w:cantSplit/>
          <w:trHeight w:val="299"/>
        </w:trPr>
        <w:tc>
          <w:tcPr>
            <w:tcW w:w="861" w:type="dxa"/>
            <w:vMerge/>
          </w:tcPr>
          <w:p w14:paraId="098F3C6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0CB37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D4E1F6C" w14:textId="21FB2AC7" w:rsidR="000B3F00" w:rsidRDefault="004E5F9B" w:rsidP="001C21B0">
            <w:pPr>
              <w:pStyle w:val="xDokTypNr"/>
            </w:pPr>
            <w:r>
              <w:t xml:space="preserve">SPÖRSMÅL </w:t>
            </w:r>
            <w:r w:rsidR="00935A18">
              <w:t>nr</w:t>
            </w:r>
            <w:r w:rsidR="00C72877">
              <w:t xml:space="preserve"> 1</w:t>
            </w:r>
            <w:r w:rsidR="00935A18">
              <w:t>/20</w:t>
            </w:r>
            <w:r w:rsidR="00615E9B">
              <w:t>2</w:t>
            </w:r>
            <w:r w:rsidR="00C72877">
              <w:t>4</w:t>
            </w:r>
            <w:r w:rsidR="00935A18">
              <w:t>-20</w:t>
            </w:r>
            <w:r w:rsidR="00AB3744">
              <w:t>2</w:t>
            </w:r>
            <w:r w:rsidR="00C72877">
              <w:t>5</w:t>
            </w:r>
          </w:p>
        </w:tc>
      </w:tr>
      <w:tr w:rsidR="000B3F00" w14:paraId="17A9C92C" w14:textId="77777777">
        <w:trPr>
          <w:cantSplit/>
          <w:trHeight w:val="238"/>
        </w:trPr>
        <w:tc>
          <w:tcPr>
            <w:tcW w:w="861" w:type="dxa"/>
            <w:vMerge/>
          </w:tcPr>
          <w:p w14:paraId="0F6B5D48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E6570B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33A60A34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3E23221" w14:textId="77777777" w:rsidR="000B3F00" w:rsidRDefault="000B3F00">
            <w:pPr>
              <w:pStyle w:val="xLedtext"/>
            </w:pPr>
          </w:p>
        </w:tc>
      </w:tr>
      <w:tr w:rsidR="000B3F00" w14:paraId="7240761B" w14:textId="77777777">
        <w:trPr>
          <w:cantSplit/>
          <w:trHeight w:val="238"/>
        </w:trPr>
        <w:tc>
          <w:tcPr>
            <w:tcW w:w="861" w:type="dxa"/>
            <w:vMerge/>
          </w:tcPr>
          <w:p w14:paraId="679764C3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6018D7E" w14:textId="77777777" w:rsidR="000B3F00" w:rsidRDefault="00AB3744">
            <w:pPr>
              <w:pStyle w:val="xAvsandare2"/>
            </w:pPr>
            <w:r w:rsidRPr="00AB3744">
              <w:t>Marcus Måtar</w:t>
            </w:r>
            <w:r w:rsidR="00445F3F">
              <w:t xml:space="preserve"> m.fl.</w:t>
            </w:r>
          </w:p>
        </w:tc>
        <w:tc>
          <w:tcPr>
            <w:tcW w:w="1725" w:type="dxa"/>
            <w:vAlign w:val="center"/>
          </w:tcPr>
          <w:p w14:paraId="749DEFE4" w14:textId="77777777" w:rsidR="000B3F00" w:rsidRDefault="00AB3744" w:rsidP="0012085E">
            <w:pPr>
              <w:pStyle w:val="xDatum1"/>
            </w:pPr>
            <w:r w:rsidRPr="00AB3744">
              <w:t>2025-01-10</w:t>
            </w:r>
          </w:p>
        </w:tc>
        <w:tc>
          <w:tcPr>
            <w:tcW w:w="2563" w:type="dxa"/>
            <w:vAlign w:val="center"/>
          </w:tcPr>
          <w:p w14:paraId="6A08E4DA" w14:textId="77777777" w:rsidR="000B3F00" w:rsidRDefault="000B3F00">
            <w:pPr>
              <w:pStyle w:val="xBeteckning1"/>
            </w:pPr>
          </w:p>
        </w:tc>
      </w:tr>
      <w:tr w:rsidR="000B3F00" w14:paraId="73050670" w14:textId="77777777">
        <w:trPr>
          <w:cantSplit/>
          <w:trHeight w:val="238"/>
        </w:trPr>
        <w:tc>
          <w:tcPr>
            <w:tcW w:w="861" w:type="dxa"/>
            <w:vMerge/>
          </w:tcPr>
          <w:p w14:paraId="2DFFCDC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98597AB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184F31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0A2DD00" w14:textId="77777777" w:rsidR="000B3F00" w:rsidRDefault="000B3F00">
            <w:pPr>
              <w:pStyle w:val="xLedtext"/>
            </w:pPr>
          </w:p>
        </w:tc>
      </w:tr>
      <w:tr w:rsidR="000B3F00" w14:paraId="37BC5C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2D4F4CB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EBFDE3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1BC04D3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511D245" w14:textId="77777777" w:rsidR="000B3F00" w:rsidRDefault="000B3F00">
            <w:pPr>
              <w:pStyle w:val="xBeteckning2"/>
            </w:pPr>
          </w:p>
        </w:tc>
      </w:tr>
      <w:tr w:rsidR="000B3F00" w14:paraId="0CF922A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03D9313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5401B63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7679CD9" w14:textId="77777777" w:rsidR="000B3F00" w:rsidRDefault="000B3F00">
            <w:pPr>
              <w:pStyle w:val="xLedtext"/>
            </w:pPr>
          </w:p>
        </w:tc>
      </w:tr>
      <w:tr w:rsidR="000B3F00" w14:paraId="7F7E6F32" w14:textId="77777777">
        <w:trPr>
          <w:cantSplit/>
          <w:trHeight w:val="238"/>
        </w:trPr>
        <w:tc>
          <w:tcPr>
            <w:tcW w:w="861" w:type="dxa"/>
          </w:tcPr>
          <w:p w14:paraId="4CB310C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C9746F0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228911D9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223ADB0" w14:textId="77777777">
        <w:trPr>
          <w:cantSplit/>
          <w:trHeight w:val="238"/>
        </w:trPr>
        <w:tc>
          <w:tcPr>
            <w:tcW w:w="861" w:type="dxa"/>
          </w:tcPr>
          <w:p w14:paraId="307CC84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E1D049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A4708A5" w14:textId="77777777" w:rsidR="000B3F00" w:rsidRDefault="000B3F00">
            <w:pPr>
              <w:pStyle w:val="xCelltext"/>
            </w:pPr>
          </w:p>
        </w:tc>
      </w:tr>
      <w:tr w:rsidR="000B3F00" w14:paraId="14D67103" w14:textId="77777777">
        <w:trPr>
          <w:cantSplit/>
          <w:trHeight w:val="238"/>
        </w:trPr>
        <w:tc>
          <w:tcPr>
            <w:tcW w:w="861" w:type="dxa"/>
          </w:tcPr>
          <w:p w14:paraId="7DCAE34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B7DBFF5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239F770" w14:textId="77777777" w:rsidR="000B3F00" w:rsidRDefault="000B3F00">
            <w:pPr>
              <w:pStyle w:val="xCelltext"/>
            </w:pPr>
          </w:p>
        </w:tc>
      </w:tr>
      <w:tr w:rsidR="000B3F00" w14:paraId="3AB2CDDB" w14:textId="77777777">
        <w:trPr>
          <w:cantSplit/>
          <w:trHeight w:val="238"/>
        </w:trPr>
        <w:tc>
          <w:tcPr>
            <w:tcW w:w="861" w:type="dxa"/>
          </w:tcPr>
          <w:p w14:paraId="01BA341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F6D327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B34FBF5" w14:textId="77777777" w:rsidR="000B3F00" w:rsidRDefault="000B3F00">
            <w:pPr>
              <w:pStyle w:val="xCelltext"/>
            </w:pPr>
          </w:p>
        </w:tc>
      </w:tr>
      <w:tr w:rsidR="000B3F00" w14:paraId="7C8E8830" w14:textId="77777777">
        <w:trPr>
          <w:cantSplit/>
          <w:trHeight w:val="238"/>
        </w:trPr>
        <w:tc>
          <w:tcPr>
            <w:tcW w:w="861" w:type="dxa"/>
          </w:tcPr>
          <w:p w14:paraId="78901B1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B6CBEC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5DF24AB" w14:textId="77777777" w:rsidR="000B3F00" w:rsidRDefault="000B3F00">
            <w:pPr>
              <w:pStyle w:val="xCelltext"/>
            </w:pPr>
          </w:p>
        </w:tc>
      </w:tr>
    </w:tbl>
    <w:p w14:paraId="030B9200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DECC783" w14:textId="77777777" w:rsidR="000B3F00" w:rsidRDefault="00AB3744">
      <w:pPr>
        <w:pStyle w:val="ArendeRubrik"/>
      </w:pPr>
      <w:r w:rsidRPr="00AB3744">
        <w:t>Principer för bruk av medel från Penningautomatföreningens verksamhet</w:t>
      </w:r>
    </w:p>
    <w:p w14:paraId="2FAEF1AB" w14:textId="77777777" w:rsidR="000B3F00" w:rsidRDefault="000B3F00">
      <w:pPr>
        <w:pStyle w:val="ANormal"/>
      </w:pPr>
    </w:p>
    <w:p w14:paraId="6579E816" w14:textId="77777777" w:rsidR="000B3F00" w:rsidRDefault="000B3F00">
      <w:pPr>
        <w:pStyle w:val="ANormal"/>
      </w:pPr>
    </w:p>
    <w:p w14:paraId="10C99253" w14:textId="77777777" w:rsidR="001B30AF" w:rsidRPr="00332490" w:rsidRDefault="00AB3744">
      <w:pPr>
        <w:pStyle w:val="ANormal"/>
        <w:rPr>
          <w:rFonts w:ascii="Calibri" w:hAnsi="Calibri"/>
          <w:szCs w:val="22"/>
        </w:rPr>
      </w:pPr>
      <w:r w:rsidRPr="00AB3744">
        <w:rPr>
          <w:bdr w:val="none" w:sz="0" w:space="0" w:color="auto" w:frame="1"/>
        </w:rPr>
        <w:t>Landskapsregeringen beslöt att genom ägardirektiv (ÅLR 2024/8392) godkänna att Ålands</w:t>
      </w:r>
      <w:r w:rsidR="00332490">
        <w:rPr>
          <w:rFonts w:ascii="Calibri" w:hAnsi="Calibri"/>
          <w:szCs w:val="22"/>
        </w:rPr>
        <w:t xml:space="preserve"> </w:t>
      </w:r>
      <w:r w:rsidR="00332490">
        <w:t>Penningautomatförening gör en donation om 3 miljoner euro. Som bekräftelse ingick finansministern den 3 december ett memorandum som specificerar villkoren för utbetalning.</w:t>
      </w:r>
    </w:p>
    <w:p w14:paraId="1FFF3712" w14:textId="77777777" w:rsidR="001B30AF" w:rsidRDefault="001B30AF">
      <w:pPr>
        <w:pStyle w:val="ANormal"/>
      </w:pPr>
    </w:p>
    <w:p w14:paraId="1CF07ADE" w14:textId="77777777" w:rsidR="001B30AF" w:rsidRDefault="00332490">
      <w:pPr>
        <w:pStyle w:val="ANormal"/>
      </w:pPr>
      <w:r>
        <w:t>Bruk av PAF-medel är en allåländsk angelägenhet som bör styras av gemensamt överenskomna principer. I offentligheten har företrädare för regeringsblocket föreslagit också andra användningsändamål, bl.a. ett nytt sjukhus.</w:t>
      </w:r>
    </w:p>
    <w:p w14:paraId="50A65B82" w14:textId="77777777" w:rsidR="001B30AF" w:rsidRDefault="001B30AF">
      <w:pPr>
        <w:pStyle w:val="ANormal"/>
      </w:pPr>
    </w:p>
    <w:p w14:paraId="1911614C" w14:textId="77777777" w:rsidR="001B30AF" w:rsidRDefault="00332490">
      <w:pPr>
        <w:pStyle w:val="ANormal"/>
      </w:pPr>
      <w:r>
        <w:t>I svåra tider bör samtliga offentliga medel och alla överskott som landskapet förfogar över användas ansvarsfullt och med eftertanke.</w:t>
      </w:r>
    </w:p>
    <w:p w14:paraId="4ACE56A2" w14:textId="77777777" w:rsidR="004E5F9B" w:rsidRDefault="004E5F9B" w:rsidP="004E5F9B">
      <w:pPr>
        <w:pStyle w:val="ANormal"/>
      </w:pPr>
    </w:p>
    <w:p w14:paraId="68DE5D44" w14:textId="77777777" w:rsidR="004E5F9B" w:rsidRDefault="004E5F9B" w:rsidP="004E5F9B">
      <w:pPr>
        <w:pStyle w:val="ANormal"/>
      </w:pPr>
      <w:r>
        <w:t>Med hänvisning til</w:t>
      </w:r>
      <w:r w:rsidR="001C21B0">
        <w:t>l ovanstående och med stöd av 37 §</w:t>
      </w:r>
      <w:r>
        <w:t xml:space="preserve"> lagtingsordningen ställer vi till landskapsregeringen följande spörsmål:</w:t>
      </w:r>
    </w:p>
    <w:p w14:paraId="35ACE06E" w14:textId="77777777" w:rsidR="005C4F66" w:rsidRDefault="005C4F66" w:rsidP="005C4F66">
      <w:pPr>
        <w:pStyle w:val="Klam"/>
      </w:pPr>
    </w:p>
    <w:p w14:paraId="442AB6ED" w14:textId="77777777" w:rsidR="001C21B0" w:rsidRPr="00332490" w:rsidRDefault="00AB3744" w:rsidP="001C21B0">
      <w:pPr>
        <w:pStyle w:val="Klam"/>
        <w:rPr>
          <w:color w:val="000000"/>
          <w:lang w:val="sv-FI"/>
        </w:rPr>
      </w:pPr>
      <w:r w:rsidRPr="00332490">
        <w:rPr>
          <w:bdr w:val="none" w:sz="0" w:space="0" w:color="auto" w:frame="1"/>
          <w:lang w:val="sv-FI"/>
        </w:rPr>
        <w:t>Vilka principer styr bruk av medel från Penningautomatföreningens verksamhet?</w:t>
      </w:r>
    </w:p>
    <w:p w14:paraId="35B86935" w14:textId="77777777" w:rsidR="00445F3F" w:rsidRPr="00332490" w:rsidRDefault="00445F3F" w:rsidP="00445F3F">
      <w:pPr>
        <w:pStyle w:val="Klam"/>
        <w:rPr>
          <w:lang w:val="sv-FI"/>
        </w:rPr>
      </w:pPr>
    </w:p>
    <w:p w14:paraId="7EA8D830" w14:textId="77777777" w:rsidR="000B3F00" w:rsidRPr="00332490" w:rsidRDefault="000B3F00">
      <w:pPr>
        <w:pStyle w:val="ANormal"/>
        <w:rPr>
          <w:lang w:val="sv-FI"/>
        </w:rPr>
      </w:pPr>
    </w:p>
    <w:p w14:paraId="2E7AA3A6" w14:textId="77777777" w:rsidR="000B3F00" w:rsidRPr="00332490" w:rsidRDefault="00AB3744" w:rsidP="00413368">
      <w:pPr>
        <w:pStyle w:val="ANormal"/>
        <w:rPr>
          <w:lang w:val="sv-FI"/>
        </w:rPr>
      </w:pPr>
      <w:r w:rsidRPr="00332490">
        <w:rPr>
          <w:lang w:val="sv-FI"/>
        </w:rPr>
        <w:t>Mariehamn den 10 januari 2025</w:t>
      </w:r>
    </w:p>
    <w:p w14:paraId="31E4D4AC" w14:textId="77777777" w:rsidR="00AB3744" w:rsidRPr="00332490" w:rsidRDefault="00AB3744" w:rsidP="00413368">
      <w:pPr>
        <w:pStyle w:val="ANormal"/>
        <w:rPr>
          <w:lang w:val="sv-FI"/>
        </w:rPr>
      </w:pPr>
    </w:p>
    <w:p w14:paraId="32BF9B42" w14:textId="77777777" w:rsidR="00AB3744" w:rsidRPr="00332490" w:rsidRDefault="00AB3744" w:rsidP="00413368">
      <w:pPr>
        <w:pStyle w:val="ANormal"/>
        <w:rPr>
          <w:lang w:val="sv-FI"/>
        </w:rPr>
      </w:pPr>
    </w:p>
    <w:p w14:paraId="7BB40578" w14:textId="77777777" w:rsidR="00AB3744" w:rsidRPr="00332490" w:rsidRDefault="00AB3744" w:rsidP="00413368">
      <w:pPr>
        <w:pStyle w:val="ANormal"/>
        <w:rPr>
          <w:lang w:val="sv-FI"/>
        </w:rPr>
      </w:pPr>
    </w:p>
    <w:p w14:paraId="4442CC46" w14:textId="77777777" w:rsidR="00332490" w:rsidRDefault="00AB3744" w:rsidP="00332490">
      <w:pPr>
        <w:pStyle w:val="ANormal"/>
      </w:pPr>
      <w:r w:rsidRPr="001F13E2">
        <w:t>Marcus Måtar</w:t>
      </w:r>
      <w:r w:rsidR="00332490">
        <w:tab/>
      </w:r>
      <w:r w:rsidR="00332490">
        <w:tab/>
        <w:t>Wille Valve</w:t>
      </w:r>
    </w:p>
    <w:p w14:paraId="51A360B0" w14:textId="77777777" w:rsidR="00AB3744" w:rsidRDefault="00AB3744" w:rsidP="00AB3744">
      <w:pPr>
        <w:pStyle w:val="ANormal"/>
      </w:pPr>
    </w:p>
    <w:p w14:paraId="03C10FD1" w14:textId="77777777" w:rsidR="00AB3744" w:rsidRDefault="00AB3744" w:rsidP="00AB3744">
      <w:pPr>
        <w:pStyle w:val="ANormal"/>
      </w:pPr>
    </w:p>
    <w:p w14:paraId="20886A2B" w14:textId="77777777" w:rsidR="001B30AF" w:rsidRDefault="00332490">
      <w:pPr>
        <w:pStyle w:val="ANormal"/>
      </w:pPr>
      <w:r>
        <w:t>Stellan Egeland</w:t>
      </w:r>
      <w:r>
        <w:tab/>
        <w:t>Anders Holmberg</w:t>
      </w:r>
    </w:p>
    <w:p w14:paraId="2C5DB1AA" w14:textId="77777777" w:rsidR="00332490" w:rsidRDefault="00332490">
      <w:pPr>
        <w:pStyle w:val="ANormal"/>
      </w:pPr>
    </w:p>
    <w:p w14:paraId="21758985" w14:textId="77777777" w:rsidR="00332490" w:rsidRDefault="00332490">
      <w:pPr>
        <w:pStyle w:val="ANormal"/>
      </w:pPr>
    </w:p>
    <w:p w14:paraId="35298716" w14:textId="77777777" w:rsidR="00332490" w:rsidRDefault="00332490" w:rsidP="00332490">
      <w:pPr>
        <w:pStyle w:val="ANormal"/>
      </w:pPr>
      <w:r>
        <w:t>Andreas Kanborg</w:t>
      </w:r>
      <w:r>
        <w:tab/>
        <w:t>Johan Lindström</w:t>
      </w:r>
    </w:p>
    <w:p w14:paraId="153033AE" w14:textId="77777777" w:rsidR="00332490" w:rsidRDefault="00332490" w:rsidP="00332490">
      <w:pPr>
        <w:pStyle w:val="ANormal"/>
      </w:pPr>
    </w:p>
    <w:p w14:paraId="753B6822" w14:textId="77777777" w:rsidR="00332490" w:rsidRDefault="00332490" w:rsidP="00332490">
      <w:pPr>
        <w:pStyle w:val="ANormal"/>
      </w:pPr>
    </w:p>
    <w:p w14:paraId="0316DCF6" w14:textId="77777777" w:rsidR="001B30AF" w:rsidRDefault="00332490">
      <w:pPr>
        <w:pStyle w:val="ANormal"/>
      </w:pPr>
      <w:r>
        <w:t>Annette Holmberg-Jansson</w:t>
      </w:r>
      <w:r>
        <w:tab/>
        <w:t xml:space="preserve">Christian Wikström </w:t>
      </w:r>
    </w:p>
    <w:p w14:paraId="1F277F8B" w14:textId="77777777" w:rsidR="00332490" w:rsidRDefault="00332490">
      <w:pPr>
        <w:pStyle w:val="ANormal"/>
      </w:pPr>
    </w:p>
    <w:p w14:paraId="4954B77D" w14:textId="77777777" w:rsidR="00332490" w:rsidRDefault="00332490">
      <w:pPr>
        <w:pStyle w:val="ANormal"/>
      </w:pPr>
    </w:p>
    <w:p w14:paraId="52100589" w14:textId="77777777" w:rsidR="00332490" w:rsidRDefault="00332490">
      <w:pPr>
        <w:pStyle w:val="ANormal"/>
      </w:pPr>
      <w:r>
        <w:t>Mika Nordberg</w:t>
      </w:r>
      <w:r w:rsidR="00FF0F0F">
        <w:tab/>
        <w:t xml:space="preserve">Aino Waller </w:t>
      </w:r>
    </w:p>
    <w:p w14:paraId="4BB12B6A" w14:textId="77777777" w:rsidR="00FF0F0F" w:rsidRDefault="00FF0F0F">
      <w:pPr>
        <w:pStyle w:val="ANormal"/>
      </w:pPr>
    </w:p>
    <w:p w14:paraId="66DB68C2" w14:textId="77777777" w:rsidR="00FF0F0F" w:rsidRDefault="00FF0F0F">
      <w:pPr>
        <w:pStyle w:val="ANormal"/>
      </w:pPr>
    </w:p>
    <w:p w14:paraId="0A4EBFDC" w14:textId="77777777" w:rsidR="00FF0F0F" w:rsidRDefault="00FF0F0F">
      <w:pPr>
        <w:pStyle w:val="ANormal"/>
      </w:pPr>
      <w:r>
        <w:t xml:space="preserve">Veronica </w:t>
      </w:r>
      <w:proofErr w:type="spellStart"/>
      <w:r>
        <w:t>Thörnroos</w:t>
      </w:r>
      <w:proofErr w:type="spellEnd"/>
      <w:r>
        <w:t xml:space="preserve"> </w:t>
      </w:r>
      <w:r w:rsidR="00AF006E">
        <w:tab/>
        <w:t xml:space="preserve">Mogens Lindén </w:t>
      </w:r>
    </w:p>
    <w:p w14:paraId="0A23052F" w14:textId="77777777" w:rsidR="00AF006E" w:rsidRDefault="00AF006E">
      <w:pPr>
        <w:pStyle w:val="ANormal"/>
      </w:pPr>
    </w:p>
    <w:p w14:paraId="7C8AA0A1" w14:textId="77777777" w:rsidR="00AF006E" w:rsidRDefault="00AF006E">
      <w:pPr>
        <w:pStyle w:val="ANormal"/>
      </w:pPr>
    </w:p>
    <w:p w14:paraId="6D414868" w14:textId="77777777" w:rsidR="00AF006E" w:rsidRDefault="00AF006E">
      <w:pPr>
        <w:pStyle w:val="ANormal"/>
      </w:pPr>
      <w:r>
        <w:t>Rainer Juslin</w:t>
      </w:r>
    </w:p>
    <w:p w14:paraId="7C83AACC" w14:textId="77777777" w:rsidR="00AB3744" w:rsidRPr="00332490" w:rsidRDefault="00332490" w:rsidP="00413368">
      <w:pPr>
        <w:pStyle w:val="ANormal"/>
        <w:rPr>
          <w:lang w:val="sv-FI"/>
        </w:rPr>
      </w:pPr>
      <w:r>
        <w:lastRenderedPageBreak/>
        <w:t xml:space="preserve"> </w:t>
      </w:r>
    </w:p>
    <w:sectPr w:rsidR="00AB3744" w:rsidRPr="0033249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1BE5" w14:textId="77777777" w:rsidR="006C49CD" w:rsidRDefault="006C49CD">
      <w:r>
        <w:separator/>
      </w:r>
    </w:p>
  </w:endnote>
  <w:endnote w:type="continuationSeparator" w:id="0">
    <w:p w14:paraId="3E1E2ED2" w14:textId="77777777" w:rsidR="006C49CD" w:rsidRDefault="006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8134" w14:textId="77777777" w:rsidR="008D60D6" w:rsidRDefault="008D60D6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E74E" w14:textId="77777777" w:rsidR="008D60D6" w:rsidRDefault="008D60D6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>
      <w:rPr>
        <w:noProof/>
        <w:lang w:val="fi-FI"/>
      </w:rPr>
      <w:t>20250110_182455_sporsmalmall2023_0.docx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EFCD" w14:textId="77777777" w:rsidR="008D60D6" w:rsidRDefault="008D60D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463" w14:textId="77777777" w:rsidR="008D60D6" w:rsidRDefault="008D60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4898" w14:textId="77777777" w:rsidR="006C49CD" w:rsidRDefault="006C49CD">
      <w:r>
        <w:separator/>
      </w:r>
    </w:p>
  </w:footnote>
  <w:footnote w:type="continuationSeparator" w:id="0">
    <w:p w14:paraId="5F0C80BE" w14:textId="77777777" w:rsidR="006C49CD" w:rsidRDefault="006C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25F8" w14:textId="77777777" w:rsidR="008D60D6" w:rsidRDefault="008D60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F53D" w14:textId="77777777" w:rsidR="008D60D6" w:rsidRDefault="008D60D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0CC5" w14:textId="77777777" w:rsidR="008D60D6" w:rsidRDefault="008D60D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BCE3" w14:textId="77777777" w:rsidR="008D60D6" w:rsidRDefault="008D60D6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F006E">
      <w:rPr>
        <w:rStyle w:val="Sidnummer"/>
        <w:noProof/>
      </w:rPr>
      <w:t>2</w:t>
    </w:r>
    <w:r>
      <w:rPr>
        <w:rStyle w:val="Sidnummer"/>
      </w:rPr>
      <w:fldChar w:fldCharType="end"/>
    </w:r>
  </w:p>
  <w:p w14:paraId="712B4247" w14:textId="77777777" w:rsidR="008D60D6" w:rsidRDefault="008D60D6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B746" w14:textId="77777777" w:rsidR="008D60D6" w:rsidRDefault="008D60D6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054827">
    <w:abstractNumId w:val="6"/>
  </w:num>
  <w:num w:numId="2" w16cid:durableId="13459990">
    <w:abstractNumId w:val="3"/>
  </w:num>
  <w:num w:numId="3" w16cid:durableId="1732583181">
    <w:abstractNumId w:val="2"/>
  </w:num>
  <w:num w:numId="4" w16cid:durableId="1360013530">
    <w:abstractNumId w:val="1"/>
  </w:num>
  <w:num w:numId="5" w16cid:durableId="408501253">
    <w:abstractNumId w:val="0"/>
  </w:num>
  <w:num w:numId="6" w16cid:durableId="881671469">
    <w:abstractNumId w:val="7"/>
  </w:num>
  <w:num w:numId="7" w16cid:durableId="1044915082">
    <w:abstractNumId w:val="5"/>
  </w:num>
  <w:num w:numId="8" w16cid:durableId="614675994">
    <w:abstractNumId w:val="4"/>
  </w:num>
  <w:num w:numId="9" w16cid:durableId="554700355">
    <w:abstractNumId w:val="11"/>
  </w:num>
  <w:num w:numId="10" w16cid:durableId="597449291">
    <w:abstractNumId w:val="14"/>
  </w:num>
  <w:num w:numId="11" w16cid:durableId="728840125">
    <w:abstractNumId w:val="13"/>
  </w:num>
  <w:num w:numId="12" w16cid:durableId="1402948917">
    <w:abstractNumId w:val="17"/>
  </w:num>
  <w:num w:numId="13" w16cid:durableId="1785801984">
    <w:abstractNumId w:val="12"/>
  </w:num>
  <w:num w:numId="14" w16cid:durableId="1366170965">
    <w:abstractNumId w:val="16"/>
  </w:num>
  <w:num w:numId="15" w16cid:durableId="1239830361">
    <w:abstractNumId w:val="10"/>
  </w:num>
  <w:num w:numId="16" w16cid:durableId="1984381565">
    <w:abstractNumId w:val="22"/>
  </w:num>
  <w:num w:numId="17" w16cid:durableId="1845631297">
    <w:abstractNumId w:val="9"/>
  </w:num>
  <w:num w:numId="18" w16cid:durableId="251203691">
    <w:abstractNumId w:val="18"/>
  </w:num>
  <w:num w:numId="19" w16cid:durableId="1690064792">
    <w:abstractNumId w:val="21"/>
  </w:num>
  <w:num w:numId="20" w16cid:durableId="2071885113">
    <w:abstractNumId w:val="24"/>
  </w:num>
  <w:num w:numId="21" w16cid:durableId="723719696">
    <w:abstractNumId w:val="23"/>
  </w:num>
  <w:num w:numId="22" w16cid:durableId="642854044">
    <w:abstractNumId w:val="15"/>
  </w:num>
  <w:num w:numId="23" w16cid:durableId="522519611">
    <w:abstractNumId w:val="19"/>
  </w:num>
  <w:num w:numId="24" w16cid:durableId="366568915">
    <w:abstractNumId w:val="19"/>
  </w:num>
  <w:num w:numId="25" w16cid:durableId="1747218987">
    <w:abstractNumId w:val="20"/>
  </w:num>
  <w:num w:numId="26" w16cid:durableId="993875416">
    <w:abstractNumId w:val="15"/>
  </w:num>
  <w:num w:numId="27" w16cid:durableId="153183970">
    <w:abstractNumId w:val="15"/>
  </w:num>
  <w:num w:numId="28" w16cid:durableId="2015105784">
    <w:abstractNumId w:val="15"/>
  </w:num>
  <w:num w:numId="29" w16cid:durableId="1361470229">
    <w:abstractNumId w:val="15"/>
  </w:num>
  <w:num w:numId="30" w16cid:durableId="91751381">
    <w:abstractNumId w:val="15"/>
  </w:num>
  <w:num w:numId="31" w16cid:durableId="342634903">
    <w:abstractNumId w:val="15"/>
  </w:num>
  <w:num w:numId="32" w16cid:durableId="31618937">
    <w:abstractNumId w:val="15"/>
  </w:num>
  <w:num w:numId="33" w16cid:durableId="977417610">
    <w:abstractNumId w:val="15"/>
  </w:num>
  <w:num w:numId="34" w16cid:durableId="1757440158">
    <w:abstractNumId w:val="15"/>
  </w:num>
  <w:num w:numId="35" w16cid:durableId="993753008">
    <w:abstractNumId w:val="19"/>
  </w:num>
  <w:num w:numId="36" w16cid:durableId="526720334">
    <w:abstractNumId w:val="20"/>
  </w:num>
  <w:num w:numId="37" w16cid:durableId="790825540">
    <w:abstractNumId w:val="15"/>
  </w:num>
  <w:num w:numId="38" w16cid:durableId="482742029">
    <w:abstractNumId w:val="15"/>
  </w:num>
  <w:num w:numId="39" w16cid:durableId="1846750527">
    <w:abstractNumId w:val="15"/>
  </w:num>
  <w:num w:numId="40" w16cid:durableId="434598714">
    <w:abstractNumId w:val="15"/>
  </w:num>
  <w:num w:numId="41" w16cid:durableId="2111660494">
    <w:abstractNumId w:val="15"/>
  </w:num>
  <w:num w:numId="42" w16cid:durableId="661206083">
    <w:abstractNumId w:val="15"/>
  </w:num>
  <w:num w:numId="43" w16cid:durableId="1187908594">
    <w:abstractNumId w:val="15"/>
  </w:num>
  <w:num w:numId="44" w16cid:durableId="778067418">
    <w:abstractNumId w:val="15"/>
  </w:num>
  <w:num w:numId="45" w16cid:durableId="2079470976">
    <w:abstractNumId w:val="15"/>
  </w:num>
  <w:num w:numId="46" w16cid:durableId="141041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B0"/>
    <w:rsid w:val="00030472"/>
    <w:rsid w:val="000B3F00"/>
    <w:rsid w:val="001120C3"/>
    <w:rsid w:val="0012085E"/>
    <w:rsid w:val="00126961"/>
    <w:rsid w:val="001A27B3"/>
    <w:rsid w:val="001B30AF"/>
    <w:rsid w:val="001C21B0"/>
    <w:rsid w:val="002777FA"/>
    <w:rsid w:val="002F50E4"/>
    <w:rsid w:val="003011C1"/>
    <w:rsid w:val="003153B8"/>
    <w:rsid w:val="00332490"/>
    <w:rsid w:val="00343AAC"/>
    <w:rsid w:val="0038300C"/>
    <w:rsid w:val="00384E9F"/>
    <w:rsid w:val="00413368"/>
    <w:rsid w:val="00426B8A"/>
    <w:rsid w:val="00445F3F"/>
    <w:rsid w:val="004E5F9B"/>
    <w:rsid w:val="005C4F66"/>
    <w:rsid w:val="00615E9B"/>
    <w:rsid w:val="00663FC5"/>
    <w:rsid w:val="00683D52"/>
    <w:rsid w:val="006C49CD"/>
    <w:rsid w:val="006E039F"/>
    <w:rsid w:val="00751C90"/>
    <w:rsid w:val="0078402A"/>
    <w:rsid w:val="00836138"/>
    <w:rsid w:val="0084359B"/>
    <w:rsid w:val="008D60D6"/>
    <w:rsid w:val="00902543"/>
    <w:rsid w:val="00935A18"/>
    <w:rsid w:val="00947C72"/>
    <w:rsid w:val="009A7B1A"/>
    <w:rsid w:val="009D01AC"/>
    <w:rsid w:val="00A16986"/>
    <w:rsid w:val="00A42055"/>
    <w:rsid w:val="00A716AD"/>
    <w:rsid w:val="00AB3744"/>
    <w:rsid w:val="00AB47CC"/>
    <w:rsid w:val="00AF006E"/>
    <w:rsid w:val="00AF314A"/>
    <w:rsid w:val="00B26EFC"/>
    <w:rsid w:val="00BF3FDF"/>
    <w:rsid w:val="00C347D7"/>
    <w:rsid w:val="00C72877"/>
    <w:rsid w:val="00D10E5F"/>
    <w:rsid w:val="00D2205E"/>
    <w:rsid w:val="00D3286C"/>
    <w:rsid w:val="00DB7F38"/>
    <w:rsid w:val="00E100E9"/>
    <w:rsid w:val="00E131E0"/>
    <w:rsid w:val="00EB5F02"/>
    <w:rsid w:val="00EC5E7D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DCADC7"/>
  <w15:docId w15:val="{7ACB3214-C4D0-4D18-AE40-CD6F9F9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1C21B0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edam&#246;ternas%20mallar\Sp&#246;rsm&#229;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Spörsmål.dot</Template>
  <TotalTime>1</TotalTime>
  <Pages>2</Pages>
  <Words>158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Spörsmål nr 3/2018-2019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Spörsmålsmall</dc:title>
  <dc:creator>Malin Nordlund</dc:creator>
  <cp:lastModifiedBy>Jessica Laaksonen</cp:lastModifiedBy>
  <cp:revision>3</cp:revision>
  <cp:lastPrinted>2025-01-13T08:23:00Z</cp:lastPrinted>
  <dcterms:created xsi:type="dcterms:W3CDTF">2025-01-13T12:04:00Z</dcterms:created>
  <dcterms:modified xsi:type="dcterms:W3CDTF">2025-01-13T12:04:00Z</dcterms:modified>
</cp:coreProperties>
</file>