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F72D14C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3580EDD" w14:textId="7FC59229" w:rsidR="00337A19" w:rsidRDefault="008C160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14B19F1" wp14:editId="598524A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43EFCBF" w14:textId="68D5651B" w:rsidR="00337A19" w:rsidRDefault="008C160A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92F09C4" wp14:editId="4DDB1585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25783019" w14:textId="77777777">
        <w:trPr>
          <w:cantSplit/>
          <w:trHeight w:val="299"/>
        </w:trPr>
        <w:tc>
          <w:tcPr>
            <w:tcW w:w="861" w:type="dxa"/>
            <w:vMerge/>
          </w:tcPr>
          <w:p w14:paraId="72D44D5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5A8D34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8BD6929" w14:textId="617F9143" w:rsidR="00337A19" w:rsidRDefault="00337A19" w:rsidP="009F1162">
            <w:pPr>
              <w:pStyle w:val="xDokTypNr"/>
            </w:pPr>
            <w:r>
              <w:t xml:space="preserve">BESLUT LTB </w:t>
            </w:r>
            <w:r w:rsidR="008C160A">
              <w:t>3</w:t>
            </w:r>
            <w:r w:rsidR="00CE7E89">
              <w:t>9</w:t>
            </w:r>
            <w:r>
              <w:t>/20</w:t>
            </w:r>
            <w:r w:rsidR="008C160A">
              <w:t>25</w:t>
            </w:r>
          </w:p>
        </w:tc>
      </w:tr>
      <w:tr w:rsidR="00337A19" w14:paraId="7784399C" w14:textId="77777777">
        <w:trPr>
          <w:cantSplit/>
          <w:trHeight w:val="238"/>
        </w:trPr>
        <w:tc>
          <w:tcPr>
            <w:tcW w:w="861" w:type="dxa"/>
            <w:vMerge/>
          </w:tcPr>
          <w:p w14:paraId="0ED9FFA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C30A77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1947FBA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8F4EF11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B26655E" w14:textId="77777777">
        <w:trPr>
          <w:cantSplit/>
          <w:trHeight w:val="238"/>
        </w:trPr>
        <w:tc>
          <w:tcPr>
            <w:tcW w:w="861" w:type="dxa"/>
            <w:vMerge/>
          </w:tcPr>
          <w:p w14:paraId="26A31F1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AEC944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101BA0B" w14:textId="750283B0" w:rsidR="00337A19" w:rsidRDefault="00337A19">
            <w:pPr>
              <w:pStyle w:val="xDatum1"/>
            </w:pPr>
            <w:r>
              <w:t>20</w:t>
            </w:r>
            <w:r w:rsidR="008C160A">
              <w:t>25-09-29</w:t>
            </w:r>
          </w:p>
        </w:tc>
        <w:tc>
          <w:tcPr>
            <w:tcW w:w="2563" w:type="dxa"/>
            <w:vAlign w:val="center"/>
          </w:tcPr>
          <w:p w14:paraId="7A4B05B2" w14:textId="0798D4D8" w:rsidR="00337A19" w:rsidRDefault="008C160A">
            <w:pPr>
              <w:pStyle w:val="xBeteckning1"/>
            </w:pPr>
            <w:r>
              <w:t>LF 28/</w:t>
            </w:r>
            <w:proofErr w:type="gramStart"/>
            <w:r>
              <w:t>2024-2025</w:t>
            </w:r>
            <w:proofErr w:type="gramEnd"/>
          </w:p>
        </w:tc>
      </w:tr>
      <w:tr w:rsidR="00337A19" w14:paraId="613EE0E7" w14:textId="77777777">
        <w:trPr>
          <w:cantSplit/>
          <w:trHeight w:val="238"/>
        </w:trPr>
        <w:tc>
          <w:tcPr>
            <w:tcW w:w="861" w:type="dxa"/>
            <w:vMerge/>
          </w:tcPr>
          <w:p w14:paraId="7B0B899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4AB03F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FC2AEC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AB80905" w14:textId="77777777" w:rsidR="00337A19" w:rsidRDefault="00337A19">
            <w:pPr>
              <w:pStyle w:val="xLedtext"/>
            </w:pPr>
          </w:p>
        </w:tc>
      </w:tr>
      <w:tr w:rsidR="00337A19" w14:paraId="0A450D7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446E0D3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E2BCF7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1C43AF7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016EB14" w14:textId="77777777" w:rsidR="00337A19" w:rsidRDefault="00337A19">
            <w:pPr>
              <w:pStyle w:val="xBeteckning2"/>
            </w:pPr>
          </w:p>
        </w:tc>
      </w:tr>
      <w:tr w:rsidR="00337A19" w14:paraId="3B6C2B5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6229F1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93D3AF1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D0B092F" w14:textId="77777777" w:rsidR="00337A19" w:rsidRDefault="00337A19">
            <w:pPr>
              <w:pStyle w:val="xLedtext"/>
            </w:pPr>
          </w:p>
        </w:tc>
      </w:tr>
      <w:tr w:rsidR="00337A19" w14:paraId="48AFA8BF" w14:textId="77777777">
        <w:trPr>
          <w:cantSplit/>
          <w:trHeight w:val="238"/>
        </w:trPr>
        <w:tc>
          <w:tcPr>
            <w:tcW w:w="861" w:type="dxa"/>
          </w:tcPr>
          <w:p w14:paraId="3FC76539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F83138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4290D106" w14:textId="77777777" w:rsidR="00337A19" w:rsidRDefault="00337A19">
            <w:pPr>
              <w:pStyle w:val="xCelltext"/>
            </w:pPr>
          </w:p>
        </w:tc>
      </w:tr>
    </w:tbl>
    <w:p w14:paraId="15E991DD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C8D8308" w14:textId="77777777" w:rsidR="00337A19" w:rsidRDefault="00337A19">
      <w:pPr>
        <w:pStyle w:val="ArendeOverRubrik"/>
      </w:pPr>
      <w:r>
        <w:t>Ålands lagtings beslut om antagande av</w:t>
      </w:r>
    </w:p>
    <w:p w14:paraId="3BDE9D3E" w14:textId="4C46C83F" w:rsidR="00CE7E89" w:rsidRDefault="00337A19" w:rsidP="00CE7E89">
      <w:pPr>
        <w:pStyle w:val="ArendeRubrik"/>
        <w:outlineLvl w:val="0"/>
      </w:pPr>
      <w:bookmarkStart w:id="1" w:name="_Toc65564307"/>
      <w:r>
        <w:t>Landskapslag</w:t>
      </w:r>
      <w:bookmarkEnd w:id="1"/>
      <w:r w:rsidR="008C160A">
        <w:t xml:space="preserve"> </w:t>
      </w:r>
      <w:r w:rsidR="00CE7E89">
        <w:t>om ändring av 40 och 41 §§ landskapslagen om socialvård</w:t>
      </w:r>
    </w:p>
    <w:p w14:paraId="00EC54B0" w14:textId="77777777" w:rsidR="0033635D" w:rsidRDefault="0033635D" w:rsidP="0033635D">
      <w:pPr>
        <w:pStyle w:val="ArendeUnderRubrik"/>
        <w:numPr>
          <w:ilvl w:val="0"/>
          <w:numId w:val="0"/>
        </w:numPr>
        <w:ind w:left="283" w:hanging="283"/>
      </w:pPr>
    </w:p>
    <w:p w14:paraId="230BA636" w14:textId="77777777" w:rsidR="0033635D" w:rsidRPr="0033635D" w:rsidRDefault="0033635D" w:rsidP="0033635D">
      <w:pPr>
        <w:pStyle w:val="ArendeUnderRubrik"/>
        <w:numPr>
          <w:ilvl w:val="0"/>
          <w:numId w:val="0"/>
        </w:numPr>
        <w:ind w:left="283" w:hanging="283"/>
      </w:pPr>
    </w:p>
    <w:p w14:paraId="2E2C1E91" w14:textId="77777777" w:rsidR="00CE7E89" w:rsidRDefault="008808D5" w:rsidP="00CE7E89">
      <w:pPr>
        <w:pStyle w:val="ANormal"/>
      </w:pPr>
      <w:r>
        <w:tab/>
      </w:r>
      <w:r w:rsidR="00337A19">
        <w:t xml:space="preserve">I enlighet med lagtingets </w:t>
      </w:r>
      <w:r w:rsidR="00831DE8">
        <w:t>beslut</w:t>
      </w:r>
      <w:r w:rsidR="0033635D" w:rsidRPr="0033635D">
        <w:rPr>
          <w:b/>
          <w:bCs/>
        </w:rPr>
        <w:t xml:space="preserve"> </w:t>
      </w:r>
      <w:r w:rsidR="00CE7E89" w:rsidRPr="00535DB3">
        <w:rPr>
          <w:b/>
          <w:bCs/>
        </w:rPr>
        <w:t>ändras</w:t>
      </w:r>
      <w:r w:rsidR="00CE7E89">
        <w:rPr>
          <w:b/>
          <w:bCs/>
        </w:rPr>
        <w:t xml:space="preserve"> </w:t>
      </w:r>
      <w:r w:rsidR="00CE7E89">
        <w:t>40 § 3 mom. och 41 § 3 mom. landskapslagen (2020:12) om socialvård, som följer:</w:t>
      </w:r>
    </w:p>
    <w:p w14:paraId="6D9D6F20" w14:textId="77777777" w:rsidR="00CE7E89" w:rsidRDefault="00CE7E89" w:rsidP="00CE7E89">
      <w:pPr>
        <w:pStyle w:val="ANormal"/>
      </w:pPr>
    </w:p>
    <w:p w14:paraId="4BBCFF48" w14:textId="77777777" w:rsidR="00CE7E89" w:rsidRDefault="00CE7E89" w:rsidP="00CE7E89">
      <w:pPr>
        <w:pStyle w:val="LagParagraf"/>
      </w:pPr>
      <w:r>
        <w:t>40 §</w:t>
      </w:r>
    </w:p>
    <w:p w14:paraId="2C9A5349" w14:textId="77777777" w:rsidR="00CE7E89" w:rsidRDefault="00CE7E89" w:rsidP="00CE7E89">
      <w:pPr>
        <w:pStyle w:val="LagPararubrik"/>
      </w:pPr>
      <w:r>
        <w:t>Anmälan till andra myndigheter om klientens stödbehov</w:t>
      </w:r>
    </w:p>
    <w:p w14:paraId="3779E11A" w14:textId="77777777" w:rsidR="00CE7E89" w:rsidRDefault="00CE7E89" w:rsidP="00CE7E89">
      <w:pPr>
        <w:pStyle w:val="ANormal"/>
      </w:pPr>
      <w:r>
        <w:t>- - - - - - - - - - - - - - - - - - - - - - - - - - - - - - - - - - - - - - - - - - - - - - - - - - - -</w:t>
      </w:r>
    </w:p>
    <w:p w14:paraId="59BD6428" w14:textId="77777777" w:rsidR="00CE7E89" w:rsidRDefault="00CE7E89" w:rsidP="00CE7E89">
      <w:pPr>
        <w:pStyle w:val="ANormal"/>
      </w:pPr>
      <w:r>
        <w:tab/>
        <w:t xml:space="preserve">I lagen om behandling av kunduppgifter inom social- och hälsovården (FFS 703/2023), tillämplig på Åland genom landskapslagen </w:t>
      </w:r>
      <w:proofErr w:type="gramStart"/>
      <w:r>
        <w:t>( :</w:t>
      </w:r>
      <w:proofErr w:type="gramEnd"/>
      <w:r>
        <w:t xml:space="preserve"> ) om tillämpning på Åland av lagen om behandling av kunduppgifter inom social- och hälsovården, föreskrivs om utlämnande av uppgifter utan klientens tillstånd eller samtycke. I förvaltningslagen för landskapet Åland föreskrivs om hänvisning av en klient till den behöriga myndigheten.</w:t>
      </w:r>
    </w:p>
    <w:p w14:paraId="51B837D5" w14:textId="77777777" w:rsidR="00CE7E89" w:rsidRDefault="00CE7E89" w:rsidP="00CE7E89">
      <w:pPr>
        <w:pStyle w:val="ANormal"/>
      </w:pPr>
    </w:p>
    <w:p w14:paraId="2342D666" w14:textId="77777777" w:rsidR="00CE7E89" w:rsidRDefault="00CE7E89" w:rsidP="00CE7E89">
      <w:pPr>
        <w:pStyle w:val="LagParagraf"/>
      </w:pPr>
      <w:r>
        <w:t>41 §</w:t>
      </w:r>
    </w:p>
    <w:p w14:paraId="5627CFBC" w14:textId="77777777" w:rsidR="00CE7E89" w:rsidRDefault="00CE7E89" w:rsidP="00CE7E89">
      <w:pPr>
        <w:pStyle w:val="LagPararubrik"/>
      </w:pPr>
      <w:r>
        <w:t>Sektors- och myndighetsövergripande samarbete</w:t>
      </w:r>
    </w:p>
    <w:p w14:paraId="5059407A" w14:textId="77777777" w:rsidR="00CE7E89" w:rsidRDefault="00CE7E89" w:rsidP="00CE7E89">
      <w:pPr>
        <w:pStyle w:val="ANormal"/>
      </w:pPr>
      <w:r>
        <w:t>- - - - - - - - - - - - - - - - - - - - - - - - - - - - - - - - - - - - - - - - - - - - - - - - - - - -</w:t>
      </w:r>
    </w:p>
    <w:p w14:paraId="0B0B78B7" w14:textId="77777777" w:rsidR="00CE7E89" w:rsidRPr="00F03D6D" w:rsidRDefault="00CE7E89" w:rsidP="00CE7E89">
      <w:pPr>
        <w:pStyle w:val="ANormal"/>
      </w:pPr>
      <w:r>
        <w:tab/>
        <w:t>Bestämmelser om antecknande av klientinformation i sektorsövergripande samarbete samt i socialvårdens och hälso- och sjukvårdens gemensamma service finns i 7 kap. i lagen om behandling av kunduppgifter inom social- och hälsovården, tillämplig på Åland genom landskapslagen om tillämpning på Åland av lagen om behandling av kunduppgifter inom social- och hälsovården. Bestämmelser om utlämnande av uppgifter utan kundens tillstånd inom socialvårdens och hälso- och sjukvårdens gemensamma service samt för ordnande och tillhandahållande av hälso- och sjukvårdstjänster som är nödvändiga för andra tillhandahållare av hälsovårdstjänster finns i 53 § i lagen om behandling av kunduppgifter inom social- och hälsovården, tillämplig på Åland med de avvikelser som anges i 13 § i landskapslagen om tillämpning på Åland av lagen om behandling av kunduppgifter inom social- och hälsovården. Bestämmelser om en socialvårdsmyndighets rätt att av andra myndigheter få den handräckning som den behöver för att sköta sina lagstadgade uppgifter finns i lagen om klientens ställning och rättigheter inom socialvården, tillämplig på Åland genom landskapslagen om tillämpning i landskapet Åland av riksförfattningar om socialvård.</w:t>
      </w:r>
    </w:p>
    <w:p w14:paraId="5222C9A3" w14:textId="77777777" w:rsidR="00CE7E89" w:rsidRDefault="00CE7E89" w:rsidP="00CE7E89">
      <w:pPr>
        <w:pStyle w:val="ANormal"/>
      </w:pPr>
    </w:p>
    <w:p w14:paraId="1B9E6528" w14:textId="77777777" w:rsidR="00CE7E89" w:rsidRDefault="00CE7E89" w:rsidP="00CE7E89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269B7B6F" w14:textId="77777777" w:rsidR="00CE7E89" w:rsidRDefault="00CE7E89" w:rsidP="00CE7E89">
      <w:pPr>
        <w:pStyle w:val="ANormal"/>
      </w:pPr>
    </w:p>
    <w:p w14:paraId="35DB2B3D" w14:textId="77777777" w:rsidR="00CE7E89" w:rsidRDefault="00CE7E89" w:rsidP="00CE7E89">
      <w:pPr>
        <w:pStyle w:val="ANormal"/>
      </w:pPr>
      <w:r>
        <w:tab/>
        <w:t>Denna lag träder i kraft den</w:t>
      </w:r>
    </w:p>
    <w:p w14:paraId="34169BCD" w14:textId="77777777" w:rsidR="00CE7E89" w:rsidRDefault="00CE7E89" w:rsidP="00CE7E89">
      <w:pPr>
        <w:pStyle w:val="ANormal"/>
      </w:pPr>
    </w:p>
    <w:p w14:paraId="6263DCBD" w14:textId="77777777" w:rsidR="00CE7E89" w:rsidRDefault="00CE7E89" w:rsidP="00CE7E89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2C1833A0" w14:textId="77777777" w:rsidR="00CE7E89" w:rsidRPr="00C70985" w:rsidRDefault="00CE7E89" w:rsidP="00CE7E89">
      <w:pPr>
        <w:pStyle w:val="ANormal"/>
      </w:pPr>
    </w:p>
    <w:p w14:paraId="1E9BC988" w14:textId="3781495B" w:rsidR="00831DE8" w:rsidRDefault="00831DE8" w:rsidP="00CE7E89">
      <w:pPr>
        <w:pStyle w:val="ANormal"/>
      </w:pPr>
    </w:p>
    <w:p w14:paraId="6AAFE8F7" w14:textId="19E6D934" w:rsidR="00337A19" w:rsidRDefault="00337A19" w:rsidP="00831DE8">
      <w:pPr>
        <w:pStyle w:val="ANormal"/>
      </w:pPr>
    </w:p>
    <w:p w14:paraId="798934ED" w14:textId="77777777" w:rsidR="00337A19" w:rsidRDefault="00337A19">
      <w:pPr>
        <w:pStyle w:val="ANormal"/>
      </w:pPr>
      <w:r>
        <w:tab/>
      </w:r>
    </w:p>
    <w:p w14:paraId="1FC06934" w14:textId="77777777" w:rsidR="00337A19" w:rsidRDefault="00337A19">
      <w:pPr>
        <w:pStyle w:val="ANormal"/>
      </w:pPr>
    </w:p>
    <w:p w14:paraId="3390A22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FBC996D" w14:textId="77777777">
        <w:trPr>
          <w:cantSplit/>
        </w:trPr>
        <w:tc>
          <w:tcPr>
            <w:tcW w:w="6706" w:type="dxa"/>
            <w:gridSpan w:val="2"/>
          </w:tcPr>
          <w:p w14:paraId="4EAA20E4" w14:textId="4D799004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8C160A">
              <w:t>29 september 2025</w:t>
            </w:r>
          </w:p>
        </w:tc>
      </w:tr>
      <w:tr w:rsidR="00337A19" w14:paraId="6A45498E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156D931" w14:textId="77777777" w:rsidR="00337A19" w:rsidRDefault="00337A19">
            <w:pPr>
              <w:pStyle w:val="ANormal"/>
              <w:keepNext/>
            </w:pPr>
          </w:p>
          <w:p w14:paraId="6BD70A89" w14:textId="77777777" w:rsidR="00337A19" w:rsidRDefault="00337A19">
            <w:pPr>
              <w:pStyle w:val="ANormal"/>
              <w:keepNext/>
            </w:pPr>
          </w:p>
          <w:p w14:paraId="33BC0C87" w14:textId="77777777" w:rsidR="00337A19" w:rsidRDefault="00337A19">
            <w:pPr>
              <w:pStyle w:val="ANormal"/>
              <w:keepNext/>
            </w:pPr>
          </w:p>
          <w:p w14:paraId="50395A1A" w14:textId="08542E72" w:rsidR="00337A19" w:rsidRDefault="008C160A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3428717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0E78A876" w14:textId="77777777">
        <w:tc>
          <w:tcPr>
            <w:tcW w:w="3353" w:type="dxa"/>
            <w:vAlign w:val="bottom"/>
          </w:tcPr>
          <w:p w14:paraId="7F23C25F" w14:textId="77777777" w:rsidR="00337A19" w:rsidRDefault="00337A19">
            <w:pPr>
              <w:pStyle w:val="ANormal"/>
              <w:keepNext/>
              <w:jc w:val="center"/>
            </w:pPr>
          </w:p>
          <w:p w14:paraId="19E4A509" w14:textId="77777777" w:rsidR="00337A19" w:rsidRDefault="00337A19">
            <w:pPr>
              <w:pStyle w:val="ANormal"/>
              <w:keepNext/>
              <w:jc w:val="center"/>
            </w:pPr>
          </w:p>
          <w:p w14:paraId="739BFABF" w14:textId="25DF12EF" w:rsidR="00337A19" w:rsidRDefault="008C160A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41EF5F3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253F5D" w14:textId="77777777" w:rsidR="00337A19" w:rsidRDefault="00337A19">
            <w:pPr>
              <w:pStyle w:val="ANormal"/>
              <w:keepNext/>
              <w:jc w:val="center"/>
            </w:pPr>
          </w:p>
          <w:p w14:paraId="0AFC9FF7" w14:textId="77777777" w:rsidR="00337A19" w:rsidRDefault="00337A19">
            <w:pPr>
              <w:pStyle w:val="ANormal"/>
              <w:keepNext/>
              <w:jc w:val="center"/>
            </w:pPr>
          </w:p>
          <w:p w14:paraId="18917DA8" w14:textId="07ECD979" w:rsidR="00337A19" w:rsidRDefault="008C160A">
            <w:pPr>
              <w:pStyle w:val="ANormal"/>
              <w:keepNext/>
              <w:jc w:val="center"/>
            </w:pPr>
            <w:r>
              <w:t>Pernilla Söderlund</w:t>
            </w:r>
          </w:p>
          <w:p w14:paraId="208E4EF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5E36FF6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0FFA" w14:textId="77777777" w:rsidR="008C160A" w:rsidRDefault="008C160A">
      <w:r>
        <w:separator/>
      </w:r>
    </w:p>
  </w:endnote>
  <w:endnote w:type="continuationSeparator" w:id="0">
    <w:p w14:paraId="683B448B" w14:textId="77777777" w:rsidR="008C160A" w:rsidRDefault="008C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066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766BE" w14:textId="56FDC09B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E7E89">
      <w:rPr>
        <w:noProof/>
        <w:lang w:val="fi-FI"/>
      </w:rPr>
      <w:t>LTB392025.docx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D52F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A14A" w14:textId="77777777" w:rsidR="008C160A" w:rsidRDefault="008C160A">
      <w:r>
        <w:separator/>
      </w:r>
    </w:p>
  </w:footnote>
  <w:footnote w:type="continuationSeparator" w:id="0">
    <w:p w14:paraId="2282A051" w14:textId="77777777" w:rsidR="008C160A" w:rsidRDefault="008C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D43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BEEDCE2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FA9A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48461">
    <w:abstractNumId w:val="6"/>
  </w:num>
  <w:num w:numId="2" w16cid:durableId="90511822">
    <w:abstractNumId w:val="3"/>
  </w:num>
  <w:num w:numId="3" w16cid:durableId="395251169">
    <w:abstractNumId w:val="2"/>
  </w:num>
  <w:num w:numId="4" w16cid:durableId="1326321013">
    <w:abstractNumId w:val="1"/>
  </w:num>
  <w:num w:numId="5" w16cid:durableId="28385169">
    <w:abstractNumId w:val="0"/>
  </w:num>
  <w:num w:numId="6" w16cid:durableId="2113933618">
    <w:abstractNumId w:val="7"/>
  </w:num>
  <w:num w:numId="7" w16cid:durableId="413552988">
    <w:abstractNumId w:val="5"/>
  </w:num>
  <w:num w:numId="8" w16cid:durableId="2050103138">
    <w:abstractNumId w:val="4"/>
  </w:num>
  <w:num w:numId="9" w16cid:durableId="957446440">
    <w:abstractNumId w:val="10"/>
  </w:num>
  <w:num w:numId="10" w16cid:durableId="457260241">
    <w:abstractNumId w:val="13"/>
  </w:num>
  <w:num w:numId="11" w16cid:durableId="245503531">
    <w:abstractNumId w:val="12"/>
  </w:num>
  <w:num w:numId="12" w16cid:durableId="1789277037">
    <w:abstractNumId w:val="16"/>
  </w:num>
  <w:num w:numId="13" w16cid:durableId="35356143">
    <w:abstractNumId w:val="11"/>
  </w:num>
  <w:num w:numId="14" w16cid:durableId="476580508">
    <w:abstractNumId w:val="15"/>
  </w:num>
  <w:num w:numId="15" w16cid:durableId="950475001">
    <w:abstractNumId w:val="9"/>
  </w:num>
  <w:num w:numId="16" w16cid:durableId="720713022">
    <w:abstractNumId w:val="21"/>
  </w:num>
  <w:num w:numId="17" w16cid:durableId="1258176086">
    <w:abstractNumId w:val="8"/>
  </w:num>
  <w:num w:numId="18" w16cid:durableId="101070982">
    <w:abstractNumId w:val="17"/>
  </w:num>
  <w:num w:numId="19" w16cid:durableId="1092160648">
    <w:abstractNumId w:val="20"/>
  </w:num>
  <w:num w:numId="20" w16cid:durableId="1319924960">
    <w:abstractNumId w:val="23"/>
  </w:num>
  <w:num w:numId="21" w16cid:durableId="1815373578">
    <w:abstractNumId w:val="22"/>
  </w:num>
  <w:num w:numId="22" w16cid:durableId="517700226">
    <w:abstractNumId w:val="14"/>
  </w:num>
  <w:num w:numId="23" w16cid:durableId="1985350249">
    <w:abstractNumId w:val="18"/>
  </w:num>
  <w:num w:numId="24" w16cid:durableId="1448769118">
    <w:abstractNumId w:val="18"/>
  </w:num>
  <w:num w:numId="25" w16cid:durableId="1649048625">
    <w:abstractNumId w:val="19"/>
  </w:num>
  <w:num w:numId="26" w16cid:durableId="955331459">
    <w:abstractNumId w:val="14"/>
  </w:num>
  <w:num w:numId="27" w16cid:durableId="1851989351">
    <w:abstractNumId w:val="14"/>
  </w:num>
  <w:num w:numId="28" w16cid:durableId="579877219">
    <w:abstractNumId w:val="14"/>
  </w:num>
  <w:num w:numId="29" w16cid:durableId="51462163">
    <w:abstractNumId w:val="14"/>
  </w:num>
  <w:num w:numId="30" w16cid:durableId="1333340592">
    <w:abstractNumId w:val="14"/>
  </w:num>
  <w:num w:numId="31" w16cid:durableId="303900361">
    <w:abstractNumId w:val="14"/>
  </w:num>
  <w:num w:numId="32" w16cid:durableId="1298144240">
    <w:abstractNumId w:val="14"/>
  </w:num>
  <w:num w:numId="33" w16cid:durableId="940449281">
    <w:abstractNumId w:val="14"/>
  </w:num>
  <w:num w:numId="34" w16cid:durableId="922880734">
    <w:abstractNumId w:val="14"/>
  </w:num>
  <w:num w:numId="35" w16cid:durableId="1467241718">
    <w:abstractNumId w:val="18"/>
  </w:num>
  <w:num w:numId="36" w16cid:durableId="557397750">
    <w:abstractNumId w:val="19"/>
  </w:num>
  <w:num w:numId="37" w16cid:durableId="904293347">
    <w:abstractNumId w:val="14"/>
  </w:num>
  <w:num w:numId="38" w16cid:durableId="1727097929">
    <w:abstractNumId w:val="14"/>
  </w:num>
  <w:num w:numId="39" w16cid:durableId="693576522">
    <w:abstractNumId w:val="14"/>
  </w:num>
  <w:num w:numId="40" w16cid:durableId="330329198">
    <w:abstractNumId w:val="14"/>
  </w:num>
  <w:num w:numId="41" w16cid:durableId="1741714781">
    <w:abstractNumId w:val="14"/>
  </w:num>
  <w:num w:numId="42" w16cid:durableId="1087769319">
    <w:abstractNumId w:val="14"/>
  </w:num>
  <w:num w:numId="43" w16cid:durableId="1349527000">
    <w:abstractNumId w:val="14"/>
  </w:num>
  <w:num w:numId="44" w16cid:durableId="1370105909">
    <w:abstractNumId w:val="14"/>
  </w:num>
  <w:num w:numId="45" w16cid:durableId="916666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A"/>
    <w:rsid w:val="00004B5B"/>
    <w:rsid w:val="0001698F"/>
    <w:rsid w:val="000302E1"/>
    <w:rsid w:val="00284C7A"/>
    <w:rsid w:val="002E1682"/>
    <w:rsid w:val="0033635D"/>
    <w:rsid w:val="00337A19"/>
    <w:rsid w:val="00347A4E"/>
    <w:rsid w:val="0038180C"/>
    <w:rsid w:val="004D7ED5"/>
    <w:rsid w:val="004E7D01"/>
    <w:rsid w:val="004F64FE"/>
    <w:rsid w:val="005C5E44"/>
    <w:rsid w:val="005D1C80"/>
    <w:rsid w:val="005E1BD9"/>
    <w:rsid w:val="005F6898"/>
    <w:rsid w:val="006538ED"/>
    <w:rsid w:val="00831DE8"/>
    <w:rsid w:val="008414E5"/>
    <w:rsid w:val="0084798B"/>
    <w:rsid w:val="00867707"/>
    <w:rsid w:val="008808D5"/>
    <w:rsid w:val="00885117"/>
    <w:rsid w:val="00891066"/>
    <w:rsid w:val="008B5FA2"/>
    <w:rsid w:val="008C160A"/>
    <w:rsid w:val="009E1423"/>
    <w:rsid w:val="009F1162"/>
    <w:rsid w:val="00A100E9"/>
    <w:rsid w:val="00B5110A"/>
    <w:rsid w:val="00B62A50"/>
    <w:rsid w:val="00B85184"/>
    <w:rsid w:val="00BA3751"/>
    <w:rsid w:val="00BD48EF"/>
    <w:rsid w:val="00BE2983"/>
    <w:rsid w:val="00CE7E89"/>
    <w:rsid w:val="00D636DC"/>
    <w:rsid w:val="00DD3988"/>
    <w:rsid w:val="00E56701"/>
    <w:rsid w:val="00E6237B"/>
    <w:rsid w:val="00EB4C3B"/>
    <w:rsid w:val="00EE2E8C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46D51"/>
  <w15:docId w15:val="{698C47EF-9C7B-4EE7-B3AA-3BE43747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5</TotalTime>
  <Pages>2</Pages>
  <Words>417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35/2025</vt:lpstr>
    </vt:vector>
  </TitlesOfParts>
  <Company>Ålands lagting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39/2025</dc:title>
  <dc:creator>Jessica Laaksonen</dc:creator>
  <cp:lastModifiedBy>Jessica Laaksonen</cp:lastModifiedBy>
  <cp:revision>3</cp:revision>
  <cp:lastPrinted>2025-09-25T07:30:00Z</cp:lastPrinted>
  <dcterms:created xsi:type="dcterms:W3CDTF">2025-09-25T07:28:00Z</dcterms:created>
  <dcterms:modified xsi:type="dcterms:W3CDTF">2025-09-25T07:33:00Z</dcterms:modified>
</cp:coreProperties>
</file>