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5CC59679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4257F70" w14:textId="2C8DA1AF" w:rsidR="00E023D9" w:rsidRDefault="00E40665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8FBE716" wp14:editId="50807E6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D96C9B9" w14:textId="2867D990" w:rsidR="00E023D9" w:rsidRDefault="00E40665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52DD1D1E" wp14:editId="7A0B8E87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7A2099BE" w14:textId="77777777">
        <w:trPr>
          <w:cantSplit/>
          <w:trHeight w:val="299"/>
        </w:trPr>
        <w:tc>
          <w:tcPr>
            <w:tcW w:w="861" w:type="dxa"/>
            <w:vMerge/>
          </w:tcPr>
          <w:p w14:paraId="232A78C0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F671A98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2173FF94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1CA93CC2" w14:textId="77777777">
        <w:trPr>
          <w:cantSplit/>
          <w:trHeight w:val="238"/>
        </w:trPr>
        <w:tc>
          <w:tcPr>
            <w:tcW w:w="861" w:type="dxa"/>
            <w:vMerge/>
          </w:tcPr>
          <w:p w14:paraId="4FB70B14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C30DE40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9CB0AE0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D6D141C" w14:textId="77777777" w:rsidR="00E023D9" w:rsidRDefault="00E023D9">
            <w:pPr>
              <w:pStyle w:val="xLedtext"/>
            </w:pPr>
          </w:p>
        </w:tc>
      </w:tr>
      <w:tr w:rsidR="00E023D9" w14:paraId="333E10FA" w14:textId="77777777">
        <w:trPr>
          <w:cantSplit/>
          <w:trHeight w:val="238"/>
        </w:trPr>
        <w:tc>
          <w:tcPr>
            <w:tcW w:w="861" w:type="dxa"/>
            <w:vMerge/>
          </w:tcPr>
          <w:p w14:paraId="238C9600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3634854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72DA9F8C" w14:textId="36B90A52" w:rsidR="00E023D9" w:rsidRDefault="00E023D9">
            <w:pPr>
              <w:pStyle w:val="xDatum1"/>
            </w:pPr>
            <w:r>
              <w:t>20</w:t>
            </w:r>
            <w:r w:rsidR="00E40665">
              <w:t>25</w:t>
            </w:r>
            <w:r>
              <w:t>-</w:t>
            </w:r>
            <w:r w:rsidR="00E40665">
              <w:t>05</w:t>
            </w:r>
            <w:r>
              <w:t>-</w:t>
            </w:r>
            <w:r w:rsidR="00E40665">
              <w:t>2</w:t>
            </w:r>
            <w:r w:rsidR="002C1C2A">
              <w:t>8</w:t>
            </w:r>
          </w:p>
        </w:tc>
        <w:tc>
          <w:tcPr>
            <w:tcW w:w="2563" w:type="dxa"/>
            <w:vAlign w:val="center"/>
          </w:tcPr>
          <w:p w14:paraId="4827A051" w14:textId="77777777" w:rsidR="00E023D9" w:rsidRDefault="00E023D9">
            <w:pPr>
              <w:pStyle w:val="xBeteckning1"/>
            </w:pPr>
          </w:p>
        </w:tc>
      </w:tr>
      <w:tr w:rsidR="00E023D9" w14:paraId="20596A11" w14:textId="77777777">
        <w:trPr>
          <w:cantSplit/>
          <w:trHeight w:val="238"/>
        </w:trPr>
        <w:tc>
          <w:tcPr>
            <w:tcW w:w="861" w:type="dxa"/>
            <w:vMerge/>
          </w:tcPr>
          <w:p w14:paraId="6F1E2095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1D4E531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F698CC1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F4976A4" w14:textId="77777777" w:rsidR="00E023D9" w:rsidRDefault="00E023D9">
            <w:pPr>
              <w:pStyle w:val="xLedtext"/>
            </w:pPr>
          </w:p>
        </w:tc>
      </w:tr>
      <w:tr w:rsidR="00E023D9" w14:paraId="7C843FCB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146C4A7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2F2F02B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CF46F9F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86B03F9" w14:textId="77777777" w:rsidR="00E023D9" w:rsidRDefault="00E023D9">
            <w:pPr>
              <w:pStyle w:val="xBeteckning2"/>
            </w:pPr>
          </w:p>
        </w:tc>
      </w:tr>
      <w:tr w:rsidR="00E023D9" w14:paraId="46121204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89054DD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414A7E2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7795DD9" w14:textId="77777777" w:rsidR="00E023D9" w:rsidRDefault="00E023D9">
            <w:pPr>
              <w:pStyle w:val="xLedtext"/>
            </w:pPr>
          </w:p>
        </w:tc>
      </w:tr>
    </w:tbl>
    <w:p w14:paraId="3E4A0888" w14:textId="77777777" w:rsidR="00E023D9" w:rsidRDefault="00E023D9">
      <w:pPr>
        <w:rPr>
          <w:b/>
          <w:bCs/>
        </w:rPr>
        <w:sectPr w:rsidR="00E023D9">
          <w:footerReference w:type="even" r:id="rId10"/>
          <w:footerReference w:type="default" r:id="rId11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39362485" w14:textId="5EAEA9ED" w:rsidR="00E023D9" w:rsidRDefault="00E023D9">
      <w:pPr>
        <w:pStyle w:val="ArendeOverRubrik"/>
      </w:pPr>
      <w:r>
        <w:t xml:space="preserve">Parallelltexter till landskapsregeringens </w:t>
      </w:r>
      <w:r w:rsidR="00E40665">
        <w:t>lagförslag</w:t>
      </w:r>
    </w:p>
    <w:p w14:paraId="57A3C771" w14:textId="145D5655" w:rsidR="00E40665" w:rsidRDefault="00E40665" w:rsidP="00E40665">
      <w:pPr>
        <w:pStyle w:val="ArendeRubrik"/>
      </w:pPr>
      <w:r>
        <w:t>Lag om handel med utsläppsrätter för</w:t>
      </w:r>
      <w:r w:rsidR="00C74086">
        <w:t xml:space="preserve"> </w:t>
      </w:r>
      <w:r>
        <w:t>distribution av fossila bränslen</w:t>
      </w:r>
    </w:p>
    <w:p w14:paraId="1309C47C" w14:textId="6C87CBC9" w:rsidR="00E023D9" w:rsidRDefault="00E023D9">
      <w:pPr>
        <w:pStyle w:val="ArendeUnderRubrik"/>
      </w:pPr>
      <w:r>
        <w:t xml:space="preserve">Landskapsregeringens </w:t>
      </w:r>
      <w:r w:rsidR="00E40665">
        <w:t>lagförslag</w:t>
      </w:r>
      <w:r>
        <w:t xml:space="preserve"> nr </w:t>
      </w:r>
      <w:r w:rsidR="002C1C2A">
        <w:t>24</w:t>
      </w:r>
      <w:r>
        <w:t>/</w:t>
      </w:r>
      <w:proofErr w:type="gramStart"/>
      <w:r>
        <w:t>20</w:t>
      </w:r>
      <w:r w:rsidR="002C1C2A">
        <w:t>24</w:t>
      </w:r>
      <w:r>
        <w:t>-20</w:t>
      </w:r>
      <w:r w:rsidR="002C1C2A">
        <w:t>25</w:t>
      </w:r>
      <w:proofErr w:type="gramEnd"/>
    </w:p>
    <w:p w14:paraId="56811669" w14:textId="77777777" w:rsidR="00E40665" w:rsidRDefault="00E40665" w:rsidP="00C74086">
      <w:pPr>
        <w:pStyle w:val="ANormal"/>
      </w:pPr>
      <w:bookmarkStart w:id="0" w:name="_Toc500921111"/>
      <w:bookmarkStart w:id="1" w:name="_Toc528640435"/>
      <w:bookmarkStart w:id="2" w:name="_Toc530991379"/>
    </w:p>
    <w:p w14:paraId="0152CF14" w14:textId="56F8EC51" w:rsidR="00E40665" w:rsidRDefault="00E023D9" w:rsidP="00E40665">
      <w:pPr>
        <w:pStyle w:val="LagHuvRubr"/>
      </w:pPr>
      <w:r w:rsidRPr="00E40665">
        <w:t>L A N D S K A P S L A G</w:t>
      </w:r>
      <w:r w:rsidRPr="00E40665">
        <w:br/>
      </w:r>
      <w:bookmarkEnd w:id="0"/>
      <w:bookmarkEnd w:id="1"/>
      <w:bookmarkEnd w:id="2"/>
      <w:r w:rsidR="00E40665">
        <w:t>om ändring av 1</w:t>
      </w:r>
      <w:r w:rsidR="00C74086">
        <w:t> §</w:t>
      </w:r>
      <w:r w:rsidR="00E40665">
        <w:t xml:space="preserve"> landskapslagen om Ålands energimyndighet</w:t>
      </w:r>
    </w:p>
    <w:p w14:paraId="60DEEDD5" w14:textId="77777777" w:rsidR="00E40665" w:rsidRDefault="00E40665" w:rsidP="00E40665">
      <w:pPr>
        <w:pStyle w:val="ANormal"/>
      </w:pPr>
    </w:p>
    <w:p w14:paraId="6356EDBA" w14:textId="419E94E9" w:rsidR="00E40665" w:rsidRDefault="00C74086" w:rsidP="00E40665">
      <w:pPr>
        <w:pStyle w:val="ANormal"/>
      </w:pPr>
      <w:r>
        <w:tab/>
      </w:r>
      <w:r w:rsidR="00E40665">
        <w:t>I enlighet med lagtingets beslut</w:t>
      </w:r>
    </w:p>
    <w:p w14:paraId="18EAECB6" w14:textId="27AFFFDC" w:rsidR="00E40665" w:rsidRDefault="00E40665" w:rsidP="00E40665">
      <w:pPr>
        <w:pStyle w:val="ANormal"/>
      </w:pPr>
      <w:r>
        <w:tab/>
      </w:r>
      <w:r w:rsidRPr="00973C2F">
        <w:rPr>
          <w:b/>
          <w:bCs/>
        </w:rPr>
        <w:t>ändras</w:t>
      </w:r>
      <w:r>
        <w:t xml:space="preserve"> 1</w:t>
      </w:r>
      <w:r w:rsidR="00C74086">
        <w:t> §</w:t>
      </w:r>
      <w:r>
        <w:t xml:space="preserve"> 2</w:t>
      </w:r>
      <w:r w:rsidR="00C74086">
        <w:t> mom.</w:t>
      </w:r>
      <w:r>
        <w:t xml:space="preserve"> 4 och 5</w:t>
      </w:r>
      <w:r w:rsidR="00C74086">
        <w:t> punkt</w:t>
      </w:r>
      <w:r>
        <w:t>en landskapslagen (2015:103) om Ålands energimyndighet sådana de lyder i landskapslag 2018/42 samt</w:t>
      </w:r>
    </w:p>
    <w:p w14:paraId="0787CA6D" w14:textId="6F87540C" w:rsidR="00E40665" w:rsidRDefault="00C74086" w:rsidP="00E40665">
      <w:pPr>
        <w:pStyle w:val="ANormal"/>
      </w:pPr>
      <w:r>
        <w:rPr>
          <w:b/>
          <w:bCs/>
        </w:rPr>
        <w:tab/>
      </w:r>
      <w:r w:rsidR="00E40665" w:rsidRPr="00973C2F">
        <w:rPr>
          <w:b/>
          <w:bCs/>
        </w:rPr>
        <w:t>fogas</w:t>
      </w:r>
      <w:r w:rsidR="00E40665">
        <w:t xml:space="preserve"> till 1</w:t>
      </w:r>
      <w:r>
        <w:t> §</w:t>
      </w:r>
      <w:r w:rsidR="00E40665">
        <w:t xml:space="preserve"> 2</w:t>
      </w:r>
      <w:r>
        <w:t> mom.</w:t>
      </w:r>
      <w:r w:rsidR="00E40665">
        <w:t xml:space="preserve"> en ny 6</w:t>
      </w:r>
      <w:r>
        <w:t> punkt</w:t>
      </w:r>
      <w:r w:rsidR="00E40665">
        <w:t xml:space="preserve"> som följer:</w:t>
      </w:r>
    </w:p>
    <w:p w14:paraId="63D72A84" w14:textId="77777777" w:rsidR="00E023D9" w:rsidRPr="00E40665" w:rsidRDefault="00E023D9">
      <w:pPr>
        <w:pStyle w:val="A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28"/>
        <w:gridCol w:w="3798"/>
      </w:tblGrid>
      <w:tr w:rsidR="00E023D9" w14:paraId="13A40696" w14:textId="77777777" w:rsidTr="00C74086">
        <w:tc>
          <w:tcPr>
            <w:tcW w:w="2427" w:type="pct"/>
          </w:tcPr>
          <w:p w14:paraId="5086E9B6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62C0CA33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7" w:type="pct"/>
          </w:tcPr>
          <w:p w14:paraId="1919F3A0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40665" w14:paraId="7D09305A" w14:textId="77777777" w:rsidTr="00C74086">
        <w:tc>
          <w:tcPr>
            <w:tcW w:w="2427" w:type="pct"/>
          </w:tcPr>
          <w:p w14:paraId="6409BFBD" w14:textId="77777777" w:rsidR="00E40665" w:rsidRDefault="00E40665" w:rsidP="00E40665">
            <w:pPr>
              <w:pStyle w:val="ANormal"/>
            </w:pPr>
          </w:p>
          <w:p w14:paraId="650DAB85" w14:textId="67ED8045" w:rsidR="00E40665" w:rsidRDefault="00E40665" w:rsidP="00E40665">
            <w:pPr>
              <w:pStyle w:val="LagParagraf"/>
            </w:pPr>
            <w:r>
              <w:t>1</w:t>
            </w:r>
            <w:r w:rsidR="00C74086">
              <w:t> §</w:t>
            </w:r>
          </w:p>
          <w:p w14:paraId="587A02CE" w14:textId="77777777" w:rsidR="00E40665" w:rsidRDefault="00E40665" w:rsidP="00E40665">
            <w:pPr>
              <w:pStyle w:val="LagPararubrik"/>
            </w:pPr>
            <w:r>
              <w:t>Uppgifter</w:t>
            </w:r>
          </w:p>
          <w:p w14:paraId="5BCA6B7B" w14:textId="77777777" w:rsidR="00E40665" w:rsidRDefault="00E40665" w:rsidP="00E40665">
            <w:pPr>
              <w:pStyle w:val="ANormal"/>
            </w:pPr>
            <w:r>
              <w:t xml:space="preserve">- - - - - - - - - - - - - - - - - - - - - - - - - - - - - - </w:t>
            </w:r>
          </w:p>
          <w:p w14:paraId="7F8A34EE" w14:textId="77777777" w:rsidR="00E40665" w:rsidRDefault="00E40665" w:rsidP="00E40665">
            <w:pPr>
              <w:pStyle w:val="ANormal"/>
            </w:pPr>
            <w:r>
              <w:tab/>
            </w:r>
            <w:r w:rsidRPr="00FC4AA1">
              <w:t>Ålands energimyndighet sköter tillsyns- och övervakningsuppgifter samt beslutar i de ärenden som avses i landskapslagen (2015:102) om tillämpning i landskapet Åland av riksförfattningar om elmarknaden. Om inte annat särskilt stadgas är Ålands energimyndighet dessutom den myndighet som sköter tillsyns- och övervakningsuppgifter som avses i</w:t>
            </w:r>
          </w:p>
          <w:p w14:paraId="741D9A33" w14:textId="77777777" w:rsidR="00E40665" w:rsidRDefault="00E40665" w:rsidP="00E40665">
            <w:pPr>
              <w:pStyle w:val="ANormal"/>
            </w:pPr>
            <w:r>
              <w:t xml:space="preserve">- - - - - - - - - - - - - - - - - - - - - - - - - - - - - - </w:t>
            </w:r>
          </w:p>
          <w:p w14:paraId="06B17956" w14:textId="396D5DE0" w:rsidR="00E40665" w:rsidRDefault="00E40665" w:rsidP="00E40665">
            <w:pPr>
              <w:pStyle w:val="ANormal"/>
            </w:pPr>
            <w:r>
              <w:tab/>
              <w:t xml:space="preserve">4) landskapslagen (2011:80) om tillämpning i landskapet Åland av bestämmelser om krav på ekodesign för och energimärkning av produkter </w:t>
            </w:r>
            <w:r w:rsidRPr="00E40665">
              <w:rPr>
                <w:b/>
                <w:bCs/>
                <w:i/>
                <w:iCs/>
              </w:rPr>
              <w:t>samt</w:t>
            </w:r>
          </w:p>
          <w:p w14:paraId="241EC568" w14:textId="243AD994" w:rsidR="00E40665" w:rsidRDefault="00E40665" w:rsidP="00E40665">
            <w:pPr>
              <w:pStyle w:val="ANormal"/>
            </w:pPr>
            <w:r>
              <w:tab/>
              <w:t xml:space="preserve">5) </w:t>
            </w:r>
            <w:r w:rsidR="000C4C5D" w:rsidRPr="000C4C5D">
              <w:t>landskapslagen (</w:t>
            </w:r>
            <w:proofErr w:type="spellStart"/>
            <w:r w:rsidR="000C4C5D" w:rsidRPr="000C4C5D">
              <w:t>x:x</w:t>
            </w:r>
            <w:proofErr w:type="spellEnd"/>
            <w:r w:rsidR="000C4C5D" w:rsidRPr="000C4C5D">
              <w:t>)</w:t>
            </w:r>
            <w:r w:rsidR="00F708CD">
              <w:rPr>
                <w:rStyle w:val="Fotnotsreferens"/>
              </w:rPr>
              <w:footnoteReference w:id="1"/>
            </w:r>
            <w:r w:rsidR="000C4C5D" w:rsidRPr="000C4C5D">
              <w:t xml:space="preserve"> om tillämpning på Åland av lagen om biodrivmedel, flytande biobränslen och biomassabränslen.</w:t>
            </w:r>
          </w:p>
          <w:p w14:paraId="4C6CD775" w14:textId="77777777" w:rsidR="00C74086" w:rsidRDefault="00C74086" w:rsidP="00E40665">
            <w:pPr>
              <w:pStyle w:val="ANormal"/>
            </w:pPr>
          </w:p>
          <w:p w14:paraId="3EC254EA" w14:textId="77777777" w:rsidR="00C74086" w:rsidRDefault="00C74086" w:rsidP="00E40665">
            <w:pPr>
              <w:pStyle w:val="ANormal"/>
            </w:pPr>
          </w:p>
          <w:p w14:paraId="02931063" w14:textId="77777777" w:rsidR="00C74086" w:rsidRDefault="00C74086" w:rsidP="00E40665">
            <w:pPr>
              <w:pStyle w:val="ANormal"/>
            </w:pPr>
          </w:p>
          <w:p w14:paraId="2F845372" w14:textId="77777777" w:rsidR="00C74086" w:rsidRDefault="00C74086" w:rsidP="00E40665">
            <w:pPr>
              <w:pStyle w:val="ANormal"/>
            </w:pPr>
          </w:p>
          <w:p w14:paraId="5F431E93" w14:textId="77777777" w:rsidR="00C74086" w:rsidRDefault="00C74086">
            <w:pPr>
              <w:pStyle w:val="ANormal"/>
            </w:pPr>
            <w:r>
              <w:t>- - - - - - - - - - - - - - - - - - - - - - - - - - - - - -</w:t>
            </w:r>
          </w:p>
          <w:p w14:paraId="300E918C" w14:textId="08166C3D" w:rsidR="00E40665" w:rsidRDefault="00E40665" w:rsidP="00C74086">
            <w:pPr>
              <w:pStyle w:val="ANormal"/>
            </w:pPr>
          </w:p>
        </w:tc>
        <w:tc>
          <w:tcPr>
            <w:tcW w:w="146" w:type="pct"/>
          </w:tcPr>
          <w:p w14:paraId="39F28346" w14:textId="77777777" w:rsidR="00E40665" w:rsidRDefault="00E40665" w:rsidP="00E40665">
            <w:pPr>
              <w:pStyle w:val="ANormal"/>
            </w:pPr>
          </w:p>
        </w:tc>
        <w:tc>
          <w:tcPr>
            <w:tcW w:w="2427" w:type="pct"/>
          </w:tcPr>
          <w:p w14:paraId="27A2DEFC" w14:textId="77777777" w:rsidR="00E40665" w:rsidRDefault="00E40665" w:rsidP="00E40665">
            <w:pPr>
              <w:pStyle w:val="ANormal"/>
            </w:pPr>
          </w:p>
          <w:p w14:paraId="2E329305" w14:textId="355F4BA9" w:rsidR="00E40665" w:rsidRDefault="00E40665" w:rsidP="00E40665">
            <w:pPr>
              <w:pStyle w:val="LagParagraf"/>
            </w:pPr>
            <w:r>
              <w:t>1</w:t>
            </w:r>
            <w:r w:rsidR="00C74086">
              <w:t> §</w:t>
            </w:r>
          </w:p>
          <w:p w14:paraId="653EF9AF" w14:textId="77777777" w:rsidR="00E40665" w:rsidRDefault="00E40665" w:rsidP="00E40665">
            <w:pPr>
              <w:pStyle w:val="LagPararubrik"/>
            </w:pPr>
            <w:r>
              <w:t>Uppgifter</w:t>
            </w:r>
          </w:p>
          <w:p w14:paraId="3BFDAABB" w14:textId="3FCA6A4C" w:rsidR="00E40665" w:rsidRDefault="00E40665" w:rsidP="00E40665">
            <w:pPr>
              <w:pStyle w:val="ANormal"/>
            </w:pPr>
            <w:r>
              <w:t xml:space="preserve">- - - - - - - - - - - - - - - - - - - - - - - - - - - - - - </w:t>
            </w:r>
          </w:p>
          <w:p w14:paraId="0D8BA0F4" w14:textId="77777777" w:rsidR="00E40665" w:rsidRDefault="00E40665" w:rsidP="00E40665">
            <w:pPr>
              <w:pStyle w:val="ANormal"/>
            </w:pPr>
            <w:r>
              <w:tab/>
            </w:r>
            <w:r w:rsidRPr="00FC4AA1">
              <w:t>Ålands energimyndighet sköter tillsyns- och övervakningsuppgifter samt beslutar i de ärenden som avses i landskapslagen (2015:102) om tillämpning i landskapet Åland av riksförfattningar om elmarknaden. Om inte annat särskilt stadgas är Ålands energimyndighet dessutom den myndighet som sköter tillsyns- och övervakningsuppgifter som avses i</w:t>
            </w:r>
          </w:p>
          <w:p w14:paraId="40AA5C06" w14:textId="535CCF08" w:rsidR="00E40665" w:rsidRDefault="00E40665" w:rsidP="00E40665">
            <w:pPr>
              <w:pStyle w:val="ANormal"/>
            </w:pPr>
            <w:r>
              <w:t xml:space="preserve">- - - - - - - - - - - - - - - - - - - - - - - - - - - - - - </w:t>
            </w:r>
          </w:p>
          <w:p w14:paraId="62993289" w14:textId="77777777" w:rsidR="00E40665" w:rsidRDefault="00E40665" w:rsidP="00E40665">
            <w:pPr>
              <w:pStyle w:val="ANormal"/>
            </w:pPr>
            <w:r>
              <w:tab/>
              <w:t>4) landskapslagen (2011:80) om tillämpning i landskapet Åland av bestämmelser om krav på ekodesign för och energimärkning av produkter,</w:t>
            </w:r>
          </w:p>
          <w:p w14:paraId="2A34A23D" w14:textId="1C168E4B" w:rsidR="00E40665" w:rsidRDefault="00E40665" w:rsidP="00E40665">
            <w:pPr>
              <w:pStyle w:val="ANormal"/>
            </w:pPr>
            <w:r>
              <w:tab/>
              <w:t xml:space="preserve">5) </w:t>
            </w:r>
            <w:r w:rsidR="000C4C5D" w:rsidRPr="000C4C5D">
              <w:t>landskapslagen (</w:t>
            </w:r>
            <w:proofErr w:type="spellStart"/>
            <w:r w:rsidR="000C4C5D" w:rsidRPr="000C4C5D">
              <w:t>x:x</w:t>
            </w:r>
            <w:proofErr w:type="spellEnd"/>
            <w:r w:rsidR="000C4C5D" w:rsidRPr="000C4C5D">
              <w:t>) om tillämpning på Åland av lagen om biodrivmedel, flytande biobränslen och biomassabränslen</w:t>
            </w:r>
            <w:r>
              <w:t>,</w:t>
            </w:r>
          </w:p>
          <w:p w14:paraId="4040CA4A" w14:textId="3FC3AA55" w:rsidR="00E40665" w:rsidRPr="00E40665" w:rsidRDefault="00E40665" w:rsidP="00E40665">
            <w:pPr>
              <w:pStyle w:val="ANormal"/>
              <w:rPr>
                <w:b/>
                <w:bCs/>
              </w:rPr>
            </w:pPr>
            <w:r>
              <w:tab/>
            </w:r>
            <w:r w:rsidRPr="00E40665">
              <w:rPr>
                <w:b/>
                <w:bCs/>
              </w:rPr>
              <w:t>6) landskapslag</w:t>
            </w:r>
            <w:r w:rsidR="000C4C5D">
              <w:rPr>
                <w:b/>
                <w:bCs/>
              </w:rPr>
              <w:t>en</w:t>
            </w:r>
            <w:r w:rsidRPr="00E40665">
              <w:rPr>
                <w:b/>
                <w:bCs/>
              </w:rPr>
              <w:t xml:space="preserve"> </w:t>
            </w:r>
            <w:r w:rsidR="000C4C5D">
              <w:rPr>
                <w:b/>
                <w:bCs/>
              </w:rPr>
              <w:t>(</w:t>
            </w:r>
            <w:proofErr w:type="spellStart"/>
            <w:r w:rsidR="000C4C5D">
              <w:rPr>
                <w:b/>
                <w:bCs/>
              </w:rPr>
              <w:t>x:x</w:t>
            </w:r>
            <w:proofErr w:type="spellEnd"/>
            <w:r w:rsidR="000C4C5D">
              <w:rPr>
                <w:b/>
                <w:bCs/>
              </w:rPr>
              <w:t xml:space="preserve">) </w:t>
            </w:r>
            <w:r w:rsidRPr="00E40665">
              <w:rPr>
                <w:b/>
                <w:bCs/>
              </w:rPr>
              <w:t>om tillämpning av lagen om handel med utsläppsrätter för distribution av fossila bränslen.</w:t>
            </w:r>
          </w:p>
          <w:p w14:paraId="2E51391F" w14:textId="2A7F558D" w:rsidR="00E40665" w:rsidRDefault="00E40665" w:rsidP="00E40665">
            <w:pPr>
              <w:pStyle w:val="ANormal"/>
            </w:pPr>
            <w:r>
              <w:t xml:space="preserve">- - - - - - - - - - - - - - - - - - - - - - - - - - - - - - </w:t>
            </w:r>
          </w:p>
        </w:tc>
      </w:tr>
      <w:tr w:rsidR="00C74086" w14:paraId="57F3C303" w14:textId="77777777" w:rsidTr="00C74086">
        <w:tc>
          <w:tcPr>
            <w:tcW w:w="2427" w:type="pct"/>
          </w:tcPr>
          <w:p w14:paraId="6FDD0B6B" w14:textId="77777777" w:rsidR="00C74086" w:rsidRDefault="00C74086" w:rsidP="00E40665">
            <w:pPr>
              <w:pStyle w:val="ANormal"/>
            </w:pPr>
          </w:p>
        </w:tc>
        <w:tc>
          <w:tcPr>
            <w:tcW w:w="146" w:type="pct"/>
          </w:tcPr>
          <w:p w14:paraId="0E0BFB6A" w14:textId="77777777" w:rsidR="00C74086" w:rsidRDefault="00C74086" w:rsidP="00E40665">
            <w:pPr>
              <w:pStyle w:val="ANormal"/>
            </w:pPr>
          </w:p>
        </w:tc>
        <w:tc>
          <w:tcPr>
            <w:tcW w:w="2427" w:type="pct"/>
          </w:tcPr>
          <w:p w14:paraId="56BC3E47" w14:textId="77777777" w:rsidR="00C74086" w:rsidRDefault="00C74086" w:rsidP="00E40665">
            <w:pPr>
              <w:pStyle w:val="ANormal"/>
            </w:pPr>
          </w:p>
          <w:p w14:paraId="7C4223D3" w14:textId="77777777" w:rsidR="00C74086" w:rsidRDefault="00C74086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1C4FB875" w14:textId="77777777" w:rsidR="00C74086" w:rsidRDefault="00C74086" w:rsidP="00C74086">
            <w:pPr>
              <w:pStyle w:val="ANormal"/>
            </w:pPr>
          </w:p>
          <w:p w14:paraId="39642D28" w14:textId="77777777" w:rsidR="00C74086" w:rsidRDefault="00C74086" w:rsidP="00C74086">
            <w:pPr>
              <w:pStyle w:val="ANormal"/>
            </w:pPr>
            <w:r>
              <w:tab/>
              <w:t>Denna lag träder i kraft den…</w:t>
            </w:r>
          </w:p>
          <w:p w14:paraId="53D88736" w14:textId="77777777" w:rsidR="00C74086" w:rsidRDefault="00C74086" w:rsidP="00C74086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7CB8C894" w14:textId="77777777" w:rsidR="00C74086" w:rsidRDefault="00C74086" w:rsidP="00E40665">
            <w:pPr>
              <w:pStyle w:val="ANormal"/>
            </w:pPr>
          </w:p>
        </w:tc>
      </w:tr>
    </w:tbl>
    <w:p w14:paraId="6EFC1D46" w14:textId="77777777" w:rsidR="00E023D9" w:rsidRDefault="00E023D9">
      <w:pPr>
        <w:pStyle w:val="ANormal"/>
      </w:pPr>
    </w:p>
    <w:sectPr w:rsidR="00E023D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D687" w14:textId="77777777" w:rsidR="00E40665" w:rsidRDefault="00E40665">
      <w:r>
        <w:separator/>
      </w:r>
    </w:p>
  </w:endnote>
  <w:endnote w:type="continuationSeparator" w:id="0">
    <w:p w14:paraId="2E631D02" w14:textId="77777777" w:rsidR="00E40665" w:rsidRDefault="00E4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4D1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EFC5" w14:textId="76877D81" w:rsidR="00E023D9" w:rsidRDefault="00C74086">
    <w:pPr>
      <w:pStyle w:val="Sidfot"/>
      <w:rPr>
        <w:lang w:val="fi-FI"/>
      </w:rPr>
    </w:pPr>
    <w:r>
      <w:t>LF</w:t>
    </w:r>
    <w:r w:rsidR="002C1C2A">
      <w:t>24</w:t>
    </w:r>
    <w:r>
      <w:t>20242025-P.docx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7C32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DB2E" w14:textId="77777777" w:rsidR="00E40665" w:rsidRDefault="00E40665">
      <w:r>
        <w:separator/>
      </w:r>
    </w:p>
  </w:footnote>
  <w:footnote w:type="continuationSeparator" w:id="0">
    <w:p w14:paraId="74BEB81B" w14:textId="77777777" w:rsidR="00E40665" w:rsidRDefault="00E40665">
      <w:r>
        <w:continuationSeparator/>
      </w:r>
    </w:p>
  </w:footnote>
  <w:footnote w:id="1">
    <w:p w14:paraId="00B9BA97" w14:textId="0A5B4C89" w:rsidR="00F708CD" w:rsidRPr="00F708CD" w:rsidRDefault="00F708CD">
      <w:pPr>
        <w:pStyle w:val="Fotnotstext"/>
        <w:rPr>
          <w:lang w:val="sv-FI"/>
        </w:rPr>
      </w:pPr>
      <w:r>
        <w:rPr>
          <w:rStyle w:val="Fotnotsreferens"/>
        </w:rPr>
        <w:footnoteRef/>
      </w:r>
      <w:r>
        <w:t xml:space="preserve"> Ändrad genom </w:t>
      </w:r>
      <w:r w:rsidRPr="002434D6">
        <w:t>LF nr 15/</w:t>
      </w:r>
      <w:proofErr w:type="gramStart"/>
      <w:r w:rsidRPr="002434D6">
        <w:t>2024-2025</w:t>
      </w:r>
      <w:proofErr w:type="gramEnd"/>
      <w:r>
        <w:t xml:space="preserve"> som ännu inte klubbats av lagtinget.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97D9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6943A3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D461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269081">
    <w:abstractNumId w:val="6"/>
  </w:num>
  <w:num w:numId="2" w16cid:durableId="590241765">
    <w:abstractNumId w:val="3"/>
  </w:num>
  <w:num w:numId="3" w16cid:durableId="333148107">
    <w:abstractNumId w:val="2"/>
  </w:num>
  <w:num w:numId="4" w16cid:durableId="463160525">
    <w:abstractNumId w:val="1"/>
  </w:num>
  <w:num w:numId="5" w16cid:durableId="888883549">
    <w:abstractNumId w:val="0"/>
  </w:num>
  <w:num w:numId="6" w16cid:durableId="780489929">
    <w:abstractNumId w:val="7"/>
  </w:num>
  <w:num w:numId="7" w16cid:durableId="1897888438">
    <w:abstractNumId w:val="5"/>
  </w:num>
  <w:num w:numId="8" w16cid:durableId="1928269444">
    <w:abstractNumId w:val="4"/>
  </w:num>
  <w:num w:numId="9" w16cid:durableId="312029320">
    <w:abstractNumId w:val="10"/>
  </w:num>
  <w:num w:numId="10" w16cid:durableId="506334068">
    <w:abstractNumId w:val="13"/>
  </w:num>
  <w:num w:numId="11" w16cid:durableId="79447031">
    <w:abstractNumId w:val="12"/>
  </w:num>
  <w:num w:numId="12" w16cid:durableId="294067637">
    <w:abstractNumId w:val="16"/>
  </w:num>
  <w:num w:numId="13" w16cid:durableId="1569220349">
    <w:abstractNumId w:val="11"/>
  </w:num>
  <w:num w:numId="14" w16cid:durableId="1250584163">
    <w:abstractNumId w:val="15"/>
  </w:num>
  <w:num w:numId="15" w16cid:durableId="619189213">
    <w:abstractNumId w:val="9"/>
  </w:num>
  <w:num w:numId="16" w16cid:durableId="699938907">
    <w:abstractNumId w:val="21"/>
  </w:num>
  <w:num w:numId="17" w16cid:durableId="1070230625">
    <w:abstractNumId w:val="8"/>
  </w:num>
  <w:num w:numId="18" w16cid:durableId="208490808">
    <w:abstractNumId w:val="17"/>
  </w:num>
  <w:num w:numId="19" w16cid:durableId="241528163">
    <w:abstractNumId w:val="20"/>
  </w:num>
  <w:num w:numId="20" w16cid:durableId="824971516">
    <w:abstractNumId w:val="23"/>
  </w:num>
  <w:num w:numId="21" w16cid:durableId="1327594419">
    <w:abstractNumId w:val="22"/>
  </w:num>
  <w:num w:numId="22" w16cid:durableId="1752119553">
    <w:abstractNumId w:val="14"/>
  </w:num>
  <w:num w:numId="23" w16cid:durableId="475875110">
    <w:abstractNumId w:val="18"/>
  </w:num>
  <w:num w:numId="24" w16cid:durableId="1339384616">
    <w:abstractNumId w:val="18"/>
  </w:num>
  <w:num w:numId="25" w16cid:durableId="1306279126">
    <w:abstractNumId w:val="19"/>
  </w:num>
  <w:num w:numId="26" w16cid:durableId="426659651">
    <w:abstractNumId w:val="14"/>
  </w:num>
  <w:num w:numId="27" w16cid:durableId="114830575">
    <w:abstractNumId w:val="14"/>
  </w:num>
  <w:num w:numId="28" w16cid:durableId="2037386306">
    <w:abstractNumId w:val="14"/>
  </w:num>
  <w:num w:numId="29" w16cid:durableId="1910067383">
    <w:abstractNumId w:val="14"/>
  </w:num>
  <w:num w:numId="30" w16cid:durableId="868487449">
    <w:abstractNumId w:val="14"/>
  </w:num>
  <w:num w:numId="31" w16cid:durableId="702631016">
    <w:abstractNumId w:val="14"/>
  </w:num>
  <w:num w:numId="32" w16cid:durableId="2065640642">
    <w:abstractNumId w:val="14"/>
  </w:num>
  <w:num w:numId="33" w16cid:durableId="1214001335">
    <w:abstractNumId w:val="14"/>
  </w:num>
  <w:num w:numId="34" w16cid:durableId="630941728">
    <w:abstractNumId w:val="14"/>
  </w:num>
  <w:num w:numId="35" w16cid:durableId="1573925053">
    <w:abstractNumId w:val="18"/>
  </w:num>
  <w:num w:numId="36" w16cid:durableId="1917746470">
    <w:abstractNumId w:val="19"/>
  </w:num>
  <w:num w:numId="37" w16cid:durableId="1989019221">
    <w:abstractNumId w:val="14"/>
  </w:num>
  <w:num w:numId="38" w16cid:durableId="303511629">
    <w:abstractNumId w:val="14"/>
  </w:num>
  <w:num w:numId="39" w16cid:durableId="342249860">
    <w:abstractNumId w:val="14"/>
  </w:num>
  <w:num w:numId="40" w16cid:durableId="1756510702">
    <w:abstractNumId w:val="14"/>
  </w:num>
  <w:num w:numId="41" w16cid:durableId="356581750">
    <w:abstractNumId w:val="14"/>
  </w:num>
  <w:num w:numId="42" w16cid:durableId="1198666396">
    <w:abstractNumId w:val="14"/>
  </w:num>
  <w:num w:numId="43" w16cid:durableId="1449423074">
    <w:abstractNumId w:val="14"/>
  </w:num>
  <w:num w:numId="44" w16cid:durableId="1542934052">
    <w:abstractNumId w:val="14"/>
  </w:num>
  <w:num w:numId="45" w16cid:durableId="124391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65"/>
    <w:rsid w:val="0001765D"/>
    <w:rsid w:val="000A157D"/>
    <w:rsid w:val="000C4C5D"/>
    <w:rsid w:val="000D1EC3"/>
    <w:rsid w:val="000D583D"/>
    <w:rsid w:val="001610EB"/>
    <w:rsid w:val="00262245"/>
    <w:rsid w:val="00285A07"/>
    <w:rsid w:val="002C1C2A"/>
    <w:rsid w:val="00407EFE"/>
    <w:rsid w:val="00411F65"/>
    <w:rsid w:val="00505C57"/>
    <w:rsid w:val="00700BAE"/>
    <w:rsid w:val="00970525"/>
    <w:rsid w:val="00C74086"/>
    <w:rsid w:val="00D12994"/>
    <w:rsid w:val="00D13B66"/>
    <w:rsid w:val="00DD6EE2"/>
    <w:rsid w:val="00E02108"/>
    <w:rsid w:val="00E023D9"/>
    <w:rsid w:val="00E40665"/>
    <w:rsid w:val="00E472CF"/>
    <w:rsid w:val="00F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64C73"/>
  <w15:chartTrackingRefBased/>
  <w15:docId w15:val="{783B361E-8CC7-493F-B58C-FC02C9CE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665"/>
    <w:pPr>
      <w:autoSpaceDE w:val="0"/>
      <w:autoSpaceDN w:val="0"/>
      <w:adjustRightInd w:val="0"/>
      <w:spacing w:line="300" w:lineRule="auto"/>
      <w:textAlignment w:val="center"/>
    </w:pPr>
    <w:rPr>
      <w:rFonts w:ascii="Calibri" w:eastAsia="Calibri" w:hAnsi="Calibri" w:cs="Open Sans"/>
      <w:lang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Fotnotstext">
    <w:name w:val="footnote text"/>
    <w:basedOn w:val="Normal"/>
    <w:link w:val="FotnotstextChar"/>
    <w:rsid w:val="00F708CD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F708CD"/>
    <w:rPr>
      <w:rFonts w:ascii="Calibri" w:eastAsia="Calibri" w:hAnsi="Calibri" w:cs="Open Sans"/>
      <w:lang w:eastAsia="en-US"/>
    </w:rPr>
  </w:style>
  <w:style w:type="character" w:styleId="Fotnotsreferens">
    <w:name w:val="footnote reference"/>
    <w:basedOn w:val="Standardstycketeckensnitt"/>
    <w:rsid w:val="00F70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5505-DA22-4274-8024-E003660C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1</Pages>
  <Words>451</Words>
  <Characters>2059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2505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Patrik Lönngren</dc:creator>
  <cp:keywords/>
  <dc:description/>
  <cp:lastModifiedBy>Jessica Laaksonen</cp:lastModifiedBy>
  <cp:revision>2</cp:revision>
  <cp:lastPrinted>2001-02-13T09:44:00Z</cp:lastPrinted>
  <dcterms:created xsi:type="dcterms:W3CDTF">2025-05-28T08:04:00Z</dcterms:created>
  <dcterms:modified xsi:type="dcterms:W3CDTF">2025-05-28T08:04:00Z</dcterms:modified>
</cp:coreProperties>
</file>