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250A3B4D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9AF80ED" w14:textId="3339DC3C" w:rsidR="00337A19" w:rsidRDefault="00AD4A2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7B6CA969" wp14:editId="4DC2A8D0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3CF1D878" w14:textId="5C24AD46" w:rsidR="00337A19" w:rsidRDefault="00AD4A2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2AC1703" wp14:editId="018165A2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0C399807" w14:textId="77777777">
        <w:trPr>
          <w:cantSplit/>
          <w:trHeight w:val="299"/>
        </w:trPr>
        <w:tc>
          <w:tcPr>
            <w:tcW w:w="861" w:type="dxa"/>
            <w:vMerge/>
          </w:tcPr>
          <w:p w14:paraId="1491CC4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857327D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438A5B4" w14:textId="24A5D8AA" w:rsidR="00337A19" w:rsidRDefault="00337A19" w:rsidP="009F1162">
            <w:pPr>
              <w:pStyle w:val="xDokTypNr"/>
            </w:pPr>
            <w:r>
              <w:t xml:space="preserve">BESLUT LTB </w:t>
            </w:r>
            <w:r w:rsidR="00AD4A23">
              <w:t>26</w:t>
            </w:r>
            <w:r>
              <w:t>/20</w:t>
            </w:r>
            <w:r w:rsidR="00AD4A23">
              <w:t>25</w:t>
            </w:r>
          </w:p>
        </w:tc>
      </w:tr>
      <w:tr w:rsidR="00337A19" w14:paraId="1A638092" w14:textId="77777777">
        <w:trPr>
          <w:cantSplit/>
          <w:trHeight w:val="238"/>
        </w:trPr>
        <w:tc>
          <w:tcPr>
            <w:tcW w:w="861" w:type="dxa"/>
            <w:vMerge/>
          </w:tcPr>
          <w:p w14:paraId="1889E96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DCC22B4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B5C511F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FA0E44F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037326BA" w14:textId="77777777">
        <w:trPr>
          <w:cantSplit/>
          <w:trHeight w:val="238"/>
        </w:trPr>
        <w:tc>
          <w:tcPr>
            <w:tcW w:w="861" w:type="dxa"/>
            <w:vMerge/>
          </w:tcPr>
          <w:p w14:paraId="76481AA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7339305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09C078D" w14:textId="1B23CA3D" w:rsidR="00337A19" w:rsidRDefault="00337A19">
            <w:pPr>
              <w:pStyle w:val="xDatum1"/>
            </w:pPr>
            <w:r>
              <w:t>20</w:t>
            </w:r>
            <w:r w:rsidR="00AD4A23">
              <w:t>25-06-17</w:t>
            </w:r>
          </w:p>
        </w:tc>
        <w:tc>
          <w:tcPr>
            <w:tcW w:w="2563" w:type="dxa"/>
            <w:vAlign w:val="center"/>
          </w:tcPr>
          <w:p w14:paraId="1CDA72CF" w14:textId="3DE7C226" w:rsidR="00337A19" w:rsidRDefault="00AD4A23">
            <w:pPr>
              <w:pStyle w:val="xBeteckning1"/>
            </w:pPr>
            <w:r>
              <w:t>LF 22/</w:t>
            </w:r>
            <w:proofErr w:type="gramStart"/>
            <w:r>
              <w:t>2024-2025</w:t>
            </w:r>
            <w:proofErr w:type="gramEnd"/>
          </w:p>
        </w:tc>
      </w:tr>
      <w:tr w:rsidR="00337A19" w14:paraId="4ED8A201" w14:textId="77777777">
        <w:trPr>
          <w:cantSplit/>
          <w:trHeight w:val="238"/>
        </w:trPr>
        <w:tc>
          <w:tcPr>
            <w:tcW w:w="861" w:type="dxa"/>
            <w:vMerge/>
          </w:tcPr>
          <w:p w14:paraId="73A1518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EC1D5CE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D33FC01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E5786BC" w14:textId="77777777" w:rsidR="00337A19" w:rsidRDefault="00337A19">
            <w:pPr>
              <w:pStyle w:val="xLedtext"/>
            </w:pPr>
          </w:p>
        </w:tc>
      </w:tr>
      <w:tr w:rsidR="00337A19" w14:paraId="62632E0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7CBD3AE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1184B9D1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BD94737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98DDCFA" w14:textId="77777777" w:rsidR="00337A19" w:rsidRDefault="00337A19">
            <w:pPr>
              <w:pStyle w:val="xBeteckning2"/>
            </w:pPr>
          </w:p>
        </w:tc>
      </w:tr>
      <w:tr w:rsidR="00337A19" w14:paraId="15DCC6B8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1EA6A4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8FC49E2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AB5B5D" w14:textId="77777777" w:rsidR="00337A19" w:rsidRDefault="00337A19">
            <w:pPr>
              <w:pStyle w:val="xLedtext"/>
            </w:pPr>
          </w:p>
        </w:tc>
      </w:tr>
      <w:tr w:rsidR="00337A19" w14:paraId="08A07823" w14:textId="77777777">
        <w:trPr>
          <w:cantSplit/>
          <w:trHeight w:val="238"/>
        </w:trPr>
        <w:tc>
          <w:tcPr>
            <w:tcW w:w="861" w:type="dxa"/>
          </w:tcPr>
          <w:p w14:paraId="51C042B4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57CBE6A1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445B9644" w14:textId="77777777" w:rsidR="00337A19" w:rsidRDefault="00337A19">
            <w:pPr>
              <w:pStyle w:val="xCelltext"/>
            </w:pPr>
          </w:p>
        </w:tc>
      </w:tr>
    </w:tbl>
    <w:p w14:paraId="0F2D8A7E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126CAF4" w14:textId="77777777" w:rsidR="00337A19" w:rsidRDefault="00337A19">
      <w:pPr>
        <w:pStyle w:val="ArendeOverRubrik"/>
      </w:pPr>
      <w:r>
        <w:t>Ålands lagtings beslut om antagande av</w:t>
      </w:r>
    </w:p>
    <w:p w14:paraId="13C533A0" w14:textId="431FB885" w:rsidR="00AD4A23" w:rsidRDefault="00337A19" w:rsidP="00AD4A23">
      <w:pPr>
        <w:pStyle w:val="ArendeRubrik"/>
        <w:outlineLvl w:val="0"/>
      </w:pPr>
      <w:bookmarkStart w:id="1" w:name="_Toc65564307"/>
      <w:r>
        <w:t>Landskapslag</w:t>
      </w:r>
      <w:bookmarkEnd w:id="1"/>
      <w:r w:rsidR="00AD4A23">
        <w:t xml:space="preserve"> </w:t>
      </w:r>
      <w:r w:rsidR="00AD4A23" w:rsidRPr="00353B87">
        <w:t xml:space="preserve">om ändring av </w:t>
      </w:r>
      <w:r w:rsidR="00AD4A23">
        <w:t>l</w:t>
      </w:r>
      <w:r w:rsidR="00AD4A23" w:rsidRPr="00353B87">
        <w:t>andskapslag</w:t>
      </w:r>
      <w:r w:rsidR="00AD4A23">
        <w:t xml:space="preserve">en </w:t>
      </w:r>
      <w:r w:rsidR="00AD4A23" w:rsidRPr="00353B87">
        <w:t>om miljöskydd</w:t>
      </w:r>
    </w:p>
    <w:p w14:paraId="218F23C5" w14:textId="77777777" w:rsidR="00AD4A23" w:rsidRPr="00AD4A23" w:rsidRDefault="00AD4A23" w:rsidP="00AD4A23">
      <w:pPr>
        <w:pStyle w:val="ArendeUnderRubrik"/>
        <w:numPr>
          <w:ilvl w:val="0"/>
          <w:numId w:val="0"/>
        </w:numPr>
        <w:ind w:left="283"/>
      </w:pPr>
    </w:p>
    <w:p w14:paraId="759B775E" w14:textId="77777777" w:rsidR="00337A19" w:rsidRDefault="00337A19">
      <w:pPr>
        <w:pStyle w:val="ANormal"/>
      </w:pPr>
    </w:p>
    <w:p w14:paraId="5614A928" w14:textId="77777777" w:rsidR="00AD4A23" w:rsidRDefault="00337A19" w:rsidP="00AD4A23">
      <w:pPr>
        <w:pStyle w:val="ANormal"/>
      </w:pPr>
      <w:r>
        <w:tab/>
        <w:t xml:space="preserve">I enlighet med lagtingets beslut </w:t>
      </w:r>
      <w:r w:rsidR="00AD4A23" w:rsidRPr="00843970">
        <w:rPr>
          <w:b/>
          <w:bCs/>
        </w:rPr>
        <w:t>fogas</w:t>
      </w:r>
      <w:r w:rsidR="00AD4A23">
        <w:t xml:space="preserve"> till landskapslagen (2008:124) om miljöskydd ett nytt 8b kap. efter 34c § med nya 34d-34f §§ som följer:</w:t>
      </w:r>
    </w:p>
    <w:p w14:paraId="71AA387F" w14:textId="77777777" w:rsidR="00AD4A23" w:rsidRDefault="00AD4A23" w:rsidP="00AD4A23">
      <w:pPr>
        <w:pStyle w:val="ANormal"/>
      </w:pPr>
    </w:p>
    <w:p w14:paraId="2A465F97" w14:textId="77777777" w:rsidR="00AD4A23" w:rsidRDefault="00AD4A23" w:rsidP="00AD4A23">
      <w:pPr>
        <w:pStyle w:val="LagKapitel"/>
      </w:pPr>
      <w:r>
        <w:t>8b kap.</w:t>
      </w:r>
      <w:r>
        <w:br/>
        <w:t xml:space="preserve">Förbud mot utsläppande av toalettavfall och gråvatten samt </w:t>
      </w:r>
      <w:r w:rsidRPr="0020678D">
        <w:t>tvättvatten och rester från avgasreningssystem</w:t>
      </w:r>
      <w:r>
        <w:t xml:space="preserve"> från fartyg</w:t>
      </w:r>
    </w:p>
    <w:p w14:paraId="68CDFCA5" w14:textId="77777777" w:rsidR="00AD4A23" w:rsidRPr="00843970" w:rsidRDefault="00AD4A23" w:rsidP="00AD4A23">
      <w:pPr>
        <w:pStyle w:val="ANormal"/>
      </w:pPr>
    </w:p>
    <w:p w14:paraId="41622926" w14:textId="77777777" w:rsidR="00AD4A23" w:rsidRDefault="00AD4A23" w:rsidP="00AD4A23">
      <w:pPr>
        <w:pStyle w:val="LagParagraf"/>
      </w:pPr>
      <w:r>
        <w:t>34d §</w:t>
      </w:r>
    </w:p>
    <w:p w14:paraId="6DD15D29" w14:textId="77777777" w:rsidR="00AD4A23" w:rsidRPr="00665A63" w:rsidRDefault="00AD4A23" w:rsidP="00AD4A23">
      <w:pPr>
        <w:pStyle w:val="LagPararubrik"/>
      </w:pPr>
      <w:r>
        <w:t>Tillämpning av riksbestämmelser om utsläpp från fartyg</w:t>
      </w:r>
    </w:p>
    <w:p w14:paraId="13EFDD3E" w14:textId="77777777" w:rsidR="00AD4A23" w:rsidRDefault="00AD4A23" w:rsidP="00AD4A23">
      <w:pPr>
        <w:pStyle w:val="ANormal"/>
      </w:pPr>
      <w:r>
        <w:tab/>
        <w:t xml:space="preserve">Bestämmelserna i 5 kap. </w:t>
      </w:r>
      <w:r w:rsidRPr="003F76CD">
        <w:t>1, 1a och 2</w:t>
      </w:r>
      <w:r>
        <w:t> §</w:t>
      </w:r>
      <w:r w:rsidRPr="003F76CD">
        <w:t xml:space="preserve">§ </w:t>
      </w:r>
      <w:r>
        <w:t>miljöskyddslagen för sjöfarten (FFS 1672/2009) om förbud mot utsläpp av toalettavfall och gråvatten från fartyg samt bestämmelsen i 7 kap. 9b § samma lag om f</w:t>
      </w:r>
      <w:r w:rsidRPr="00665A63">
        <w:t>örbud mot utsläpp av tvättvatten och rester från avgasreningssystem</w:t>
      </w:r>
      <w:r>
        <w:t xml:space="preserve"> ska tillämpas inom åländskt sjöterritorium</w:t>
      </w:r>
      <w:r w:rsidRPr="00A92D52">
        <w:t xml:space="preserve"> </w:t>
      </w:r>
      <w:r w:rsidRPr="0060620F">
        <w:t>från det att de träder i kraft i riket</w:t>
      </w:r>
      <w:r>
        <w:t>.</w:t>
      </w:r>
    </w:p>
    <w:p w14:paraId="74074400" w14:textId="77777777" w:rsidR="00AD4A23" w:rsidRDefault="00AD4A23" w:rsidP="00AD4A23">
      <w:pPr>
        <w:pStyle w:val="ANormal"/>
      </w:pPr>
      <w:r>
        <w:tab/>
      </w:r>
      <w:r w:rsidRPr="0060620F">
        <w:t>Ändringar i de bestämmelser som a</w:t>
      </w:r>
      <w:r>
        <w:t>ng</w:t>
      </w:r>
      <w:r w:rsidRPr="0060620F">
        <w:t>es i 1</w:t>
      </w:r>
      <w:r>
        <w:t> mom.</w:t>
      </w:r>
      <w:r w:rsidRPr="0060620F">
        <w:t xml:space="preserve"> ska tillämpas på Åland från det att de träder i kraft i riket.</w:t>
      </w:r>
    </w:p>
    <w:p w14:paraId="55C8A1D8" w14:textId="77777777" w:rsidR="00AD4A23" w:rsidRDefault="00AD4A23" w:rsidP="00AD4A23">
      <w:pPr>
        <w:pStyle w:val="ANormal"/>
      </w:pPr>
    </w:p>
    <w:p w14:paraId="0CF5C067" w14:textId="77777777" w:rsidR="00AD4A23" w:rsidRDefault="00AD4A23" w:rsidP="00AD4A23">
      <w:pPr>
        <w:pStyle w:val="LagParagraf"/>
      </w:pPr>
      <w:r>
        <w:t>34e §</w:t>
      </w:r>
    </w:p>
    <w:p w14:paraId="4AE2D63B" w14:textId="77777777" w:rsidR="00AD4A23" w:rsidRDefault="00AD4A23" w:rsidP="00AD4A23">
      <w:pPr>
        <w:pStyle w:val="LagPararubrik"/>
      </w:pPr>
      <w:r>
        <w:t>Straffbestämmelser i</w:t>
      </w:r>
      <w:r w:rsidRPr="00C0268E">
        <w:t xml:space="preserve"> </w:t>
      </w:r>
      <w:r>
        <w:t>miljöskyddslagen för sjöfarten</w:t>
      </w:r>
    </w:p>
    <w:p w14:paraId="7B4172B7" w14:textId="77777777" w:rsidR="00AD4A23" w:rsidRDefault="00AD4A23" w:rsidP="00AD4A23">
      <w:pPr>
        <w:pStyle w:val="ANormal"/>
      </w:pPr>
      <w:r>
        <w:tab/>
      </w:r>
      <w:r w:rsidRPr="00616A1F">
        <w:t xml:space="preserve">Inom </w:t>
      </w:r>
      <w:r>
        <w:t>Ålands</w:t>
      </w:r>
      <w:r w:rsidRPr="00616A1F">
        <w:t xml:space="preserve"> behörighet ska straffbestämmelserna i 1</w:t>
      </w:r>
      <w:r>
        <w:t xml:space="preserve">3 kap. 3 § </w:t>
      </w:r>
      <w:r w:rsidRPr="003F76CD">
        <w:t>2</w:t>
      </w:r>
      <w:r>
        <w:t> mom.</w:t>
      </w:r>
      <w:r w:rsidRPr="003F76CD">
        <w:t xml:space="preserve"> 6, 6a och 8a</w:t>
      </w:r>
      <w:r>
        <w:t> punkt</w:t>
      </w:r>
      <w:r w:rsidRPr="003F76CD">
        <w:t>en</w:t>
      </w:r>
      <w:r w:rsidRPr="00616A1F">
        <w:t xml:space="preserve"> i </w:t>
      </w:r>
      <w:r>
        <w:t xml:space="preserve">miljöskyddslagen för sjöfarten </w:t>
      </w:r>
      <w:r w:rsidRPr="00616A1F">
        <w:t xml:space="preserve">tillämpas </w:t>
      </w:r>
      <w:r>
        <w:t>på Åland</w:t>
      </w:r>
      <w:r w:rsidRPr="00616A1F">
        <w:t>.</w:t>
      </w:r>
      <w:r>
        <w:t xml:space="preserve"> I övrigt gäller straffbestämmelserna i 9 kap. denna lag.</w:t>
      </w:r>
    </w:p>
    <w:p w14:paraId="18DADC28" w14:textId="77777777" w:rsidR="00AD4A23" w:rsidRDefault="00AD4A23" w:rsidP="00AD4A23">
      <w:pPr>
        <w:pStyle w:val="ANormal"/>
      </w:pPr>
    </w:p>
    <w:p w14:paraId="1F3C9FCF" w14:textId="77777777" w:rsidR="00AD4A23" w:rsidRDefault="00AD4A23" w:rsidP="00AD4A23">
      <w:pPr>
        <w:pStyle w:val="LagParagraf"/>
      </w:pPr>
      <w:r>
        <w:t>34f §</w:t>
      </w:r>
    </w:p>
    <w:p w14:paraId="73CB814B" w14:textId="77777777" w:rsidR="00AD4A23" w:rsidRDefault="00AD4A23" w:rsidP="00AD4A23">
      <w:pPr>
        <w:pStyle w:val="LagPararubrik"/>
      </w:pPr>
      <w:r>
        <w:t>Förvaltnings- och tillsynsuppgifter</w:t>
      </w:r>
    </w:p>
    <w:p w14:paraId="612C03D2" w14:textId="77777777" w:rsidR="00AD4A23" w:rsidRDefault="00AD4A23" w:rsidP="00AD4A23">
      <w:pPr>
        <w:pStyle w:val="ANormal"/>
      </w:pPr>
      <w:r>
        <w:tab/>
        <w:t>De f</w:t>
      </w:r>
      <w:r w:rsidRPr="001E26CC">
        <w:t>örvaltnings</w:t>
      </w:r>
      <w:r>
        <w:t>- och tillsyns</w:t>
      </w:r>
      <w:r w:rsidRPr="001E26CC">
        <w:t>uppgift</w:t>
      </w:r>
      <w:r>
        <w:t>er</w:t>
      </w:r>
      <w:r w:rsidRPr="001E26CC">
        <w:t xml:space="preserve"> som enligt </w:t>
      </w:r>
      <w:r>
        <w:t xml:space="preserve">de bestämmelser som anges i 34d § </w:t>
      </w:r>
      <w:r w:rsidRPr="001E26CC">
        <w:t xml:space="preserve">ankommer på en myndighet i riket ska </w:t>
      </w:r>
      <w:r>
        <w:t>på Åland</w:t>
      </w:r>
      <w:r w:rsidRPr="001E26CC">
        <w:t xml:space="preserve"> skötas av landskapsregeringen, till den del uppgifterna faller inom landskapets behörighet.</w:t>
      </w:r>
    </w:p>
    <w:p w14:paraId="709B6694" w14:textId="77777777" w:rsidR="00AD4A23" w:rsidRDefault="00AD4A23" w:rsidP="00AD4A23">
      <w:pPr>
        <w:pStyle w:val="ANormal"/>
      </w:pPr>
    </w:p>
    <w:p w14:paraId="14BB2D0F" w14:textId="77777777" w:rsidR="00AD4A23" w:rsidRDefault="00AD4A23" w:rsidP="00AD4A23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6BBC6480" w14:textId="77777777" w:rsidR="00AD4A23" w:rsidRDefault="00AD4A23" w:rsidP="00AD4A23">
      <w:pPr>
        <w:pStyle w:val="ANormal"/>
      </w:pPr>
    </w:p>
    <w:p w14:paraId="35686A5A" w14:textId="77777777" w:rsidR="00AD4A23" w:rsidRDefault="00AD4A23" w:rsidP="00AD4A23">
      <w:pPr>
        <w:pStyle w:val="ANormal"/>
      </w:pPr>
      <w:r>
        <w:tab/>
        <w:t xml:space="preserve">Denna lag träder i kraft den </w:t>
      </w:r>
    </w:p>
    <w:p w14:paraId="01C4CF3F" w14:textId="77777777" w:rsidR="00AD4A23" w:rsidRDefault="00AD4A23" w:rsidP="00AD4A23">
      <w:pPr>
        <w:pStyle w:val="ANormal"/>
      </w:pPr>
    </w:p>
    <w:p w14:paraId="764F617A" w14:textId="77777777" w:rsidR="00AD4A23" w:rsidRDefault="00AD4A23" w:rsidP="00AD4A23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683F352D" w14:textId="5E5B6B00" w:rsidR="00337A19" w:rsidRDefault="00337A19" w:rsidP="005C5E44">
      <w:pPr>
        <w:pStyle w:val="ANormal"/>
        <w:suppressAutoHyphens/>
        <w:outlineLvl w:val="0"/>
      </w:pPr>
    </w:p>
    <w:p w14:paraId="5BE7EC11" w14:textId="77777777" w:rsidR="00337A19" w:rsidRDefault="00337A19">
      <w:pPr>
        <w:pStyle w:val="ANormal"/>
      </w:pPr>
      <w:r>
        <w:tab/>
      </w:r>
    </w:p>
    <w:p w14:paraId="6B583784" w14:textId="77777777" w:rsidR="00337A19" w:rsidRDefault="00337A19">
      <w:pPr>
        <w:pStyle w:val="ANormal"/>
      </w:pPr>
    </w:p>
    <w:p w14:paraId="3256C002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3555CFBE" w14:textId="77777777">
        <w:trPr>
          <w:cantSplit/>
        </w:trPr>
        <w:tc>
          <w:tcPr>
            <w:tcW w:w="6706" w:type="dxa"/>
            <w:gridSpan w:val="2"/>
          </w:tcPr>
          <w:p w14:paraId="4510ECB6" w14:textId="00EF60E9" w:rsidR="00337A19" w:rsidRDefault="00337A19">
            <w:pPr>
              <w:pStyle w:val="ANormal"/>
              <w:keepNext/>
            </w:pPr>
            <w:r>
              <w:lastRenderedPageBreak/>
              <w:tab/>
              <w:t xml:space="preserve">Mariehamn den </w:t>
            </w:r>
            <w:r w:rsidR="00AD4A23">
              <w:t>17 juni 2025</w:t>
            </w:r>
          </w:p>
        </w:tc>
      </w:tr>
      <w:tr w:rsidR="00337A19" w14:paraId="47FF3A12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80F8CC2" w14:textId="77777777" w:rsidR="00337A19" w:rsidRDefault="00337A19">
            <w:pPr>
              <w:pStyle w:val="ANormal"/>
              <w:keepNext/>
            </w:pPr>
          </w:p>
          <w:p w14:paraId="4797B50F" w14:textId="77777777" w:rsidR="00337A19" w:rsidRDefault="00337A19">
            <w:pPr>
              <w:pStyle w:val="ANormal"/>
              <w:keepNext/>
            </w:pPr>
          </w:p>
          <w:p w14:paraId="2209DE56" w14:textId="77777777" w:rsidR="00337A19" w:rsidRDefault="00337A19">
            <w:pPr>
              <w:pStyle w:val="ANormal"/>
              <w:keepNext/>
            </w:pPr>
          </w:p>
          <w:p w14:paraId="6FA35392" w14:textId="58F50539" w:rsidR="00337A19" w:rsidRDefault="00AD4A23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67C9E912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49D51A14" w14:textId="77777777">
        <w:tc>
          <w:tcPr>
            <w:tcW w:w="3353" w:type="dxa"/>
            <w:vAlign w:val="bottom"/>
          </w:tcPr>
          <w:p w14:paraId="256398E9" w14:textId="77777777" w:rsidR="00337A19" w:rsidRDefault="00337A19">
            <w:pPr>
              <w:pStyle w:val="ANormal"/>
              <w:keepNext/>
              <w:jc w:val="center"/>
            </w:pPr>
          </w:p>
          <w:p w14:paraId="78EDEA59" w14:textId="77777777" w:rsidR="00337A19" w:rsidRDefault="00337A19">
            <w:pPr>
              <w:pStyle w:val="ANormal"/>
              <w:keepNext/>
              <w:jc w:val="center"/>
            </w:pPr>
          </w:p>
          <w:p w14:paraId="5A445204" w14:textId="5E92E88F" w:rsidR="00337A19" w:rsidRDefault="00AD4A23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</w:t>
            </w:r>
          </w:p>
          <w:p w14:paraId="0A0B3CB2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6C2438F3" w14:textId="77777777" w:rsidR="00337A19" w:rsidRDefault="00337A19">
            <w:pPr>
              <w:pStyle w:val="ANormal"/>
              <w:keepNext/>
              <w:jc w:val="center"/>
            </w:pPr>
          </w:p>
          <w:p w14:paraId="44A9BCA3" w14:textId="77777777" w:rsidR="00337A19" w:rsidRDefault="00337A19">
            <w:pPr>
              <w:pStyle w:val="ANormal"/>
              <w:keepNext/>
              <w:jc w:val="center"/>
            </w:pPr>
          </w:p>
          <w:p w14:paraId="3EB68485" w14:textId="18CD26EB" w:rsidR="00337A19" w:rsidRDefault="00AD4A23">
            <w:pPr>
              <w:pStyle w:val="ANormal"/>
              <w:keepNext/>
              <w:jc w:val="center"/>
            </w:pPr>
            <w:r>
              <w:t>Pernilla Söderlund</w:t>
            </w:r>
          </w:p>
          <w:p w14:paraId="7B06AAD8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F56439D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40746" w14:textId="77777777" w:rsidR="00AD4A23" w:rsidRDefault="00AD4A23">
      <w:r>
        <w:separator/>
      </w:r>
    </w:p>
  </w:endnote>
  <w:endnote w:type="continuationSeparator" w:id="0">
    <w:p w14:paraId="76F4429F" w14:textId="77777777" w:rsidR="00AD4A23" w:rsidRDefault="00AD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6CADB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68FE" w14:textId="77C8FDD4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AD4A23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6C2CB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3BB6" w14:textId="77777777" w:rsidR="00AD4A23" w:rsidRDefault="00AD4A23">
      <w:r>
        <w:separator/>
      </w:r>
    </w:p>
  </w:footnote>
  <w:footnote w:type="continuationSeparator" w:id="0">
    <w:p w14:paraId="407E8EA4" w14:textId="77777777" w:rsidR="00AD4A23" w:rsidRDefault="00AD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2F6D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30A1C9A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8408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4061751">
    <w:abstractNumId w:val="6"/>
  </w:num>
  <w:num w:numId="2" w16cid:durableId="149516772">
    <w:abstractNumId w:val="3"/>
  </w:num>
  <w:num w:numId="3" w16cid:durableId="1445150711">
    <w:abstractNumId w:val="2"/>
  </w:num>
  <w:num w:numId="4" w16cid:durableId="1555892380">
    <w:abstractNumId w:val="1"/>
  </w:num>
  <w:num w:numId="5" w16cid:durableId="270018851">
    <w:abstractNumId w:val="0"/>
  </w:num>
  <w:num w:numId="6" w16cid:durableId="1641958108">
    <w:abstractNumId w:val="7"/>
  </w:num>
  <w:num w:numId="7" w16cid:durableId="748385166">
    <w:abstractNumId w:val="5"/>
  </w:num>
  <w:num w:numId="8" w16cid:durableId="1981567209">
    <w:abstractNumId w:val="4"/>
  </w:num>
  <w:num w:numId="9" w16cid:durableId="1241980942">
    <w:abstractNumId w:val="10"/>
  </w:num>
  <w:num w:numId="10" w16cid:durableId="1873683317">
    <w:abstractNumId w:val="13"/>
  </w:num>
  <w:num w:numId="11" w16cid:durableId="1496723914">
    <w:abstractNumId w:val="12"/>
  </w:num>
  <w:num w:numId="12" w16cid:durableId="724724115">
    <w:abstractNumId w:val="16"/>
  </w:num>
  <w:num w:numId="13" w16cid:durableId="1222521383">
    <w:abstractNumId w:val="11"/>
  </w:num>
  <w:num w:numId="14" w16cid:durableId="1415862997">
    <w:abstractNumId w:val="15"/>
  </w:num>
  <w:num w:numId="15" w16cid:durableId="1679890735">
    <w:abstractNumId w:val="9"/>
  </w:num>
  <w:num w:numId="16" w16cid:durableId="2065177520">
    <w:abstractNumId w:val="21"/>
  </w:num>
  <w:num w:numId="17" w16cid:durableId="1158422281">
    <w:abstractNumId w:val="8"/>
  </w:num>
  <w:num w:numId="18" w16cid:durableId="697775847">
    <w:abstractNumId w:val="17"/>
  </w:num>
  <w:num w:numId="19" w16cid:durableId="1895726501">
    <w:abstractNumId w:val="20"/>
  </w:num>
  <w:num w:numId="20" w16cid:durableId="1500076383">
    <w:abstractNumId w:val="23"/>
  </w:num>
  <w:num w:numId="21" w16cid:durableId="390621122">
    <w:abstractNumId w:val="22"/>
  </w:num>
  <w:num w:numId="22" w16cid:durableId="2050522300">
    <w:abstractNumId w:val="14"/>
  </w:num>
  <w:num w:numId="23" w16cid:durableId="1282227894">
    <w:abstractNumId w:val="18"/>
  </w:num>
  <w:num w:numId="24" w16cid:durableId="3175087">
    <w:abstractNumId w:val="18"/>
  </w:num>
  <w:num w:numId="25" w16cid:durableId="681518200">
    <w:abstractNumId w:val="19"/>
  </w:num>
  <w:num w:numId="26" w16cid:durableId="442041513">
    <w:abstractNumId w:val="14"/>
  </w:num>
  <w:num w:numId="27" w16cid:durableId="510265700">
    <w:abstractNumId w:val="14"/>
  </w:num>
  <w:num w:numId="28" w16cid:durableId="1345669538">
    <w:abstractNumId w:val="14"/>
  </w:num>
  <w:num w:numId="29" w16cid:durableId="1874537799">
    <w:abstractNumId w:val="14"/>
  </w:num>
  <w:num w:numId="30" w16cid:durableId="2085252412">
    <w:abstractNumId w:val="14"/>
  </w:num>
  <w:num w:numId="31" w16cid:durableId="878856363">
    <w:abstractNumId w:val="14"/>
  </w:num>
  <w:num w:numId="32" w16cid:durableId="1035927942">
    <w:abstractNumId w:val="14"/>
  </w:num>
  <w:num w:numId="33" w16cid:durableId="253512186">
    <w:abstractNumId w:val="14"/>
  </w:num>
  <w:num w:numId="34" w16cid:durableId="1794206859">
    <w:abstractNumId w:val="14"/>
  </w:num>
  <w:num w:numId="35" w16cid:durableId="11152526">
    <w:abstractNumId w:val="18"/>
  </w:num>
  <w:num w:numId="36" w16cid:durableId="1152405403">
    <w:abstractNumId w:val="19"/>
  </w:num>
  <w:num w:numId="37" w16cid:durableId="1645306587">
    <w:abstractNumId w:val="14"/>
  </w:num>
  <w:num w:numId="38" w16cid:durableId="1165508707">
    <w:abstractNumId w:val="14"/>
  </w:num>
  <w:num w:numId="39" w16cid:durableId="481656441">
    <w:abstractNumId w:val="14"/>
  </w:num>
  <w:num w:numId="40" w16cid:durableId="758328426">
    <w:abstractNumId w:val="14"/>
  </w:num>
  <w:num w:numId="41" w16cid:durableId="662855169">
    <w:abstractNumId w:val="14"/>
  </w:num>
  <w:num w:numId="42" w16cid:durableId="328413723">
    <w:abstractNumId w:val="14"/>
  </w:num>
  <w:num w:numId="43" w16cid:durableId="1593662248">
    <w:abstractNumId w:val="14"/>
  </w:num>
  <w:num w:numId="44" w16cid:durableId="2050688695">
    <w:abstractNumId w:val="14"/>
  </w:num>
  <w:num w:numId="45" w16cid:durableId="20883755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23"/>
    <w:rsid w:val="00004B5B"/>
    <w:rsid w:val="002552D0"/>
    <w:rsid w:val="00284C7A"/>
    <w:rsid w:val="002E1682"/>
    <w:rsid w:val="00337A19"/>
    <w:rsid w:val="0038180C"/>
    <w:rsid w:val="004D7ED5"/>
    <w:rsid w:val="004E7D01"/>
    <w:rsid w:val="004F64FE"/>
    <w:rsid w:val="00530908"/>
    <w:rsid w:val="005C5E44"/>
    <w:rsid w:val="005E1BD9"/>
    <w:rsid w:val="005F6898"/>
    <w:rsid w:val="006538ED"/>
    <w:rsid w:val="006D7DC5"/>
    <w:rsid w:val="008414E5"/>
    <w:rsid w:val="00867707"/>
    <w:rsid w:val="008B5FA2"/>
    <w:rsid w:val="009E1423"/>
    <w:rsid w:val="009F1162"/>
    <w:rsid w:val="00AD4A23"/>
    <w:rsid w:val="00B5110A"/>
    <w:rsid w:val="00BA3751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BBCF6"/>
  <w15:docId w15:val="{83768028-05AB-4C87-BACD-90715829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0</TotalTime>
  <Pages>2</Pages>
  <Words>252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26/2025</dc:title>
  <dc:creator>Jessica Laaksonen</dc:creator>
  <cp:lastModifiedBy>Jessica Laaksonen</cp:lastModifiedBy>
  <cp:revision>2</cp:revision>
  <cp:lastPrinted>2025-06-13T12:35:00Z</cp:lastPrinted>
  <dcterms:created xsi:type="dcterms:W3CDTF">2025-06-18T07:30:00Z</dcterms:created>
  <dcterms:modified xsi:type="dcterms:W3CDTF">2025-06-18T07:30:00Z</dcterms:modified>
</cp:coreProperties>
</file>