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3980D19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BB44166" w14:textId="2025D9B5" w:rsidR="00E023D9" w:rsidRDefault="005E7702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660346E" wp14:editId="671DA72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D3DDE2B" w14:textId="4FBEA5EE" w:rsidR="00E023D9" w:rsidRDefault="005E7702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43C837B4" wp14:editId="26E23958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6C7A5E35" w14:textId="77777777">
        <w:trPr>
          <w:cantSplit/>
          <w:trHeight w:val="299"/>
        </w:trPr>
        <w:tc>
          <w:tcPr>
            <w:tcW w:w="861" w:type="dxa"/>
            <w:vMerge/>
          </w:tcPr>
          <w:p w14:paraId="1DF66481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07A74FE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44E6FCBB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0B6A2573" w14:textId="77777777">
        <w:trPr>
          <w:cantSplit/>
          <w:trHeight w:val="238"/>
        </w:trPr>
        <w:tc>
          <w:tcPr>
            <w:tcW w:w="861" w:type="dxa"/>
            <w:vMerge/>
          </w:tcPr>
          <w:p w14:paraId="2D7D1403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2757B33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0431A3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BF11974" w14:textId="77777777" w:rsidR="00E023D9" w:rsidRDefault="00E023D9">
            <w:pPr>
              <w:pStyle w:val="xLedtext"/>
            </w:pPr>
          </w:p>
        </w:tc>
      </w:tr>
      <w:tr w:rsidR="00E023D9" w14:paraId="7B37E107" w14:textId="77777777">
        <w:trPr>
          <w:cantSplit/>
          <w:trHeight w:val="238"/>
        </w:trPr>
        <w:tc>
          <w:tcPr>
            <w:tcW w:w="861" w:type="dxa"/>
            <w:vMerge/>
          </w:tcPr>
          <w:p w14:paraId="022B69FF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68E1E79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533E2B3" w14:textId="5C7B4E94" w:rsidR="00E023D9" w:rsidRDefault="00E023D9">
            <w:pPr>
              <w:pStyle w:val="xDatum1"/>
            </w:pPr>
            <w:r>
              <w:t>20</w:t>
            </w:r>
            <w:r w:rsidR="0055335C">
              <w:t>24</w:t>
            </w:r>
            <w:r>
              <w:t>-</w:t>
            </w:r>
            <w:r w:rsidR="0055335C">
              <w:t>11</w:t>
            </w:r>
            <w:r>
              <w:t>-</w:t>
            </w:r>
            <w:r w:rsidR="0055335C">
              <w:t>21</w:t>
            </w:r>
          </w:p>
        </w:tc>
        <w:tc>
          <w:tcPr>
            <w:tcW w:w="2563" w:type="dxa"/>
            <w:vAlign w:val="center"/>
          </w:tcPr>
          <w:p w14:paraId="528CB63B" w14:textId="77777777" w:rsidR="00E023D9" w:rsidRDefault="00E023D9">
            <w:pPr>
              <w:pStyle w:val="xBeteckning1"/>
            </w:pPr>
          </w:p>
        </w:tc>
      </w:tr>
      <w:tr w:rsidR="00E023D9" w14:paraId="1DCA81D7" w14:textId="77777777">
        <w:trPr>
          <w:cantSplit/>
          <w:trHeight w:val="238"/>
        </w:trPr>
        <w:tc>
          <w:tcPr>
            <w:tcW w:w="861" w:type="dxa"/>
            <w:vMerge/>
          </w:tcPr>
          <w:p w14:paraId="29C0C374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31700FF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48E17E6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A377D30" w14:textId="77777777" w:rsidR="00E023D9" w:rsidRDefault="00E023D9">
            <w:pPr>
              <w:pStyle w:val="xLedtext"/>
            </w:pPr>
          </w:p>
        </w:tc>
      </w:tr>
      <w:tr w:rsidR="00E023D9" w14:paraId="3B49E09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CE3E20E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D6421D4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572ADD7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B83D331" w14:textId="77777777" w:rsidR="00E023D9" w:rsidRDefault="00E023D9">
            <w:pPr>
              <w:pStyle w:val="xBeteckning2"/>
            </w:pPr>
          </w:p>
        </w:tc>
      </w:tr>
      <w:tr w:rsidR="00E023D9" w14:paraId="462DA5E8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C398F9E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74771EB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AEA3630" w14:textId="77777777" w:rsidR="00E023D9" w:rsidRDefault="00E023D9">
            <w:pPr>
              <w:pStyle w:val="xLedtext"/>
            </w:pPr>
          </w:p>
        </w:tc>
      </w:tr>
    </w:tbl>
    <w:p w14:paraId="60428048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7240438A" w14:textId="275D06C6" w:rsidR="00E023D9" w:rsidRDefault="00E023D9">
      <w:pPr>
        <w:pStyle w:val="ArendeOverRubrik"/>
      </w:pPr>
      <w:r>
        <w:t xml:space="preserve">Parallelltexter till landskapsregeringens </w:t>
      </w:r>
      <w:r w:rsidR="005E7702">
        <w:t>lagförslag</w:t>
      </w:r>
    </w:p>
    <w:p w14:paraId="266BE8DD" w14:textId="4AE28371" w:rsidR="00E023D9" w:rsidRDefault="00835DE2">
      <w:pPr>
        <w:pStyle w:val="ArendeRubrik"/>
      </w:pPr>
      <w:r>
        <w:t>Ändring av kommunalskattesatsen för samfund</w:t>
      </w:r>
    </w:p>
    <w:p w14:paraId="14D13723" w14:textId="0444B2D8" w:rsidR="00E023D9" w:rsidRDefault="00E023D9">
      <w:pPr>
        <w:pStyle w:val="ArendeUnderRubrik"/>
      </w:pPr>
      <w:r>
        <w:t xml:space="preserve">Landskapsregeringens </w:t>
      </w:r>
      <w:r w:rsidR="005E7702">
        <w:t>lagförslag</w:t>
      </w:r>
      <w:r>
        <w:t xml:space="preserve"> nr </w:t>
      </w:r>
      <w:r w:rsidR="0055335C">
        <w:t>8</w:t>
      </w:r>
      <w:r>
        <w:t>/20</w:t>
      </w:r>
      <w:r w:rsidR="002272F4">
        <w:t>24</w:t>
      </w:r>
      <w:r w:rsidR="005E7702">
        <w:t>–</w:t>
      </w:r>
      <w:r>
        <w:t>20</w:t>
      </w:r>
      <w:r w:rsidR="002272F4">
        <w:t>25</w:t>
      </w:r>
    </w:p>
    <w:p w14:paraId="574238D6" w14:textId="77777777" w:rsidR="00E023D9" w:rsidRDefault="00E023D9">
      <w:pPr>
        <w:pStyle w:val="ANormal"/>
        <w:rPr>
          <w:noProof/>
        </w:rPr>
      </w:pPr>
    </w:p>
    <w:p w14:paraId="228B4143" w14:textId="5DEB3259" w:rsidR="00E023D9" w:rsidRPr="00D13B66" w:rsidRDefault="00E023D9">
      <w:pPr>
        <w:pStyle w:val="ANormal"/>
        <w:rPr>
          <w:lang w:val="en-GB"/>
        </w:rPr>
      </w:pPr>
    </w:p>
    <w:p w14:paraId="2FF712CB" w14:textId="6FC9AF6E" w:rsidR="00516723" w:rsidRPr="002D228C" w:rsidRDefault="00E023D9" w:rsidP="00516723">
      <w:pPr>
        <w:pStyle w:val="LagHuvRubr"/>
      </w:pPr>
      <w:bookmarkStart w:id="0" w:name="_Toc500921111"/>
      <w:bookmarkStart w:id="1" w:name="_Toc528640435"/>
      <w:bookmarkStart w:id="2" w:name="_Toc530991379"/>
      <w:r w:rsidRPr="00D13B66">
        <w:rPr>
          <w:lang w:val="en-GB"/>
        </w:rPr>
        <w:t>L A N D S K A P S L A G</w:t>
      </w:r>
      <w:r w:rsidRPr="00D13B66">
        <w:rPr>
          <w:lang w:val="en-GB"/>
        </w:rPr>
        <w:br/>
      </w:r>
      <w:r w:rsidRPr="002D228C">
        <w:t>om</w:t>
      </w:r>
      <w:bookmarkEnd w:id="0"/>
      <w:bookmarkEnd w:id="1"/>
      <w:bookmarkEnd w:id="2"/>
      <w:r w:rsidR="00516723" w:rsidRPr="002D228C">
        <w:t xml:space="preserve"> ändring av 29 och 29f</w:t>
      </w:r>
      <w:r w:rsidR="002D228C">
        <w:t> §</w:t>
      </w:r>
      <w:r w:rsidR="00516723" w:rsidRPr="002D228C">
        <w:t>§ kommunalskattelagen för landskapet Åland</w:t>
      </w:r>
    </w:p>
    <w:p w14:paraId="3498D3C8" w14:textId="77777777" w:rsidR="00516723" w:rsidRDefault="00516723" w:rsidP="00516723">
      <w:pPr>
        <w:pStyle w:val="ANormal"/>
        <w:rPr>
          <w:lang w:val="en-GB"/>
        </w:rPr>
      </w:pPr>
    </w:p>
    <w:p w14:paraId="660177EB" w14:textId="0D748169" w:rsidR="00516723" w:rsidRDefault="00516723" w:rsidP="00516723">
      <w:pPr>
        <w:pStyle w:val="ANormal"/>
      </w:pPr>
      <w:r>
        <w:tab/>
        <w:t xml:space="preserve">I enlighet med lagtingets beslut </w:t>
      </w:r>
      <w:r w:rsidRPr="0085749B">
        <w:rPr>
          <w:b/>
          <w:bCs/>
        </w:rPr>
        <w:t>ändras</w:t>
      </w:r>
      <w:r>
        <w:t xml:space="preserve"> 29 och 29f</w:t>
      </w:r>
      <w:r w:rsidR="002D228C">
        <w:t> §</w:t>
      </w:r>
      <w:r>
        <w:t>§ kommunalskattelagen (2011:119) för landskapet Åland, sådana de lyder i landskapslagen 2023/54, som följer:</w:t>
      </w:r>
    </w:p>
    <w:p w14:paraId="40B5CB40" w14:textId="77777777" w:rsidR="00E023D9" w:rsidRPr="00D13B66" w:rsidRDefault="00E023D9">
      <w:pPr>
        <w:pStyle w:val="ANormal"/>
        <w:rPr>
          <w:lang w:val="en-GB"/>
        </w:rPr>
      </w:pPr>
    </w:p>
    <w:p w14:paraId="19433F3A" w14:textId="77777777" w:rsidR="00E023D9" w:rsidRPr="00D13B66" w:rsidRDefault="00E023D9">
      <w:pPr>
        <w:pStyle w:val="ANormal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28"/>
        <w:gridCol w:w="3798"/>
      </w:tblGrid>
      <w:tr w:rsidR="00E023D9" w14:paraId="39D1C303" w14:textId="77777777" w:rsidTr="002D228C">
        <w:tc>
          <w:tcPr>
            <w:tcW w:w="2427" w:type="pct"/>
          </w:tcPr>
          <w:p w14:paraId="43DD59E7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1DCED7D9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7" w:type="pct"/>
          </w:tcPr>
          <w:p w14:paraId="233B6D03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023D9" w14:paraId="6D041482" w14:textId="77777777" w:rsidTr="002D228C">
        <w:tc>
          <w:tcPr>
            <w:tcW w:w="2427" w:type="pct"/>
          </w:tcPr>
          <w:p w14:paraId="3F332966" w14:textId="77777777" w:rsidR="00E023D9" w:rsidRDefault="00E023D9">
            <w:pPr>
              <w:pStyle w:val="ANormal"/>
            </w:pPr>
          </w:p>
          <w:p w14:paraId="1EF59C0B" w14:textId="00D713DC" w:rsidR="00E023D9" w:rsidRDefault="00516723">
            <w:pPr>
              <w:pStyle w:val="LagParagraf"/>
            </w:pPr>
            <w:r>
              <w:t>29</w:t>
            </w:r>
            <w:r w:rsidR="002D228C">
              <w:t> §</w:t>
            </w:r>
          </w:p>
          <w:p w14:paraId="4DAD2361" w14:textId="77777777" w:rsidR="00516723" w:rsidRDefault="00516723" w:rsidP="00516723">
            <w:pPr>
              <w:pStyle w:val="LagPararubrik"/>
            </w:pPr>
            <w:r>
              <w:t>Kommunalskattesatsen för samfund och samfällda förmåner</w:t>
            </w:r>
          </w:p>
          <w:p w14:paraId="6A2DC2FF" w14:textId="77777777" w:rsidR="00516723" w:rsidRDefault="00516723" w:rsidP="0012504A">
            <w:pPr>
              <w:pStyle w:val="ANormal"/>
            </w:pPr>
            <w:r>
              <w:tab/>
            </w:r>
            <w:r w:rsidRPr="008955B4">
              <w:t xml:space="preserve">Samfund ska på den beskattningsbara inkomsten betala </w:t>
            </w:r>
            <w:r w:rsidRPr="0012504A">
              <w:rPr>
                <w:b/>
                <w:bCs/>
              </w:rPr>
              <w:t>4,68</w:t>
            </w:r>
            <w:r w:rsidRPr="008955B4">
              <w:t xml:space="preserve"> procent i kommunalskatt. Samfällda förmåner ska på den beskattningsbara inkomsten betala </w:t>
            </w:r>
            <w:r w:rsidRPr="0012504A">
              <w:rPr>
                <w:b/>
                <w:bCs/>
              </w:rPr>
              <w:t>6,201</w:t>
            </w:r>
            <w:r w:rsidRPr="008955B4">
              <w:t xml:space="preserve"> procent i kommunalskatt.</w:t>
            </w:r>
          </w:p>
          <w:p w14:paraId="28C809B2" w14:textId="5D1FBF3F" w:rsidR="002D228C" w:rsidRPr="00516723" w:rsidRDefault="002D228C" w:rsidP="0012504A">
            <w:pPr>
              <w:pStyle w:val="ANormal"/>
            </w:pPr>
          </w:p>
        </w:tc>
        <w:tc>
          <w:tcPr>
            <w:tcW w:w="146" w:type="pct"/>
          </w:tcPr>
          <w:p w14:paraId="1D28AAC3" w14:textId="77777777" w:rsidR="00E023D9" w:rsidRDefault="00E023D9">
            <w:pPr>
              <w:pStyle w:val="ANormal"/>
            </w:pPr>
          </w:p>
        </w:tc>
        <w:tc>
          <w:tcPr>
            <w:tcW w:w="2427" w:type="pct"/>
          </w:tcPr>
          <w:p w14:paraId="3C2BBE0D" w14:textId="77777777" w:rsidR="00E023D9" w:rsidRDefault="00E023D9">
            <w:pPr>
              <w:pStyle w:val="ANormal"/>
            </w:pPr>
          </w:p>
          <w:p w14:paraId="7F0B9453" w14:textId="5F4DD7FF" w:rsidR="00E023D9" w:rsidRDefault="00516723">
            <w:pPr>
              <w:pStyle w:val="LagParagraf"/>
            </w:pPr>
            <w:r>
              <w:t>29</w:t>
            </w:r>
            <w:r w:rsidR="002D228C">
              <w:t> §</w:t>
            </w:r>
          </w:p>
          <w:p w14:paraId="369FF042" w14:textId="77777777" w:rsidR="00516723" w:rsidRDefault="00516723" w:rsidP="00516723">
            <w:pPr>
              <w:pStyle w:val="LagPararubrik"/>
            </w:pPr>
            <w:r>
              <w:t>Kommunalskattesatsen för samfund och samfällda förmåner</w:t>
            </w:r>
          </w:p>
          <w:p w14:paraId="7735C4D7" w14:textId="77777777" w:rsidR="00516723" w:rsidRDefault="00516723" w:rsidP="0012504A">
            <w:pPr>
              <w:pStyle w:val="ANormal"/>
            </w:pPr>
            <w:r>
              <w:tab/>
            </w:r>
            <w:r w:rsidRPr="008955B4">
              <w:t xml:space="preserve">Samfund ska på den beskattningsbara inkomsten betala </w:t>
            </w:r>
            <w:r w:rsidRPr="0012504A">
              <w:rPr>
                <w:b/>
                <w:bCs/>
              </w:rPr>
              <w:t>4,6</w:t>
            </w:r>
            <w:r w:rsidR="0012504A" w:rsidRPr="0012504A">
              <w:rPr>
                <w:b/>
                <w:bCs/>
              </w:rPr>
              <w:t>72</w:t>
            </w:r>
            <w:r w:rsidRPr="008955B4">
              <w:t xml:space="preserve"> procent i kommunalskatt. Samfällda förmåner ska på den beskattningsbara inkomsten betala </w:t>
            </w:r>
            <w:r w:rsidRPr="0012504A">
              <w:rPr>
                <w:b/>
                <w:bCs/>
              </w:rPr>
              <w:t>6,1</w:t>
            </w:r>
            <w:r w:rsidR="0012504A" w:rsidRPr="0012504A">
              <w:rPr>
                <w:b/>
                <w:bCs/>
              </w:rPr>
              <w:t>904</w:t>
            </w:r>
            <w:r w:rsidRPr="008955B4">
              <w:t xml:space="preserve"> procent i kommunalskatt.</w:t>
            </w:r>
          </w:p>
          <w:p w14:paraId="7526CFF0" w14:textId="25F8AACF" w:rsidR="002D228C" w:rsidRPr="00516723" w:rsidRDefault="002D228C" w:rsidP="0012504A">
            <w:pPr>
              <w:pStyle w:val="ANormal"/>
            </w:pPr>
          </w:p>
        </w:tc>
      </w:tr>
      <w:tr w:rsidR="00E023D9" w14:paraId="54FC592F" w14:textId="77777777" w:rsidTr="002D228C">
        <w:tc>
          <w:tcPr>
            <w:tcW w:w="2427" w:type="pct"/>
          </w:tcPr>
          <w:p w14:paraId="5093B5D6" w14:textId="77777777" w:rsidR="00E023D9" w:rsidRDefault="00E023D9">
            <w:pPr>
              <w:pStyle w:val="ANormal"/>
            </w:pPr>
          </w:p>
          <w:p w14:paraId="03BC215A" w14:textId="4793E598" w:rsidR="00E023D9" w:rsidRDefault="00516723">
            <w:pPr>
              <w:pStyle w:val="LagParagraf"/>
            </w:pPr>
            <w:r>
              <w:t>29f</w:t>
            </w:r>
            <w:r w:rsidR="002D228C">
              <w:t> §</w:t>
            </w:r>
          </w:p>
          <w:p w14:paraId="5F4FCB70" w14:textId="77777777" w:rsidR="00516723" w:rsidRDefault="00516723" w:rsidP="00516723">
            <w:pPr>
              <w:pStyle w:val="LagPararubrik"/>
            </w:pPr>
            <w:r>
              <w:t>Kommunalskattesatsen för skatteåren 2020–2029</w:t>
            </w:r>
          </w:p>
          <w:p w14:paraId="7139D089" w14:textId="7E5E6365" w:rsidR="00516723" w:rsidRDefault="00516723" w:rsidP="00516723">
            <w:pPr>
              <w:pStyle w:val="ANormal"/>
            </w:pPr>
            <w:r>
              <w:tab/>
              <w:t>Med avvikelse från 29</w:t>
            </w:r>
            <w:r w:rsidR="002D228C">
              <w:t> §</w:t>
            </w:r>
            <w:r>
              <w:t xml:space="preserve"> ska</w:t>
            </w:r>
          </w:p>
          <w:p w14:paraId="520213C6" w14:textId="77777777" w:rsidR="00516723" w:rsidRDefault="00516723" w:rsidP="00516723">
            <w:pPr>
              <w:pStyle w:val="ANormal"/>
            </w:pPr>
            <w:r>
              <w:tab/>
              <w:t>1) samfund betala 8,426 procent och samfällda förmåner 11,16445 procent i kommunalskatt på den beskattningsbara inkomsten vid beskattningen för skatteåret 2020,</w:t>
            </w:r>
          </w:p>
          <w:p w14:paraId="34BD8472" w14:textId="77777777" w:rsidR="00516723" w:rsidRDefault="00516723" w:rsidP="00516723">
            <w:pPr>
              <w:pStyle w:val="ANormal"/>
            </w:pPr>
            <w:r>
              <w:tab/>
              <w:t>2) samfund betala 8,868 procent och samfällda förmåner 11,7501 procent i kommunalskatt på den beskattningsbara inkomsten vid beskattningen för skatteåret 2021,</w:t>
            </w:r>
          </w:p>
          <w:p w14:paraId="658EEA5F" w14:textId="77777777" w:rsidR="00516723" w:rsidRDefault="00516723" w:rsidP="00516723">
            <w:pPr>
              <w:pStyle w:val="ANormal"/>
            </w:pPr>
            <w:r>
              <w:tab/>
              <w:t>3) samfund betala 6,752 procent och samfällda förmåner 8,9464 procent i kommunalskatt på den beskattningsbara inkomsten vid beskattningen för skatteåret 2022,</w:t>
            </w:r>
          </w:p>
          <w:p w14:paraId="36C21A00" w14:textId="77777777" w:rsidR="00516723" w:rsidRDefault="00516723" w:rsidP="00516723">
            <w:pPr>
              <w:pStyle w:val="ANormal"/>
            </w:pPr>
            <w:r>
              <w:tab/>
              <w:t>4) samfund betala 4,782 procent och samfällda förmåner 6,33615 procent i kommunalskatt på den beskattningsbara inkomsten vid beskattningen för skatteåret 2023,</w:t>
            </w:r>
          </w:p>
          <w:p w14:paraId="4F6C4385" w14:textId="77777777" w:rsidR="00516723" w:rsidRDefault="00516723" w:rsidP="00516723">
            <w:pPr>
              <w:pStyle w:val="ANormal"/>
            </w:pPr>
            <w:r>
              <w:tab/>
              <w:t xml:space="preserve">5) samfund betala 4,738 procent och samfällda förmåner 6,27785 procent i kommunalskatt på den beskattningsbara </w:t>
            </w:r>
            <w:r>
              <w:lastRenderedPageBreak/>
              <w:t>inkomsten vid beskattningen för skatteåret 2024,</w:t>
            </w:r>
          </w:p>
          <w:p w14:paraId="07673723" w14:textId="77777777" w:rsidR="00516723" w:rsidRDefault="00516723" w:rsidP="00516723">
            <w:pPr>
              <w:pStyle w:val="ANormal"/>
            </w:pPr>
            <w:r>
              <w:tab/>
              <w:t xml:space="preserve">6) samfund betala </w:t>
            </w:r>
            <w:r w:rsidRPr="0012504A">
              <w:rPr>
                <w:b/>
                <w:bCs/>
              </w:rPr>
              <w:t>4,738</w:t>
            </w:r>
            <w:r>
              <w:t xml:space="preserve"> procent och samfällda förmåner </w:t>
            </w:r>
            <w:r w:rsidRPr="0012504A">
              <w:rPr>
                <w:b/>
                <w:bCs/>
              </w:rPr>
              <w:t>6,27785</w:t>
            </w:r>
            <w:r>
              <w:t xml:space="preserve"> procent i kommunalskatt på den beskattningsbara inkomsten vid beskattningen för skatteåret 2025,</w:t>
            </w:r>
          </w:p>
          <w:p w14:paraId="1DBAE9D2" w14:textId="77777777" w:rsidR="00516723" w:rsidRDefault="00516723" w:rsidP="00516723">
            <w:pPr>
              <w:pStyle w:val="ANormal"/>
            </w:pPr>
            <w:r>
              <w:tab/>
              <w:t xml:space="preserve">7) samfund betala </w:t>
            </w:r>
            <w:r w:rsidRPr="0012504A">
              <w:rPr>
                <w:b/>
                <w:bCs/>
              </w:rPr>
              <w:t>4,584</w:t>
            </w:r>
            <w:r>
              <w:t xml:space="preserve"> procent och samfällda förmåner </w:t>
            </w:r>
            <w:r w:rsidRPr="0012504A">
              <w:rPr>
                <w:b/>
                <w:bCs/>
              </w:rPr>
              <w:t>6,0738</w:t>
            </w:r>
            <w:r>
              <w:t xml:space="preserve"> procent i kommunalskatt på den beskattningsbara inkomsten vid beskattningen för skatteåret 2026,</w:t>
            </w:r>
          </w:p>
          <w:p w14:paraId="26A8E84B" w14:textId="77777777" w:rsidR="00516723" w:rsidRDefault="00516723" w:rsidP="00516723">
            <w:pPr>
              <w:pStyle w:val="ANormal"/>
            </w:pPr>
            <w:r>
              <w:tab/>
              <w:t xml:space="preserve">8) samfund betala </w:t>
            </w:r>
            <w:r w:rsidRPr="0012504A">
              <w:rPr>
                <w:b/>
                <w:bCs/>
              </w:rPr>
              <w:t>4,612</w:t>
            </w:r>
            <w:r>
              <w:t xml:space="preserve"> procent och samfällda förmåner </w:t>
            </w:r>
            <w:r w:rsidRPr="0012504A">
              <w:rPr>
                <w:b/>
                <w:bCs/>
              </w:rPr>
              <w:t>6,1109</w:t>
            </w:r>
            <w:r>
              <w:t xml:space="preserve"> procent i kommunalskatt på den beskattningsbara inkomsten vid beskattningen för skatteåret 2027,</w:t>
            </w:r>
          </w:p>
          <w:p w14:paraId="38E45844" w14:textId="77777777" w:rsidR="00516723" w:rsidRDefault="00516723" w:rsidP="00516723">
            <w:pPr>
              <w:pStyle w:val="ANormal"/>
            </w:pPr>
            <w:r>
              <w:tab/>
              <w:t>9) samfund betala 4,646 procent och samfällda förmåner 6,15595 procent i kommunalskatt på den beskattningsbara inkomsten vid beskattningen för skatteåret 2028,</w:t>
            </w:r>
          </w:p>
          <w:p w14:paraId="3662343A" w14:textId="77777777" w:rsidR="00516723" w:rsidRDefault="00516723" w:rsidP="0012504A">
            <w:pPr>
              <w:pStyle w:val="ANormal"/>
            </w:pPr>
            <w:r>
              <w:tab/>
              <w:t xml:space="preserve">10) samfund betala </w:t>
            </w:r>
            <w:r w:rsidRPr="0012504A">
              <w:rPr>
                <w:b/>
                <w:bCs/>
              </w:rPr>
              <w:t>4,654</w:t>
            </w:r>
            <w:r>
              <w:t xml:space="preserve"> procent och samfällda förmåner </w:t>
            </w:r>
            <w:r w:rsidRPr="0012504A">
              <w:rPr>
                <w:b/>
                <w:bCs/>
              </w:rPr>
              <w:t>6,16655</w:t>
            </w:r>
            <w:r>
              <w:t xml:space="preserve"> procent i kommunalskatt på den beskattningsbara inkomsten vid beskattningen för skatteåret 2029.</w:t>
            </w:r>
          </w:p>
          <w:p w14:paraId="4DB3C143" w14:textId="3B38FA17" w:rsidR="002D228C" w:rsidRPr="00516723" w:rsidRDefault="002D228C" w:rsidP="0012504A">
            <w:pPr>
              <w:pStyle w:val="ANormal"/>
            </w:pPr>
          </w:p>
        </w:tc>
        <w:tc>
          <w:tcPr>
            <w:tcW w:w="146" w:type="pct"/>
          </w:tcPr>
          <w:p w14:paraId="0409FE1C" w14:textId="77777777" w:rsidR="00E023D9" w:rsidRDefault="00E023D9">
            <w:pPr>
              <w:pStyle w:val="ANormal"/>
            </w:pPr>
          </w:p>
        </w:tc>
        <w:tc>
          <w:tcPr>
            <w:tcW w:w="2427" w:type="pct"/>
          </w:tcPr>
          <w:p w14:paraId="0E6638B0" w14:textId="77777777" w:rsidR="00E023D9" w:rsidRDefault="00E023D9">
            <w:pPr>
              <w:pStyle w:val="ANormal"/>
            </w:pPr>
          </w:p>
          <w:p w14:paraId="4528BA33" w14:textId="64DD00FD" w:rsidR="00E023D9" w:rsidRDefault="00516723">
            <w:pPr>
              <w:pStyle w:val="LagParagraf"/>
            </w:pPr>
            <w:r>
              <w:t>29f</w:t>
            </w:r>
            <w:r w:rsidR="002D228C">
              <w:t> §</w:t>
            </w:r>
          </w:p>
          <w:p w14:paraId="470821D6" w14:textId="77777777" w:rsidR="00516723" w:rsidRDefault="00516723" w:rsidP="00516723">
            <w:pPr>
              <w:pStyle w:val="LagPararubrik"/>
            </w:pPr>
            <w:r>
              <w:t>Kommunalskattesatsen för skatteåren 2020–2029</w:t>
            </w:r>
          </w:p>
          <w:p w14:paraId="1B051EFC" w14:textId="640820C5" w:rsidR="0012504A" w:rsidRDefault="0012504A" w:rsidP="0012504A">
            <w:pPr>
              <w:pStyle w:val="ANormal"/>
            </w:pPr>
            <w:r>
              <w:tab/>
              <w:t>Med avvikelse från 29</w:t>
            </w:r>
            <w:r w:rsidR="002D228C">
              <w:t> §</w:t>
            </w:r>
            <w:r>
              <w:t xml:space="preserve"> ska</w:t>
            </w:r>
          </w:p>
          <w:p w14:paraId="2E826DA8" w14:textId="77777777" w:rsidR="0012504A" w:rsidRDefault="0012504A" w:rsidP="0012504A">
            <w:pPr>
              <w:pStyle w:val="ANormal"/>
            </w:pPr>
            <w:r>
              <w:tab/>
              <w:t>1) samfund betala 8,426 procent och samfällda förmåner 11,16445 procent i kommunalskatt på den beskattningsbara inkomsten vid beskattningen för skatteåret 2020,</w:t>
            </w:r>
          </w:p>
          <w:p w14:paraId="5CB5A424" w14:textId="77777777" w:rsidR="0012504A" w:rsidRDefault="0012504A" w:rsidP="0012504A">
            <w:pPr>
              <w:pStyle w:val="ANormal"/>
            </w:pPr>
            <w:r>
              <w:tab/>
              <w:t>2) samfund betala 8,868 procent och samfällda förmåner 11,7501 procent i kommunalskatt på den beskattningsbara inkomsten vid beskattningen för skatteåret 2021,</w:t>
            </w:r>
          </w:p>
          <w:p w14:paraId="3F66D850" w14:textId="77777777" w:rsidR="0012504A" w:rsidRDefault="0012504A" w:rsidP="0012504A">
            <w:pPr>
              <w:pStyle w:val="ANormal"/>
            </w:pPr>
            <w:r>
              <w:tab/>
              <w:t>3) samfund betala 6,752 procent och samfällda förmåner 8,9464 procent i kommunalskatt på den beskattningsbara inkomsten vid beskattningen för skatteåret 2022,</w:t>
            </w:r>
          </w:p>
          <w:p w14:paraId="678549BB" w14:textId="77777777" w:rsidR="0012504A" w:rsidRDefault="0012504A" w:rsidP="0012504A">
            <w:pPr>
              <w:pStyle w:val="ANormal"/>
            </w:pPr>
            <w:r>
              <w:tab/>
              <w:t>4) samfund betala 4,782 procent och samfällda förmåner 6,33615 procent i kommunalskatt på den beskattningsbara inkomsten vid beskattningen för skatteåret 2023,</w:t>
            </w:r>
          </w:p>
          <w:p w14:paraId="7F6A6E82" w14:textId="77777777" w:rsidR="0012504A" w:rsidRDefault="0012504A" w:rsidP="0012504A">
            <w:pPr>
              <w:pStyle w:val="ANormal"/>
            </w:pPr>
            <w:r>
              <w:tab/>
              <w:t xml:space="preserve">5) samfund betala 4,738 procent och samfällda förmåner 6,27785 procent i kommunalskatt på den beskattningsbara </w:t>
            </w:r>
            <w:r>
              <w:lastRenderedPageBreak/>
              <w:t>inkomsten vid beskattningen för skatteåret 2024,</w:t>
            </w:r>
          </w:p>
          <w:p w14:paraId="311E80CA" w14:textId="77777777" w:rsidR="0012504A" w:rsidRDefault="0012504A" w:rsidP="0012504A">
            <w:pPr>
              <w:pStyle w:val="ANormal"/>
            </w:pPr>
            <w:r>
              <w:tab/>
              <w:t xml:space="preserve">6) samfund betala </w:t>
            </w:r>
            <w:r w:rsidRPr="0012504A">
              <w:rPr>
                <w:b/>
                <w:bCs/>
              </w:rPr>
              <w:t>4,73</w:t>
            </w:r>
            <w:r>
              <w:t xml:space="preserve"> procent och samfällda förmåner </w:t>
            </w:r>
            <w:r w:rsidRPr="0012504A">
              <w:rPr>
                <w:b/>
                <w:bCs/>
              </w:rPr>
              <w:t>6,26725</w:t>
            </w:r>
            <w:r>
              <w:t xml:space="preserve"> procent i kommunalskatt på den beskattningsbara inkomsten vid beskattningen för skatteåret 2025,</w:t>
            </w:r>
          </w:p>
          <w:p w14:paraId="7CA16BD8" w14:textId="77777777" w:rsidR="002D228C" w:rsidRDefault="002D228C" w:rsidP="0012504A">
            <w:pPr>
              <w:pStyle w:val="ANormal"/>
            </w:pPr>
          </w:p>
          <w:p w14:paraId="7A3FA01E" w14:textId="0CE9B3BF" w:rsidR="0012504A" w:rsidRDefault="0012504A" w:rsidP="0012504A">
            <w:pPr>
              <w:pStyle w:val="ANormal"/>
            </w:pPr>
            <w:r>
              <w:tab/>
              <w:t xml:space="preserve">7) samfund betala </w:t>
            </w:r>
            <w:r w:rsidRPr="0012504A">
              <w:rPr>
                <w:b/>
                <w:bCs/>
              </w:rPr>
              <w:t>4,58</w:t>
            </w:r>
            <w:r>
              <w:t xml:space="preserve"> procent och samfällda förmåner </w:t>
            </w:r>
            <w:r w:rsidRPr="0012504A">
              <w:rPr>
                <w:b/>
                <w:bCs/>
              </w:rPr>
              <w:t>6,0685</w:t>
            </w:r>
            <w:r>
              <w:t xml:space="preserve"> procent i kommunalskatt på den beskattningsbara inkomsten vid beskattningen för skatteåret 2026,</w:t>
            </w:r>
          </w:p>
          <w:p w14:paraId="68E2AAB6" w14:textId="77777777" w:rsidR="0012504A" w:rsidRDefault="0012504A" w:rsidP="0012504A">
            <w:pPr>
              <w:pStyle w:val="ANormal"/>
            </w:pPr>
          </w:p>
          <w:p w14:paraId="75EE9DD3" w14:textId="77777777" w:rsidR="0012504A" w:rsidRDefault="0012504A" w:rsidP="0012504A">
            <w:pPr>
              <w:pStyle w:val="ANormal"/>
            </w:pPr>
            <w:r>
              <w:tab/>
              <w:t xml:space="preserve">8) samfund betala </w:t>
            </w:r>
            <w:r w:rsidRPr="0012504A">
              <w:rPr>
                <w:b/>
                <w:bCs/>
              </w:rPr>
              <w:t>4,61</w:t>
            </w:r>
            <w:r>
              <w:t xml:space="preserve"> procent och samfällda förmåner </w:t>
            </w:r>
            <w:r w:rsidRPr="0012504A">
              <w:rPr>
                <w:b/>
                <w:bCs/>
              </w:rPr>
              <w:t>6,10825</w:t>
            </w:r>
            <w:r>
              <w:t xml:space="preserve"> procent i kommunalskatt på den beskattningsbara inkomsten vid beskattningen för skatteåret 2027,</w:t>
            </w:r>
          </w:p>
          <w:p w14:paraId="776D67EE" w14:textId="77777777" w:rsidR="0012504A" w:rsidRDefault="0012504A" w:rsidP="0012504A">
            <w:pPr>
              <w:pStyle w:val="ANormal"/>
            </w:pPr>
          </w:p>
          <w:p w14:paraId="5E299C77" w14:textId="77777777" w:rsidR="0012504A" w:rsidRDefault="0012504A" w:rsidP="0012504A">
            <w:pPr>
              <w:pStyle w:val="ANormal"/>
            </w:pPr>
            <w:r>
              <w:tab/>
              <w:t>9) samfund betala 4,646 procent och samfällda förmåner 6,15595 procent i kommunalskatt på den beskattningsbara inkomsten vid beskattningen för skatteåret 2028,</w:t>
            </w:r>
          </w:p>
          <w:p w14:paraId="1FD3424C" w14:textId="77777777" w:rsidR="00516723" w:rsidRDefault="0012504A" w:rsidP="0012504A">
            <w:pPr>
              <w:pStyle w:val="ANormal"/>
            </w:pPr>
            <w:r>
              <w:tab/>
              <w:t xml:space="preserve">10) samfund betala </w:t>
            </w:r>
            <w:r w:rsidRPr="0012504A">
              <w:rPr>
                <w:b/>
                <w:bCs/>
              </w:rPr>
              <w:t>4,656</w:t>
            </w:r>
            <w:r>
              <w:t xml:space="preserve"> procent och samfällda förmåner </w:t>
            </w:r>
            <w:r w:rsidRPr="0012504A">
              <w:rPr>
                <w:b/>
                <w:bCs/>
              </w:rPr>
              <w:t>6,1692</w:t>
            </w:r>
            <w:r>
              <w:t xml:space="preserve"> procent i kommunalskatt på den beskattningsbara inkomsten vid beskattningen för skatteåret 2029.</w:t>
            </w:r>
          </w:p>
          <w:p w14:paraId="02997A7A" w14:textId="7D6461F6" w:rsidR="002D228C" w:rsidRPr="00516723" w:rsidRDefault="002D228C" w:rsidP="0012504A">
            <w:pPr>
              <w:pStyle w:val="ANormal"/>
            </w:pPr>
          </w:p>
        </w:tc>
      </w:tr>
      <w:tr w:rsidR="00516723" w14:paraId="5BB30ED9" w14:textId="77777777" w:rsidTr="002D228C">
        <w:tc>
          <w:tcPr>
            <w:tcW w:w="2427" w:type="pct"/>
          </w:tcPr>
          <w:p w14:paraId="6ADC5589" w14:textId="53DF16E3" w:rsidR="00516723" w:rsidRDefault="00516723" w:rsidP="00225304">
            <w:pPr>
              <w:pStyle w:val="ANormal"/>
            </w:pPr>
          </w:p>
          <w:p w14:paraId="21CA49E1" w14:textId="24B3A4CE" w:rsidR="00516723" w:rsidRDefault="00516723" w:rsidP="004A534D">
            <w:pPr>
              <w:pStyle w:val="LagParagraf"/>
              <w:jc w:val="left"/>
            </w:pPr>
          </w:p>
        </w:tc>
        <w:tc>
          <w:tcPr>
            <w:tcW w:w="146" w:type="pct"/>
          </w:tcPr>
          <w:p w14:paraId="6880FFCC" w14:textId="77777777" w:rsidR="00516723" w:rsidRDefault="00516723" w:rsidP="00225304">
            <w:pPr>
              <w:pStyle w:val="ANormal"/>
            </w:pPr>
          </w:p>
        </w:tc>
        <w:tc>
          <w:tcPr>
            <w:tcW w:w="2427" w:type="pct"/>
          </w:tcPr>
          <w:p w14:paraId="3DAD12CC" w14:textId="77777777" w:rsidR="002D228C" w:rsidRPr="002D228C" w:rsidRDefault="002D228C" w:rsidP="002D228C">
            <w:pPr>
              <w:pStyle w:val="ANormal"/>
            </w:pPr>
          </w:p>
          <w:p w14:paraId="6FB6D2FB" w14:textId="06A33175" w:rsidR="004A534D" w:rsidRDefault="004A534D" w:rsidP="004A534D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53C8CE82" w14:textId="77777777" w:rsidR="004A534D" w:rsidRDefault="004A534D" w:rsidP="004A534D">
            <w:pPr>
              <w:pStyle w:val="ANormal"/>
            </w:pPr>
          </w:p>
          <w:p w14:paraId="59A73DA6" w14:textId="77777777" w:rsidR="004A534D" w:rsidRDefault="004A534D" w:rsidP="004A534D">
            <w:pPr>
              <w:pStyle w:val="ANormal"/>
            </w:pPr>
            <w:r>
              <w:tab/>
              <w:t xml:space="preserve">Denna lag träder i kraft den …. </w:t>
            </w:r>
          </w:p>
          <w:p w14:paraId="0555C71D" w14:textId="77777777" w:rsidR="00516723" w:rsidRDefault="004A534D" w:rsidP="004A534D">
            <w:pPr>
              <w:pStyle w:val="ANormal"/>
            </w:pPr>
            <w:r>
              <w:tab/>
              <w:t>Bestämmelserna i 29</w:t>
            </w:r>
            <w:r w:rsidR="002D228C">
              <w:t> §</w:t>
            </w:r>
            <w:r>
              <w:t xml:space="preserve"> tillämpas vid redovisningen av samfundsskatt från och med skatteåret 2030 och bestämmelserna i 29f</w:t>
            </w:r>
            <w:r w:rsidR="002D228C">
              <w:t> §</w:t>
            </w:r>
            <w:r>
              <w:t xml:space="preserve"> 6–10</w:t>
            </w:r>
            <w:r w:rsidR="002D228C">
              <w:t> punkt</w:t>
            </w:r>
            <w:r>
              <w:t>en vid redovisningar av samfundsskatt för skatteåren 2025–2029. Vid den första redovisningen av samfundsskatt till kommunerna efter att lagen har trätt i kraft rättas de redovisningar som gäller skatteåret 2025 så att de motsvarar denna lag.</w:t>
            </w:r>
          </w:p>
          <w:p w14:paraId="6A963B71" w14:textId="77777777" w:rsidR="002D228C" w:rsidRDefault="002D228C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79A8CC50" w14:textId="5E336FBA" w:rsidR="002D228C" w:rsidRDefault="002D228C" w:rsidP="004A534D">
            <w:pPr>
              <w:pStyle w:val="ANormal"/>
            </w:pPr>
          </w:p>
        </w:tc>
      </w:tr>
    </w:tbl>
    <w:p w14:paraId="6FF64920" w14:textId="77777777" w:rsidR="00E023D9" w:rsidRDefault="00E023D9">
      <w:pPr>
        <w:pStyle w:val="ANormal"/>
      </w:pPr>
    </w:p>
    <w:sectPr w:rsidR="00E023D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D2E7" w14:textId="77777777" w:rsidR="005E7702" w:rsidRDefault="005E7702">
      <w:r>
        <w:separator/>
      </w:r>
    </w:p>
  </w:endnote>
  <w:endnote w:type="continuationSeparator" w:id="0">
    <w:p w14:paraId="132B69F5" w14:textId="77777777" w:rsidR="005E7702" w:rsidRDefault="005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D401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8FFD" w14:textId="083FA10B" w:rsidR="00E023D9" w:rsidRDefault="00931227">
    <w:pPr>
      <w:pStyle w:val="Sidfot"/>
      <w:rPr>
        <w:lang w:val="fi-FI"/>
      </w:rPr>
    </w:pPr>
    <w:r>
      <w:t>LF</w:t>
    </w:r>
    <w:r w:rsidR="0055335C">
      <w:t>08</w:t>
    </w:r>
    <w:r>
      <w:t>20242025-P.docx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8E800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B2E4" w14:textId="77777777" w:rsidR="005E7702" w:rsidRDefault="005E7702">
      <w:r>
        <w:separator/>
      </w:r>
    </w:p>
  </w:footnote>
  <w:footnote w:type="continuationSeparator" w:id="0">
    <w:p w14:paraId="24984BAD" w14:textId="77777777" w:rsidR="005E7702" w:rsidRDefault="005E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CF58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A03A7C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4BCB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9020118">
    <w:abstractNumId w:val="6"/>
  </w:num>
  <w:num w:numId="2" w16cid:durableId="1027171823">
    <w:abstractNumId w:val="3"/>
  </w:num>
  <w:num w:numId="3" w16cid:durableId="1574123235">
    <w:abstractNumId w:val="2"/>
  </w:num>
  <w:num w:numId="4" w16cid:durableId="1524904001">
    <w:abstractNumId w:val="1"/>
  </w:num>
  <w:num w:numId="5" w16cid:durableId="1841188566">
    <w:abstractNumId w:val="0"/>
  </w:num>
  <w:num w:numId="6" w16cid:durableId="736249752">
    <w:abstractNumId w:val="7"/>
  </w:num>
  <w:num w:numId="7" w16cid:durableId="1714230779">
    <w:abstractNumId w:val="5"/>
  </w:num>
  <w:num w:numId="8" w16cid:durableId="1958675717">
    <w:abstractNumId w:val="4"/>
  </w:num>
  <w:num w:numId="9" w16cid:durableId="1342124792">
    <w:abstractNumId w:val="10"/>
  </w:num>
  <w:num w:numId="10" w16cid:durableId="232006457">
    <w:abstractNumId w:val="13"/>
  </w:num>
  <w:num w:numId="11" w16cid:durableId="189145924">
    <w:abstractNumId w:val="12"/>
  </w:num>
  <w:num w:numId="12" w16cid:durableId="323167740">
    <w:abstractNumId w:val="16"/>
  </w:num>
  <w:num w:numId="13" w16cid:durableId="1756977923">
    <w:abstractNumId w:val="11"/>
  </w:num>
  <w:num w:numId="14" w16cid:durableId="1253125257">
    <w:abstractNumId w:val="15"/>
  </w:num>
  <w:num w:numId="15" w16cid:durableId="953749695">
    <w:abstractNumId w:val="9"/>
  </w:num>
  <w:num w:numId="16" w16cid:durableId="617489554">
    <w:abstractNumId w:val="21"/>
  </w:num>
  <w:num w:numId="17" w16cid:durableId="510534375">
    <w:abstractNumId w:val="8"/>
  </w:num>
  <w:num w:numId="18" w16cid:durableId="819732300">
    <w:abstractNumId w:val="17"/>
  </w:num>
  <w:num w:numId="19" w16cid:durableId="1598562388">
    <w:abstractNumId w:val="20"/>
  </w:num>
  <w:num w:numId="20" w16cid:durableId="1603538503">
    <w:abstractNumId w:val="23"/>
  </w:num>
  <w:num w:numId="21" w16cid:durableId="1891571322">
    <w:abstractNumId w:val="22"/>
  </w:num>
  <w:num w:numId="22" w16cid:durableId="31157337">
    <w:abstractNumId w:val="14"/>
  </w:num>
  <w:num w:numId="23" w16cid:durableId="1516116567">
    <w:abstractNumId w:val="18"/>
  </w:num>
  <w:num w:numId="24" w16cid:durableId="965551796">
    <w:abstractNumId w:val="18"/>
  </w:num>
  <w:num w:numId="25" w16cid:durableId="159085282">
    <w:abstractNumId w:val="19"/>
  </w:num>
  <w:num w:numId="26" w16cid:durableId="329606413">
    <w:abstractNumId w:val="14"/>
  </w:num>
  <w:num w:numId="27" w16cid:durableId="1622809050">
    <w:abstractNumId w:val="14"/>
  </w:num>
  <w:num w:numId="28" w16cid:durableId="1879466205">
    <w:abstractNumId w:val="14"/>
  </w:num>
  <w:num w:numId="29" w16cid:durableId="924261148">
    <w:abstractNumId w:val="14"/>
  </w:num>
  <w:num w:numId="30" w16cid:durableId="708382653">
    <w:abstractNumId w:val="14"/>
  </w:num>
  <w:num w:numId="31" w16cid:durableId="180903252">
    <w:abstractNumId w:val="14"/>
  </w:num>
  <w:num w:numId="32" w16cid:durableId="462699900">
    <w:abstractNumId w:val="14"/>
  </w:num>
  <w:num w:numId="33" w16cid:durableId="172115842">
    <w:abstractNumId w:val="14"/>
  </w:num>
  <w:num w:numId="34" w16cid:durableId="2102067817">
    <w:abstractNumId w:val="14"/>
  </w:num>
  <w:num w:numId="35" w16cid:durableId="349572084">
    <w:abstractNumId w:val="18"/>
  </w:num>
  <w:num w:numId="36" w16cid:durableId="1207375482">
    <w:abstractNumId w:val="19"/>
  </w:num>
  <w:num w:numId="37" w16cid:durableId="1870414331">
    <w:abstractNumId w:val="14"/>
  </w:num>
  <w:num w:numId="38" w16cid:durableId="2001152545">
    <w:abstractNumId w:val="14"/>
  </w:num>
  <w:num w:numId="39" w16cid:durableId="2060467865">
    <w:abstractNumId w:val="14"/>
  </w:num>
  <w:num w:numId="40" w16cid:durableId="824930540">
    <w:abstractNumId w:val="14"/>
  </w:num>
  <w:num w:numId="41" w16cid:durableId="1354919930">
    <w:abstractNumId w:val="14"/>
  </w:num>
  <w:num w:numId="42" w16cid:durableId="177625974">
    <w:abstractNumId w:val="14"/>
  </w:num>
  <w:num w:numId="43" w16cid:durableId="236941533">
    <w:abstractNumId w:val="14"/>
  </w:num>
  <w:num w:numId="44" w16cid:durableId="254948667">
    <w:abstractNumId w:val="14"/>
  </w:num>
  <w:num w:numId="45" w16cid:durableId="1375958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2"/>
    <w:rsid w:val="00000D2B"/>
    <w:rsid w:val="00112623"/>
    <w:rsid w:val="0012504A"/>
    <w:rsid w:val="001328CE"/>
    <w:rsid w:val="0013471F"/>
    <w:rsid w:val="001610EB"/>
    <w:rsid w:val="002272F4"/>
    <w:rsid w:val="00262245"/>
    <w:rsid w:val="00285A07"/>
    <w:rsid w:val="002D228C"/>
    <w:rsid w:val="00407EFE"/>
    <w:rsid w:val="00411F65"/>
    <w:rsid w:val="004A534D"/>
    <w:rsid w:val="00505C57"/>
    <w:rsid w:val="00516723"/>
    <w:rsid w:val="0055335C"/>
    <w:rsid w:val="005E7702"/>
    <w:rsid w:val="005F4067"/>
    <w:rsid w:val="005F5332"/>
    <w:rsid w:val="00700BAE"/>
    <w:rsid w:val="00835DE2"/>
    <w:rsid w:val="00931227"/>
    <w:rsid w:val="009F494E"/>
    <w:rsid w:val="00AE08D0"/>
    <w:rsid w:val="00B932E3"/>
    <w:rsid w:val="00BB166C"/>
    <w:rsid w:val="00D0060E"/>
    <w:rsid w:val="00D13B66"/>
    <w:rsid w:val="00E023D9"/>
    <w:rsid w:val="00EF61E3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35CC4"/>
  <w15:chartTrackingRefBased/>
  <w15:docId w15:val="{95FCA8B5-835C-4634-A660-2398915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0</TotalTime>
  <Pages>2</Pages>
  <Words>642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4971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Diana Lönngren</dc:creator>
  <cp:keywords/>
  <dc:description/>
  <cp:lastModifiedBy>Jessica Laaksonen</cp:lastModifiedBy>
  <cp:revision>2</cp:revision>
  <cp:lastPrinted>2024-11-20T08:57:00Z</cp:lastPrinted>
  <dcterms:created xsi:type="dcterms:W3CDTF">2024-11-21T11:06:00Z</dcterms:created>
  <dcterms:modified xsi:type="dcterms:W3CDTF">2024-11-21T11:06:00Z</dcterms:modified>
</cp:coreProperties>
</file>