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32650E44" w14:textId="77777777">
        <w:trPr>
          <w:cantSplit/>
          <w:trHeight w:val="20"/>
        </w:trPr>
        <w:tc>
          <w:tcPr>
            <w:tcW w:w="861" w:type="dxa"/>
            <w:vMerge w:val="restart"/>
          </w:tcPr>
          <w:p w14:paraId="2092CB41" w14:textId="3EF2A0DC" w:rsidR="00337A19" w:rsidRDefault="002340F6">
            <w:pPr>
              <w:pStyle w:val="xLedtext"/>
              <w:rPr>
                <w:noProof/>
              </w:rPr>
            </w:pPr>
            <w:bookmarkStart w:id="0" w:name="_top"/>
            <w:bookmarkEnd w:id="0"/>
            <w:r>
              <w:rPr>
                <w:noProof/>
              </w:rPr>
              <w:drawing>
                <wp:inline distT="0" distB="0" distL="0" distR="0" wp14:anchorId="7980A993" wp14:editId="7D11F94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A8C45F8" w14:textId="0ABBB9EA" w:rsidR="00337A19" w:rsidRDefault="002340F6">
            <w:pPr>
              <w:pStyle w:val="xMellanrum"/>
            </w:pPr>
            <w:r>
              <w:rPr>
                <w:noProof/>
              </w:rPr>
              <w:drawing>
                <wp:inline distT="0" distB="0" distL="0" distR="0" wp14:anchorId="57F65AB2" wp14:editId="32F561F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1FBBAF0E" w14:textId="77777777">
        <w:trPr>
          <w:cantSplit/>
          <w:trHeight w:val="299"/>
        </w:trPr>
        <w:tc>
          <w:tcPr>
            <w:tcW w:w="861" w:type="dxa"/>
            <w:vMerge/>
          </w:tcPr>
          <w:p w14:paraId="69E11201" w14:textId="77777777" w:rsidR="00337A19" w:rsidRDefault="00337A19">
            <w:pPr>
              <w:pStyle w:val="xLedtext"/>
            </w:pPr>
          </w:p>
        </w:tc>
        <w:tc>
          <w:tcPr>
            <w:tcW w:w="4448" w:type="dxa"/>
            <w:vAlign w:val="bottom"/>
          </w:tcPr>
          <w:p w14:paraId="7A7C9F41" w14:textId="77777777" w:rsidR="00337A19" w:rsidRDefault="00337A19">
            <w:pPr>
              <w:pStyle w:val="xAvsandare1"/>
            </w:pPr>
            <w:r>
              <w:t>Ålands lagting</w:t>
            </w:r>
          </w:p>
        </w:tc>
        <w:tc>
          <w:tcPr>
            <w:tcW w:w="4288" w:type="dxa"/>
            <w:gridSpan w:val="2"/>
            <w:vAlign w:val="bottom"/>
          </w:tcPr>
          <w:p w14:paraId="19F67A39" w14:textId="0A04CADF" w:rsidR="00337A19" w:rsidRDefault="00337A19" w:rsidP="009F1162">
            <w:pPr>
              <w:pStyle w:val="xDokTypNr"/>
            </w:pPr>
            <w:r>
              <w:t xml:space="preserve">BESLUT LTB </w:t>
            </w:r>
            <w:r w:rsidR="002340F6">
              <w:t>6</w:t>
            </w:r>
            <w:r>
              <w:t>/20</w:t>
            </w:r>
            <w:r w:rsidR="002340F6">
              <w:t>25</w:t>
            </w:r>
          </w:p>
        </w:tc>
      </w:tr>
      <w:tr w:rsidR="00337A19" w14:paraId="5DAF0BDC" w14:textId="77777777">
        <w:trPr>
          <w:cantSplit/>
          <w:trHeight w:val="238"/>
        </w:trPr>
        <w:tc>
          <w:tcPr>
            <w:tcW w:w="861" w:type="dxa"/>
            <w:vMerge/>
          </w:tcPr>
          <w:p w14:paraId="7E377776" w14:textId="77777777" w:rsidR="00337A19" w:rsidRDefault="00337A19">
            <w:pPr>
              <w:pStyle w:val="xLedtext"/>
            </w:pPr>
          </w:p>
        </w:tc>
        <w:tc>
          <w:tcPr>
            <w:tcW w:w="4448" w:type="dxa"/>
            <w:vAlign w:val="bottom"/>
          </w:tcPr>
          <w:p w14:paraId="30EEDFBB" w14:textId="77777777" w:rsidR="00337A19" w:rsidRDefault="00337A19">
            <w:pPr>
              <w:pStyle w:val="xLedtext"/>
            </w:pPr>
          </w:p>
        </w:tc>
        <w:tc>
          <w:tcPr>
            <w:tcW w:w="1725" w:type="dxa"/>
            <w:vAlign w:val="bottom"/>
          </w:tcPr>
          <w:p w14:paraId="5709D822" w14:textId="77777777" w:rsidR="00337A19" w:rsidRDefault="00337A19">
            <w:pPr>
              <w:pStyle w:val="xLedtext"/>
            </w:pPr>
            <w:r>
              <w:t>Datum</w:t>
            </w:r>
          </w:p>
        </w:tc>
        <w:tc>
          <w:tcPr>
            <w:tcW w:w="2563" w:type="dxa"/>
            <w:vAlign w:val="bottom"/>
          </w:tcPr>
          <w:p w14:paraId="2FB569F8" w14:textId="77777777" w:rsidR="00337A19" w:rsidRDefault="00337A19">
            <w:pPr>
              <w:pStyle w:val="xLedtext"/>
            </w:pPr>
            <w:r>
              <w:t>Ärende</w:t>
            </w:r>
          </w:p>
        </w:tc>
      </w:tr>
      <w:tr w:rsidR="00337A19" w14:paraId="0108F6A5" w14:textId="77777777">
        <w:trPr>
          <w:cantSplit/>
          <w:trHeight w:val="238"/>
        </w:trPr>
        <w:tc>
          <w:tcPr>
            <w:tcW w:w="861" w:type="dxa"/>
            <w:vMerge/>
          </w:tcPr>
          <w:p w14:paraId="1F66DCAD" w14:textId="77777777" w:rsidR="00337A19" w:rsidRDefault="00337A19">
            <w:pPr>
              <w:pStyle w:val="xAvsandare2"/>
            </w:pPr>
          </w:p>
        </w:tc>
        <w:tc>
          <w:tcPr>
            <w:tcW w:w="4448" w:type="dxa"/>
            <w:vAlign w:val="center"/>
          </w:tcPr>
          <w:p w14:paraId="482CA5F3" w14:textId="77777777" w:rsidR="00337A19" w:rsidRDefault="00337A19">
            <w:pPr>
              <w:pStyle w:val="xAvsandare2"/>
            </w:pPr>
          </w:p>
        </w:tc>
        <w:tc>
          <w:tcPr>
            <w:tcW w:w="1725" w:type="dxa"/>
            <w:vAlign w:val="center"/>
          </w:tcPr>
          <w:p w14:paraId="73E73198" w14:textId="0BB104B3" w:rsidR="00337A19" w:rsidRDefault="00337A19">
            <w:pPr>
              <w:pStyle w:val="xDatum1"/>
            </w:pPr>
            <w:r>
              <w:t>20</w:t>
            </w:r>
            <w:r w:rsidR="002340F6">
              <w:t>25-01-29</w:t>
            </w:r>
          </w:p>
        </w:tc>
        <w:tc>
          <w:tcPr>
            <w:tcW w:w="2563" w:type="dxa"/>
            <w:vAlign w:val="center"/>
          </w:tcPr>
          <w:p w14:paraId="076677A7" w14:textId="7BEC3959" w:rsidR="00337A19" w:rsidRDefault="002340F6">
            <w:pPr>
              <w:pStyle w:val="xBeteckning1"/>
            </w:pPr>
            <w:r>
              <w:t>LF 7/</w:t>
            </w:r>
            <w:proofErr w:type="gramStart"/>
            <w:r>
              <w:t>2024-2025</w:t>
            </w:r>
            <w:proofErr w:type="gramEnd"/>
          </w:p>
        </w:tc>
      </w:tr>
      <w:tr w:rsidR="00337A19" w14:paraId="7AE97787" w14:textId="77777777">
        <w:trPr>
          <w:cantSplit/>
          <w:trHeight w:val="238"/>
        </w:trPr>
        <w:tc>
          <w:tcPr>
            <w:tcW w:w="861" w:type="dxa"/>
            <w:vMerge/>
          </w:tcPr>
          <w:p w14:paraId="4FEADB87" w14:textId="77777777" w:rsidR="00337A19" w:rsidRDefault="00337A19">
            <w:pPr>
              <w:pStyle w:val="xLedtext"/>
            </w:pPr>
          </w:p>
        </w:tc>
        <w:tc>
          <w:tcPr>
            <w:tcW w:w="4448" w:type="dxa"/>
            <w:vAlign w:val="bottom"/>
          </w:tcPr>
          <w:p w14:paraId="7FF49DBC" w14:textId="77777777" w:rsidR="00337A19" w:rsidRDefault="00337A19">
            <w:pPr>
              <w:pStyle w:val="xLedtext"/>
            </w:pPr>
          </w:p>
        </w:tc>
        <w:tc>
          <w:tcPr>
            <w:tcW w:w="1725" w:type="dxa"/>
            <w:vAlign w:val="bottom"/>
          </w:tcPr>
          <w:p w14:paraId="66543CD7" w14:textId="77777777" w:rsidR="00337A19" w:rsidRDefault="00337A19">
            <w:pPr>
              <w:pStyle w:val="xLedtext"/>
            </w:pPr>
          </w:p>
        </w:tc>
        <w:tc>
          <w:tcPr>
            <w:tcW w:w="2563" w:type="dxa"/>
            <w:vAlign w:val="bottom"/>
          </w:tcPr>
          <w:p w14:paraId="48AEF493" w14:textId="77777777" w:rsidR="00337A19" w:rsidRDefault="00337A19">
            <w:pPr>
              <w:pStyle w:val="xLedtext"/>
            </w:pPr>
          </w:p>
        </w:tc>
      </w:tr>
      <w:tr w:rsidR="00337A19" w14:paraId="35BC53BA" w14:textId="77777777">
        <w:trPr>
          <w:cantSplit/>
          <w:trHeight w:val="238"/>
        </w:trPr>
        <w:tc>
          <w:tcPr>
            <w:tcW w:w="861" w:type="dxa"/>
            <w:vMerge/>
            <w:tcBorders>
              <w:bottom w:val="single" w:sz="4" w:space="0" w:color="auto"/>
            </w:tcBorders>
          </w:tcPr>
          <w:p w14:paraId="699B64DC" w14:textId="77777777" w:rsidR="00337A19" w:rsidRDefault="00337A19">
            <w:pPr>
              <w:pStyle w:val="xAvsandare3"/>
            </w:pPr>
          </w:p>
        </w:tc>
        <w:tc>
          <w:tcPr>
            <w:tcW w:w="4448" w:type="dxa"/>
            <w:tcBorders>
              <w:bottom w:val="single" w:sz="4" w:space="0" w:color="auto"/>
            </w:tcBorders>
            <w:vAlign w:val="center"/>
          </w:tcPr>
          <w:p w14:paraId="09793EA4" w14:textId="77777777" w:rsidR="00337A19" w:rsidRDefault="00337A19">
            <w:pPr>
              <w:pStyle w:val="xAvsandare3"/>
            </w:pPr>
          </w:p>
        </w:tc>
        <w:tc>
          <w:tcPr>
            <w:tcW w:w="1725" w:type="dxa"/>
            <w:tcBorders>
              <w:bottom w:val="single" w:sz="4" w:space="0" w:color="auto"/>
            </w:tcBorders>
            <w:vAlign w:val="center"/>
          </w:tcPr>
          <w:p w14:paraId="0B64D094" w14:textId="77777777" w:rsidR="00337A19" w:rsidRDefault="00337A19">
            <w:pPr>
              <w:pStyle w:val="xDatum2"/>
            </w:pPr>
          </w:p>
        </w:tc>
        <w:tc>
          <w:tcPr>
            <w:tcW w:w="2563" w:type="dxa"/>
            <w:tcBorders>
              <w:bottom w:val="single" w:sz="4" w:space="0" w:color="auto"/>
            </w:tcBorders>
            <w:vAlign w:val="center"/>
          </w:tcPr>
          <w:p w14:paraId="35A27DAE" w14:textId="77777777" w:rsidR="00337A19" w:rsidRDefault="00337A19">
            <w:pPr>
              <w:pStyle w:val="xBeteckning2"/>
            </w:pPr>
          </w:p>
        </w:tc>
      </w:tr>
      <w:tr w:rsidR="00337A19" w14:paraId="785BB5DE" w14:textId="77777777">
        <w:trPr>
          <w:cantSplit/>
          <w:trHeight w:val="238"/>
        </w:trPr>
        <w:tc>
          <w:tcPr>
            <w:tcW w:w="861" w:type="dxa"/>
            <w:tcBorders>
              <w:top w:val="single" w:sz="4" w:space="0" w:color="auto"/>
            </w:tcBorders>
            <w:vAlign w:val="bottom"/>
          </w:tcPr>
          <w:p w14:paraId="14E4E668" w14:textId="77777777" w:rsidR="00337A19" w:rsidRDefault="00337A19">
            <w:pPr>
              <w:pStyle w:val="xLedtext"/>
            </w:pPr>
          </w:p>
        </w:tc>
        <w:tc>
          <w:tcPr>
            <w:tcW w:w="4448" w:type="dxa"/>
            <w:tcBorders>
              <w:top w:val="single" w:sz="4" w:space="0" w:color="auto"/>
            </w:tcBorders>
            <w:vAlign w:val="bottom"/>
          </w:tcPr>
          <w:p w14:paraId="2C67E379" w14:textId="77777777" w:rsidR="00337A19" w:rsidRDefault="00337A19">
            <w:pPr>
              <w:pStyle w:val="xLedtext"/>
            </w:pPr>
          </w:p>
        </w:tc>
        <w:tc>
          <w:tcPr>
            <w:tcW w:w="4288" w:type="dxa"/>
            <w:gridSpan w:val="2"/>
            <w:tcBorders>
              <w:top w:val="single" w:sz="4" w:space="0" w:color="auto"/>
            </w:tcBorders>
            <w:vAlign w:val="bottom"/>
          </w:tcPr>
          <w:p w14:paraId="288E5B92" w14:textId="77777777" w:rsidR="00337A19" w:rsidRDefault="00337A19">
            <w:pPr>
              <w:pStyle w:val="xLedtext"/>
            </w:pPr>
          </w:p>
        </w:tc>
      </w:tr>
      <w:tr w:rsidR="00337A19" w14:paraId="1AA650A2" w14:textId="77777777">
        <w:trPr>
          <w:cantSplit/>
          <w:trHeight w:val="238"/>
        </w:trPr>
        <w:tc>
          <w:tcPr>
            <w:tcW w:w="861" w:type="dxa"/>
          </w:tcPr>
          <w:p w14:paraId="715D10F0" w14:textId="77777777" w:rsidR="00337A19" w:rsidRDefault="00337A19">
            <w:pPr>
              <w:pStyle w:val="xCelltext"/>
            </w:pPr>
          </w:p>
        </w:tc>
        <w:tc>
          <w:tcPr>
            <w:tcW w:w="4448" w:type="dxa"/>
            <w:vAlign w:val="center"/>
          </w:tcPr>
          <w:p w14:paraId="1A5FBACE" w14:textId="77777777" w:rsidR="00337A19" w:rsidRDefault="00337A19">
            <w:pPr>
              <w:pStyle w:val="xCelltext"/>
            </w:pPr>
          </w:p>
        </w:tc>
        <w:tc>
          <w:tcPr>
            <w:tcW w:w="4288" w:type="dxa"/>
            <w:gridSpan w:val="2"/>
            <w:vAlign w:val="center"/>
          </w:tcPr>
          <w:p w14:paraId="658E2ECD" w14:textId="77777777" w:rsidR="00337A19" w:rsidRDefault="00337A19">
            <w:pPr>
              <w:pStyle w:val="xCelltext"/>
            </w:pPr>
          </w:p>
        </w:tc>
      </w:tr>
    </w:tbl>
    <w:p w14:paraId="79700860"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59FE4D8C" w14:textId="77777777" w:rsidR="00337A19" w:rsidRDefault="00337A19">
      <w:pPr>
        <w:pStyle w:val="ArendeOverRubrik"/>
      </w:pPr>
      <w:r>
        <w:t>Ålands lagtings beslut om antagande av</w:t>
      </w:r>
    </w:p>
    <w:p w14:paraId="189FE934" w14:textId="5852BE42" w:rsidR="002340F6" w:rsidRPr="002340F6" w:rsidRDefault="00337A19" w:rsidP="002340F6">
      <w:pPr>
        <w:pStyle w:val="ArendeRubrik"/>
        <w:outlineLvl w:val="0"/>
      </w:pPr>
      <w:bookmarkStart w:id="1" w:name="_Toc65564307"/>
      <w:r>
        <w:t>Landskapslag</w:t>
      </w:r>
      <w:bookmarkEnd w:id="1"/>
      <w:r w:rsidR="002340F6">
        <w:t xml:space="preserve"> </w:t>
      </w:r>
      <w:r w:rsidR="002340F6" w:rsidRPr="00926295">
        <w:t>om ändring av landskapslagen om finansiering av landsbygdsnäringar</w:t>
      </w:r>
    </w:p>
    <w:p w14:paraId="5AEAE9F8" w14:textId="77777777" w:rsidR="00337A19" w:rsidRDefault="00337A19">
      <w:pPr>
        <w:pStyle w:val="ANormal"/>
      </w:pPr>
    </w:p>
    <w:p w14:paraId="011EA9B0" w14:textId="77777777" w:rsidR="00337A19" w:rsidRDefault="00337A19" w:rsidP="005C5E44">
      <w:pPr>
        <w:pStyle w:val="ANormal"/>
        <w:suppressAutoHyphens/>
        <w:outlineLvl w:val="0"/>
      </w:pPr>
      <w:r>
        <w:tab/>
        <w:t xml:space="preserve">I enlighet med lagtingets beslut </w:t>
      </w:r>
    </w:p>
    <w:p w14:paraId="75C1B13E" w14:textId="77777777" w:rsidR="002340F6" w:rsidRPr="008B64A9" w:rsidRDefault="00337A19" w:rsidP="002340F6">
      <w:pPr>
        <w:pStyle w:val="ANormal"/>
      </w:pPr>
      <w:r>
        <w:tab/>
      </w:r>
      <w:r w:rsidR="002340F6" w:rsidRPr="008B64A9">
        <w:rPr>
          <w:b/>
          <w:bCs/>
        </w:rPr>
        <w:t>upphävs</w:t>
      </w:r>
      <w:r w:rsidR="002340F6" w:rsidRPr="008B64A9">
        <w:t xml:space="preserve"> 4 § 2 mom. landskapslagen (2023:17) om finansiering av landsbygdsnäringar,</w:t>
      </w:r>
    </w:p>
    <w:p w14:paraId="22B980A6" w14:textId="77777777" w:rsidR="002340F6" w:rsidRPr="008B64A9" w:rsidRDefault="002340F6" w:rsidP="002340F6">
      <w:pPr>
        <w:pStyle w:val="ANormal"/>
      </w:pPr>
      <w:r w:rsidRPr="008B64A9">
        <w:tab/>
      </w:r>
      <w:r w:rsidRPr="008B64A9">
        <w:rPr>
          <w:b/>
          <w:bCs/>
        </w:rPr>
        <w:t>ändras</w:t>
      </w:r>
      <w:r w:rsidRPr="008B64A9">
        <w:t xml:space="preserve"> 6 § 2 mom., 42 § 2 mom., 63 § 2 mom. och 68 § 1 mom. 5 punkten, samt</w:t>
      </w:r>
    </w:p>
    <w:p w14:paraId="3F1A6DAC" w14:textId="37624AD7" w:rsidR="002340F6" w:rsidRDefault="002340F6" w:rsidP="002340F6">
      <w:pPr>
        <w:pStyle w:val="ANormal"/>
        <w:rPr>
          <w:lang w:val="sv-FI"/>
        </w:rPr>
      </w:pPr>
      <w:r w:rsidRPr="008B64A9">
        <w:tab/>
      </w:r>
      <w:r w:rsidRPr="008B64A9">
        <w:rPr>
          <w:b/>
          <w:bCs/>
        </w:rPr>
        <w:t xml:space="preserve">fogas </w:t>
      </w:r>
      <w:r w:rsidRPr="008B64A9">
        <w:t>till lagens</w:t>
      </w:r>
      <w:r>
        <w:t xml:space="preserve"> 3 </w:t>
      </w:r>
      <w:r w:rsidRPr="008B64A9">
        <w:t>§ en ny 21 a punkt, till lagen nya 66a och 69a §§, som följer:</w:t>
      </w:r>
    </w:p>
    <w:p w14:paraId="6DDE9CD8" w14:textId="77777777" w:rsidR="002340F6" w:rsidRPr="002340F6" w:rsidRDefault="002340F6" w:rsidP="002340F6">
      <w:pPr>
        <w:pStyle w:val="ANormal"/>
        <w:rPr>
          <w:lang w:val="sv-FI"/>
        </w:rPr>
      </w:pPr>
    </w:p>
    <w:p w14:paraId="73EE3619" w14:textId="77777777" w:rsidR="002340F6" w:rsidRPr="008B64A9" w:rsidRDefault="002340F6" w:rsidP="002340F6">
      <w:pPr>
        <w:pStyle w:val="ANormal"/>
        <w:jc w:val="center"/>
      </w:pPr>
      <w:r w:rsidRPr="008B64A9">
        <w:t>3 §</w:t>
      </w:r>
    </w:p>
    <w:p w14:paraId="149E5C63" w14:textId="77777777" w:rsidR="002340F6" w:rsidRPr="008B64A9" w:rsidRDefault="002340F6" w:rsidP="002340F6">
      <w:pPr>
        <w:pStyle w:val="ANormal"/>
        <w:jc w:val="center"/>
        <w:rPr>
          <w:i/>
          <w:iCs/>
        </w:rPr>
      </w:pPr>
      <w:r w:rsidRPr="008B64A9">
        <w:rPr>
          <w:i/>
          <w:iCs/>
        </w:rPr>
        <w:t>Definitioner</w:t>
      </w:r>
    </w:p>
    <w:p w14:paraId="1A4B0CD2" w14:textId="77777777" w:rsidR="002340F6" w:rsidRPr="008B64A9" w:rsidRDefault="002340F6" w:rsidP="002340F6">
      <w:pPr>
        <w:pStyle w:val="ANormal"/>
      </w:pPr>
      <w:r w:rsidRPr="008B64A9">
        <w:t>- - - - - - - - - - - - - - - - - - - - - - - - - - - - - - - - - - - - - - - - - - - - - - - - - - - -</w:t>
      </w:r>
    </w:p>
    <w:p w14:paraId="4C37995F" w14:textId="77777777" w:rsidR="002340F6" w:rsidRPr="008B64A9" w:rsidRDefault="002340F6" w:rsidP="002340F6">
      <w:pPr>
        <w:pStyle w:val="ANormal"/>
      </w:pPr>
      <w:r w:rsidRPr="008B64A9">
        <w:tab/>
        <w:t xml:space="preserve">21) </w:t>
      </w:r>
      <w:r w:rsidRPr="008B64A9">
        <w:rPr>
          <w:i/>
          <w:iCs/>
        </w:rPr>
        <w:t>villkorlighet</w:t>
      </w:r>
      <w:r w:rsidRPr="008B64A9">
        <w:t xml:space="preserve"> villkorlighetskraven i artiklarna 12 och 13 i förordningen om strategiska planer och bilaga III till den förordningen,</w:t>
      </w:r>
    </w:p>
    <w:p w14:paraId="0C03BD7D" w14:textId="77777777" w:rsidR="002340F6" w:rsidRPr="008B64A9" w:rsidRDefault="002340F6" w:rsidP="002340F6">
      <w:pPr>
        <w:pStyle w:val="ANormal"/>
      </w:pPr>
      <w:r w:rsidRPr="008B64A9">
        <w:tab/>
        <w:t xml:space="preserve">21 a) </w:t>
      </w:r>
      <w:r w:rsidRPr="008B64A9">
        <w:rPr>
          <w:i/>
          <w:iCs/>
        </w:rPr>
        <w:t>social villkorlighet</w:t>
      </w:r>
      <w:r w:rsidRPr="008B64A9">
        <w:t xml:space="preserve">, kraven i artikel 14 i förordningen om strategiska planer och bilaga IV till den förordningen, </w:t>
      </w:r>
      <w:bookmarkStart w:id="2" w:name="_Hlk182399348"/>
      <w:r w:rsidRPr="008B64A9">
        <w:t>vilka det föreskrivs närmare om i bilaga 4 i statsrådets förordning (FFS 65/2023) om de föreskriv</w:t>
      </w:r>
      <w:r w:rsidRPr="002340F6">
        <w:t>n</w:t>
      </w:r>
      <w:r w:rsidRPr="008B64A9">
        <w:t>a verksamhetskrav och krav på social villkorlighet som ingår i villkorligheten för Europeiska unionens stöd till jordbrukare samt om tillsynen över att verksamhetskraven, kraven på social villkorlighet och kraven på god jordbrukshävd och goda miljöförhållanden iakttas,</w:t>
      </w:r>
    </w:p>
    <w:bookmarkEnd w:id="2"/>
    <w:p w14:paraId="06890E13" w14:textId="77777777" w:rsidR="002340F6" w:rsidRPr="008B64A9" w:rsidRDefault="002340F6" w:rsidP="002340F6">
      <w:pPr>
        <w:pStyle w:val="ANormal"/>
      </w:pPr>
      <w:r w:rsidRPr="008B64A9">
        <w:t>- - - - - - - - - - - - - - - - - - - - - - - - - - - - - - - - - - - - - - - - - - - - - - - - - - - -</w:t>
      </w:r>
    </w:p>
    <w:p w14:paraId="52EDA214" w14:textId="77777777" w:rsidR="002340F6" w:rsidRPr="008B64A9" w:rsidRDefault="002340F6" w:rsidP="002340F6">
      <w:pPr>
        <w:pStyle w:val="ANormal"/>
      </w:pPr>
    </w:p>
    <w:p w14:paraId="016FB56E" w14:textId="77777777" w:rsidR="002340F6" w:rsidRPr="008B64A9" w:rsidRDefault="002340F6" w:rsidP="002340F6">
      <w:pPr>
        <w:pStyle w:val="LagParagraf"/>
      </w:pPr>
      <w:r w:rsidRPr="008B64A9">
        <w:t>6 §</w:t>
      </w:r>
    </w:p>
    <w:p w14:paraId="35900079" w14:textId="77777777" w:rsidR="002340F6" w:rsidRPr="008B64A9" w:rsidRDefault="002340F6" w:rsidP="002340F6">
      <w:pPr>
        <w:pStyle w:val="LagPararubrik"/>
      </w:pPr>
      <w:r w:rsidRPr="008B64A9">
        <w:t>Allmänna villkor för erhållande av ersättning</w:t>
      </w:r>
    </w:p>
    <w:p w14:paraId="706EEEAF" w14:textId="77777777" w:rsidR="002340F6" w:rsidRPr="008B64A9" w:rsidRDefault="002340F6" w:rsidP="002340F6">
      <w:pPr>
        <w:pStyle w:val="ANormal"/>
      </w:pPr>
      <w:r w:rsidRPr="008B64A9">
        <w:t>- - - - - - - - - - - - - - - - - - - - - - - - - - - - - - - - - - - - - - - - - - - - - - - - - - - -</w:t>
      </w:r>
    </w:p>
    <w:p w14:paraId="6AC794E0" w14:textId="77777777" w:rsidR="002340F6" w:rsidRPr="008B64A9" w:rsidRDefault="002340F6" w:rsidP="002340F6">
      <w:pPr>
        <w:pStyle w:val="ANormal"/>
      </w:pPr>
      <w:r w:rsidRPr="008B64A9">
        <w:tab/>
        <w:t>En mottagare av sådan ersättning som avses i 1 kap. 5 § 1 mom. 1 och 2 punkten ska iaktta de villkorlighetskrav som avses i 1 kap. 3 § 21 punkten och de krav i fråga om social villkorlighet som avses i 1 kap. 3 § 21 a punkten.</w:t>
      </w:r>
    </w:p>
    <w:p w14:paraId="05A74566" w14:textId="77777777" w:rsidR="002340F6" w:rsidRPr="00A92A14" w:rsidRDefault="002340F6" w:rsidP="002340F6">
      <w:pPr>
        <w:pStyle w:val="ANormal"/>
      </w:pPr>
      <w:r w:rsidRPr="008B64A9">
        <w:t>- - - - - - - - - - - - - - - - - - - - - - - - - - - - - - - - - - - - - - - - - - - - - - - - - - - -</w:t>
      </w:r>
    </w:p>
    <w:p w14:paraId="7D1DFC72" w14:textId="77777777" w:rsidR="002340F6" w:rsidRPr="00A92A14" w:rsidRDefault="002340F6" w:rsidP="002340F6">
      <w:pPr>
        <w:pStyle w:val="ANormal"/>
      </w:pPr>
    </w:p>
    <w:p w14:paraId="026A8992" w14:textId="77777777" w:rsidR="002340F6" w:rsidRPr="00A92A14" w:rsidRDefault="002340F6" w:rsidP="002340F6">
      <w:pPr>
        <w:pStyle w:val="LagParagraf"/>
      </w:pPr>
      <w:r w:rsidRPr="00A92A14">
        <w:t>42</w:t>
      </w:r>
      <w:r>
        <w:t> §</w:t>
      </w:r>
    </w:p>
    <w:p w14:paraId="4C2C45BC" w14:textId="77777777" w:rsidR="002340F6" w:rsidRPr="00A92A14" w:rsidRDefault="002340F6" w:rsidP="002340F6">
      <w:pPr>
        <w:pStyle w:val="LagPararubrik"/>
      </w:pPr>
      <w:r w:rsidRPr="00A92A14">
        <w:t>Bevarande av handlingar</w:t>
      </w:r>
    </w:p>
    <w:p w14:paraId="597C10C5" w14:textId="77777777" w:rsidR="002340F6" w:rsidRPr="00A92A14" w:rsidRDefault="002340F6" w:rsidP="002340F6">
      <w:pPr>
        <w:pStyle w:val="ANormal"/>
      </w:pPr>
      <w:r w:rsidRPr="00A92A14">
        <w:t>- - - - - - - - - - - - - - - - - - - - - - - - - - - - - - - - - - - - - - - - - - - - - - - - - - - -</w:t>
      </w:r>
    </w:p>
    <w:p w14:paraId="079C2D63" w14:textId="77777777" w:rsidR="002340F6" w:rsidRPr="00A92A14" w:rsidRDefault="002340F6" w:rsidP="002340F6">
      <w:pPr>
        <w:pStyle w:val="ANormal"/>
      </w:pPr>
      <w:r w:rsidRPr="00A92A14">
        <w:tab/>
        <w:t>Sådana handlingar med anknytning till ansökan om och beviljande av ersättning samt till villkoren för att få ersättning och som inte lämnas in till landskapsregeringen ska bevaras under ansökningsåret och de fyra följande kalenderåren. Är det fråga om åtaganden som avses i 2</w:t>
      </w:r>
      <w:r>
        <w:t> kap.</w:t>
      </w:r>
      <w:r w:rsidRPr="00A92A14">
        <w:t xml:space="preserve"> 7 och 8</w:t>
      </w:r>
      <w:r>
        <w:t> §</w:t>
      </w:r>
      <w:r w:rsidRPr="00A92A14">
        <w:t>§, ska de ovan avsedda handlingarna bevaras i minst fyra år efter åtagandeperiodens utgång. Är det fråga om handlingar som hänför sig till villkorlighet eller social villkorlighet, ska ovannämnda handlingar bevaras under ansökningsåret och de två följande kalenderåren, om en längre tid för bevarande inte förutsätts i den nationella lagstiftning som villkoret grundar sig på.</w:t>
      </w:r>
    </w:p>
    <w:p w14:paraId="0D85DDF3" w14:textId="77777777" w:rsidR="002340F6" w:rsidRPr="00A92A14" w:rsidRDefault="002340F6" w:rsidP="002340F6">
      <w:pPr>
        <w:pStyle w:val="ANormal"/>
      </w:pPr>
      <w:r w:rsidRPr="00A92A14">
        <w:t>- - - - - - - - - - - - - - - - - - - - - - - - - - - - - - - - - - - - - - - - - - - - - - - - - - - -</w:t>
      </w:r>
    </w:p>
    <w:p w14:paraId="63A0627B" w14:textId="77777777" w:rsidR="002340F6" w:rsidRPr="00A92A14" w:rsidRDefault="002340F6" w:rsidP="002340F6">
      <w:pPr>
        <w:pStyle w:val="ANormal"/>
      </w:pPr>
    </w:p>
    <w:p w14:paraId="1AEEF329" w14:textId="77777777" w:rsidR="002340F6" w:rsidRPr="00A92A14" w:rsidRDefault="002340F6" w:rsidP="002340F6">
      <w:pPr>
        <w:pStyle w:val="ANormal"/>
      </w:pPr>
    </w:p>
    <w:p w14:paraId="5BF323A4" w14:textId="77777777" w:rsidR="002340F6" w:rsidRPr="00A92A14" w:rsidRDefault="002340F6" w:rsidP="002340F6">
      <w:pPr>
        <w:pStyle w:val="ANormal"/>
      </w:pPr>
    </w:p>
    <w:p w14:paraId="19AB29D1" w14:textId="77777777" w:rsidR="002340F6" w:rsidRPr="00A92A14" w:rsidRDefault="002340F6" w:rsidP="002340F6">
      <w:pPr>
        <w:pStyle w:val="ANormal"/>
      </w:pPr>
    </w:p>
    <w:p w14:paraId="566FE53B" w14:textId="77777777" w:rsidR="002340F6" w:rsidRPr="00A92A14" w:rsidRDefault="002340F6" w:rsidP="002340F6">
      <w:pPr>
        <w:pStyle w:val="ANormal"/>
        <w:jc w:val="center"/>
      </w:pPr>
      <w:r w:rsidRPr="00A92A14">
        <w:t>63</w:t>
      </w:r>
      <w:r>
        <w:t> §</w:t>
      </w:r>
    </w:p>
    <w:p w14:paraId="1DB9EC04" w14:textId="77777777" w:rsidR="002340F6" w:rsidRPr="00A92A14" w:rsidRDefault="002340F6" w:rsidP="002340F6">
      <w:pPr>
        <w:pStyle w:val="LagPararubrik"/>
      </w:pPr>
      <w:r w:rsidRPr="00A92A14">
        <w:t xml:space="preserve"> Allmänna grunder för sänkning av ersättning</w:t>
      </w:r>
    </w:p>
    <w:p w14:paraId="00A0184B" w14:textId="77777777" w:rsidR="002340F6" w:rsidRPr="00A92A14" w:rsidRDefault="002340F6" w:rsidP="002340F6">
      <w:pPr>
        <w:pStyle w:val="ANormal"/>
      </w:pPr>
      <w:r w:rsidRPr="00A92A14">
        <w:t>- - - - - - - - - - - - - - - - - - - - - - - - - - - - - - - - - - - - - - - - - - - - - - - - - - - -</w:t>
      </w:r>
    </w:p>
    <w:p w14:paraId="18D0A9A0" w14:textId="77777777" w:rsidR="002340F6" w:rsidRPr="00A92A14" w:rsidRDefault="002340F6" w:rsidP="002340F6">
      <w:pPr>
        <w:pStyle w:val="ANormal"/>
      </w:pPr>
      <w:r w:rsidRPr="00A92A14">
        <w:tab/>
        <w:t>Ersättning beviljas inte, om den som mottar ersättning helt eller delvis hindrar genomförandet av en inspektion, ett kontrollbesök, ett administrativt kontrollbesök eller tillsyn på plats som hänför sig till ersättningen. Om tillsyn som gäller villkorlighet eller social villkorlighet hindras blir följden att sökandens ansökningar inom tillämpningsområdet för villkorlighet eller social villkorlighet avslås.</w:t>
      </w:r>
    </w:p>
    <w:p w14:paraId="18081155" w14:textId="77777777" w:rsidR="002340F6" w:rsidRPr="00A92A14" w:rsidRDefault="002340F6" w:rsidP="002340F6">
      <w:pPr>
        <w:pStyle w:val="ANormal"/>
      </w:pPr>
    </w:p>
    <w:p w14:paraId="088D9D52" w14:textId="77777777" w:rsidR="002340F6" w:rsidRPr="008B64A9" w:rsidRDefault="002340F6" w:rsidP="002340F6">
      <w:pPr>
        <w:pStyle w:val="LagParagraf"/>
      </w:pPr>
      <w:r w:rsidRPr="008B64A9">
        <w:t>66a §</w:t>
      </w:r>
    </w:p>
    <w:p w14:paraId="3BD90DCC" w14:textId="77777777" w:rsidR="002340F6" w:rsidRPr="008B64A9" w:rsidRDefault="002340F6" w:rsidP="002340F6">
      <w:pPr>
        <w:pStyle w:val="LagPararubrik"/>
      </w:pPr>
      <w:r w:rsidRPr="008B64A9">
        <w:t xml:space="preserve">Påföljder vid försummelse att iaktta kraven i fråga om social villkorlighet </w:t>
      </w:r>
    </w:p>
    <w:p w14:paraId="10F31362" w14:textId="77777777" w:rsidR="002340F6" w:rsidRPr="008B64A9" w:rsidRDefault="002340F6" w:rsidP="002340F6">
      <w:pPr>
        <w:pStyle w:val="ANormal"/>
      </w:pPr>
      <w:r w:rsidRPr="008B64A9">
        <w:tab/>
        <w:t>Påföljder som föranleds av försummelse att iaktta kraven i fråga om social villkorlighet påförs i enlighet med artikel 89 i den horisontella förordningen.</w:t>
      </w:r>
    </w:p>
    <w:p w14:paraId="583B3E50" w14:textId="77777777" w:rsidR="002340F6" w:rsidRPr="008B64A9" w:rsidRDefault="002340F6" w:rsidP="002340F6">
      <w:pPr>
        <w:pStyle w:val="ANormal"/>
      </w:pPr>
      <w:r w:rsidRPr="008B64A9">
        <w:tab/>
        <w:t>Landskapsregeringen kan genom landskapsförordning utfärda närmare bestämmelser om fastställande och beräkning av påföljder inom de gränser som anges i Europeiska unionens lagstiftning.</w:t>
      </w:r>
    </w:p>
    <w:p w14:paraId="73D2673D" w14:textId="77777777" w:rsidR="002340F6" w:rsidRPr="008B64A9" w:rsidRDefault="002340F6" w:rsidP="002340F6">
      <w:pPr>
        <w:pStyle w:val="ANormal"/>
      </w:pPr>
    </w:p>
    <w:p w14:paraId="69CF89BE" w14:textId="77777777" w:rsidR="002340F6" w:rsidRPr="008B64A9" w:rsidRDefault="002340F6" w:rsidP="002340F6">
      <w:pPr>
        <w:pStyle w:val="LagParagraf"/>
      </w:pPr>
      <w:r w:rsidRPr="008B64A9">
        <w:t>68 §</w:t>
      </w:r>
    </w:p>
    <w:p w14:paraId="59E41E28" w14:textId="77777777" w:rsidR="002340F6" w:rsidRPr="008B64A9" w:rsidRDefault="002340F6" w:rsidP="002340F6">
      <w:pPr>
        <w:pStyle w:val="LagPararubrik"/>
      </w:pPr>
      <w:r w:rsidRPr="008B64A9">
        <w:t>Ordningsföljd vid beräkning av minskningar av ersättning och påföljder</w:t>
      </w:r>
    </w:p>
    <w:p w14:paraId="1F65C019" w14:textId="77777777" w:rsidR="002340F6" w:rsidRPr="008B64A9" w:rsidRDefault="002340F6" w:rsidP="002340F6">
      <w:pPr>
        <w:pStyle w:val="ANormal"/>
      </w:pPr>
      <w:r w:rsidRPr="008B64A9">
        <w:t>- - - - - - - - - - - - - - - - - - - - - - - - - - - - - - - - - - - - - - - - - - - - - - - - - - - -</w:t>
      </w:r>
    </w:p>
    <w:p w14:paraId="1D873136" w14:textId="52D50441" w:rsidR="002340F6" w:rsidRPr="008B64A9" w:rsidRDefault="002340F6" w:rsidP="002340F6">
      <w:pPr>
        <w:pStyle w:val="ANormal"/>
      </w:pPr>
      <w:r w:rsidRPr="008B64A9">
        <w:tab/>
      </w:r>
      <w:r w:rsidRPr="002340F6">
        <w:t>5) påföljder som föranleds av att villkorlighetskrav och krav i fråga om social villkorlighet</w:t>
      </w:r>
      <w:r w:rsidRPr="0078659F">
        <w:t xml:space="preserve"> </w:t>
      </w:r>
      <w:r w:rsidRPr="002340F6">
        <w:t>har förs</w:t>
      </w:r>
      <w:r w:rsidR="00607D4A">
        <w:t>ummats.</w:t>
      </w:r>
    </w:p>
    <w:p w14:paraId="6677ABF2" w14:textId="77777777" w:rsidR="002340F6" w:rsidRPr="008B64A9" w:rsidRDefault="002340F6" w:rsidP="002340F6">
      <w:pPr>
        <w:pStyle w:val="ANormal"/>
      </w:pPr>
      <w:r w:rsidRPr="008B64A9">
        <w:t>- - - - - - - - - - - - - - - - - - - - - - - - - - - - - - - - - - - - - - - - - - - - - - - - - - - -</w:t>
      </w:r>
    </w:p>
    <w:p w14:paraId="180C601F" w14:textId="77777777" w:rsidR="002340F6" w:rsidRPr="008B64A9" w:rsidRDefault="002340F6" w:rsidP="002340F6">
      <w:pPr>
        <w:pStyle w:val="ANormal"/>
      </w:pPr>
    </w:p>
    <w:p w14:paraId="2DD04CBF" w14:textId="3C062562" w:rsidR="002340F6" w:rsidRPr="00A92A14" w:rsidRDefault="002340F6" w:rsidP="002340F6">
      <w:pPr>
        <w:pStyle w:val="LagParagraf"/>
      </w:pPr>
      <w:r w:rsidRPr="008B64A9">
        <w:t>69a §</w:t>
      </w:r>
    </w:p>
    <w:p w14:paraId="2B1CF9CE" w14:textId="77777777" w:rsidR="002340F6" w:rsidRPr="00A92A14" w:rsidRDefault="002340F6" w:rsidP="002340F6">
      <w:pPr>
        <w:pStyle w:val="LagPararubrik"/>
      </w:pPr>
      <w:r w:rsidRPr="00A92A14">
        <w:t xml:space="preserve">Minskningar och påföljder gällande rådgivningstjänster </w:t>
      </w:r>
    </w:p>
    <w:p w14:paraId="11A81314" w14:textId="77777777" w:rsidR="002340F6" w:rsidRPr="00A92A14" w:rsidRDefault="002340F6" w:rsidP="002340F6">
      <w:pPr>
        <w:pStyle w:val="ANormal"/>
      </w:pPr>
      <w:r w:rsidRPr="00A92A14">
        <w:tab/>
        <w:t>Om det vid en administrativ kontroll upptäcks att en kostnad som en sökande har uppgett i en ansökan om en i 46</w:t>
      </w:r>
      <w:r>
        <w:t> §</w:t>
      </w:r>
      <w:r w:rsidRPr="00A92A14">
        <w:t xml:space="preserve"> avsedd ersättning för jordbruksrådgivningstjänster inte uppfyller villkoren för betalning av ersättning eller att sökanden har uppgett kostnader som inte berättigar till ersättning, betalas ersättning inte eller minskas ersättningen för rådgivningstjänsten eller för en del av den, varvid försummelsens allvar, omfattning, varaktighet och upprepning beaktas.</w:t>
      </w:r>
    </w:p>
    <w:p w14:paraId="77F0A56D" w14:textId="77777777" w:rsidR="002340F6" w:rsidRPr="00A92A14" w:rsidRDefault="002340F6" w:rsidP="002340F6">
      <w:pPr>
        <w:pStyle w:val="ANormal"/>
      </w:pPr>
      <w:r w:rsidRPr="00A92A14">
        <w:tab/>
        <w:t>Landskapsregeringen kan genom landskapsförordning gällande rådgivningstjänster utfärda närmare bestämmelser om grunderna för sänkning av ersättning och om beräkningen av minskningar och påföljder inom de gränser som anges i Europeiska unionens lagstiftning.</w:t>
      </w:r>
    </w:p>
    <w:p w14:paraId="66074B85" w14:textId="77777777" w:rsidR="002340F6" w:rsidRDefault="002340F6" w:rsidP="002340F6">
      <w:pPr>
        <w:pStyle w:val="ANormal"/>
      </w:pPr>
    </w:p>
    <w:p w14:paraId="40E91026" w14:textId="77777777" w:rsidR="002340F6" w:rsidRDefault="002340F6" w:rsidP="002340F6">
      <w:pPr>
        <w:pStyle w:val="ANormal"/>
        <w:jc w:val="center"/>
      </w:pPr>
      <w:hyperlink w:anchor="_top" w:tooltip="Klicka för att gå till toppen av dokumentet" w:history="1">
        <w:r>
          <w:rPr>
            <w:rStyle w:val="Hyperlnk"/>
          </w:rPr>
          <w:t>__________________</w:t>
        </w:r>
      </w:hyperlink>
    </w:p>
    <w:p w14:paraId="481D4BAF" w14:textId="77777777" w:rsidR="002340F6" w:rsidRPr="00A92A14" w:rsidRDefault="002340F6" w:rsidP="002340F6">
      <w:pPr>
        <w:pStyle w:val="ANormal"/>
      </w:pPr>
    </w:p>
    <w:p w14:paraId="26ED5629" w14:textId="77777777" w:rsidR="002340F6" w:rsidRPr="00A92A14" w:rsidRDefault="002340F6" w:rsidP="002340F6">
      <w:pPr>
        <w:pStyle w:val="ANormal"/>
      </w:pPr>
      <w:r w:rsidRPr="00A92A14">
        <w:tab/>
        <w:t>Denna lag träder i kraft den</w:t>
      </w:r>
    </w:p>
    <w:p w14:paraId="7A0F37B6" w14:textId="77777777" w:rsidR="002340F6" w:rsidRPr="00A92A14" w:rsidRDefault="002340F6" w:rsidP="002340F6">
      <w:pPr>
        <w:pStyle w:val="ANormal"/>
      </w:pPr>
    </w:p>
    <w:p w14:paraId="34D932A2" w14:textId="77777777" w:rsidR="002340F6" w:rsidRPr="00A92A14" w:rsidRDefault="002340F6" w:rsidP="002340F6">
      <w:pPr>
        <w:pStyle w:val="ANormal"/>
        <w:jc w:val="center"/>
      </w:pPr>
      <w:hyperlink w:anchor="_top" w:tooltip="Klicka för att gå till toppen av dokumentet" w:history="1">
        <w:r w:rsidRPr="00A92A14">
          <w:rPr>
            <w:rStyle w:val="Hyperlnk"/>
          </w:rPr>
          <w:t>__________________</w:t>
        </w:r>
      </w:hyperlink>
    </w:p>
    <w:p w14:paraId="10606935" w14:textId="0B7851E3" w:rsidR="00337A19" w:rsidRDefault="00337A19">
      <w:pPr>
        <w:pStyle w:val="ANormal"/>
      </w:pPr>
    </w:p>
    <w:p w14:paraId="5DB0C66F" w14:textId="77777777" w:rsidR="00337A19" w:rsidRDefault="00337A19">
      <w:pPr>
        <w:pStyle w:val="ANormal"/>
      </w:pPr>
    </w:p>
    <w:p w14:paraId="61B96DCC"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F75899C" w14:textId="77777777">
        <w:trPr>
          <w:cantSplit/>
        </w:trPr>
        <w:tc>
          <w:tcPr>
            <w:tcW w:w="6706" w:type="dxa"/>
            <w:gridSpan w:val="2"/>
          </w:tcPr>
          <w:p w14:paraId="21B6089F" w14:textId="1F3653BB" w:rsidR="002340F6" w:rsidRDefault="00337A19">
            <w:pPr>
              <w:pStyle w:val="ANormal"/>
              <w:keepNext/>
            </w:pPr>
            <w:r>
              <w:lastRenderedPageBreak/>
              <w:tab/>
              <w:t xml:space="preserve">Mariehamn den </w:t>
            </w:r>
            <w:r w:rsidR="002340F6">
              <w:t>29 januari 2025</w:t>
            </w:r>
          </w:p>
        </w:tc>
      </w:tr>
      <w:tr w:rsidR="00337A19" w14:paraId="0BE5AB93" w14:textId="77777777">
        <w:trPr>
          <w:cantSplit/>
        </w:trPr>
        <w:tc>
          <w:tcPr>
            <w:tcW w:w="6706" w:type="dxa"/>
            <w:gridSpan w:val="2"/>
            <w:vAlign w:val="bottom"/>
          </w:tcPr>
          <w:p w14:paraId="3B2D1B4F" w14:textId="77777777" w:rsidR="00337A19" w:rsidRDefault="00337A19">
            <w:pPr>
              <w:pStyle w:val="ANormal"/>
              <w:keepNext/>
            </w:pPr>
          </w:p>
          <w:p w14:paraId="4C7D8648" w14:textId="77777777" w:rsidR="00337A19" w:rsidRDefault="00337A19">
            <w:pPr>
              <w:pStyle w:val="ANormal"/>
              <w:keepNext/>
            </w:pPr>
          </w:p>
          <w:p w14:paraId="0695572B" w14:textId="77777777" w:rsidR="00337A19" w:rsidRDefault="00337A19">
            <w:pPr>
              <w:pStyle w:val="ANormal"/>
              <w:keepNext/>
            </w:pPr>
          </w:p>
          <w:p w14:paraId="2A3DCC63" w14:textId="481EFEF2" w:rsidR="00337A19" w:rsidRDefault="002340F6">
            <w:pPr>
              <w:pStyle w:val="ANormal"/>
              <w:keepNext/>
              <w:jc w:val="center"/>
            </w:pPr>
            <w:r>
              <w:t>Jörgen Pettersson</w:t>
            </w:r>
            <w:r w:rsidR="00D636DC">
              <w:t xml:space="preserve">  </w:t>
            </w:r>
          </w:p>
          <w:p w14:paraId="1FD6BB8C" w14:textId="77777777" w:rsidR="00337A19" w:rsidRDefault="00337A19">
            <w:pPr>
              <w:pStyle w:val="ANormal"/>
              <w:keepNext/>
              <w:jc w:val="center"/>
            </w:pPr>
            <w:r>
              <w:t>talman</w:t>
            </w:r>
          </w:p>
        </w:tc>
      </w:tr>
      <w:tr w:rsidR="00337A19" w14:paraId="5C6D1648" w14:textId="77777777">
        <w:tc>
          <w:tcPr>
            <w:tcW w:w="3353" w:type="dxa"/>
            <w:vAlign w:val="bottom"/>
          </w:tcPr>
          <w:p w14:paraId="04F3E559" w14:textId="77777777" w:rsidR="00337A19" w:rsidRDefault="00337A19">
            <w:pPr>
              <w:pStyle w:val="ANormal"/>
              <w:keepNext/>
              <w:jc w:val="center"/>
            </w:pPr>
          </w:p>
          <w:p w14:paraId="1BB22AA0" w14:textId="77777777" w:rsidR="00337A19" w:rsidRDefault="00337A19">
            <w:pPr>
              <w:pStyle w:val="ANormal"/>
              <w:keepNext/>
              <w:jc w:val="center"/>
            </w:pPr>
          </w:p>
          <w:p w14:paraId="1D1A04CF" w14:textId="525B2256" w:rsidR="00337A19" w:rsidRDefault="002340F6">
            <w:pPr>
              <w:pStyle w:val="ANormal"/>
              <w:keepNext/>
              <w:jc w:val="center"/>
            </w:pPr>
            <w:r>
              <w:t xml:space="preserve">Marcus </w:t>
            </w:r>
            <w:proofErr w:type="spellStart"/>
            <w:r>
              <w:t>Måtar</w:t>
            </w:r>
            <w:proofErr w:type="spellEnd"/>
            <w:r w:rsidR="00D636DC">
              <w:t xml:space="preserve">  </w:t>
            </w:r>
          </w:p>
          <w:p w14:paraId="0A373406" w14:textId="77777777" w:rsidR="00337A19" w:rsidRDefault="00337A19">
            <w:pPr>
              <w:pStyle w:val="ANormal"/>
              <w:keepNext/>
              <w:jc w:val="center"/>
            </w:pPr>
            <w:r>
              <w:t>vicetalman</w:t>
            </w:r>
          </w:p>
        </w:tc>
        <w:tc>
          <w:tcPr>
            <w:tcW w:w="3353" w:type="dxa"/>
            <w:vAlign w:val="bottom"/>
          </w:tcPr>
          <w:p w14:paraId="02D36DDA" w14:textId="77777777" w:rsidR="00337A19" w:rsidRDefault="00337A19">
            <w:pPr>
              <w:pStyle w:val="ANormal"/>
              <w:keepNext/>
              <w:jc w:val="center"/>
            </w:pPr>
          </w:p>
          <w:p w14:paraId="0429E2FF" w14:textId="77777777" w:rsidR="00337A19" w:rsidRDefault="00337A19">
            <w:pPr>
              <w:pStyle w:val="ANormal"/>
              <w:keepNext/>
              <w:jc w:val="center"/>
            </w:pPr>
          </w:p>
          <w:p w14:paraId="55F5F6DA" w14:textId="201A0F61" w:rsidR="00337A19" w:rsidRDefault="002340F6">
            <w:pPr>
              <w:pStyle w:val="ANormal"/>
              <w:keepNext/>
              <w:jc w:val="center"/>
            </w:pPr>
            <w:r>
              <w:t>Pernilla Söderlund</w:t>
            </w:r>
          </w:p>
          <w:p w14:paraId="580BEC17" w14:textId="77777777" w:rsidR="00337A19" w:rsidRDefault="00337A19">
            <w:pPr>
              <w:pStyle w:val="ANormal"/>
              <w:keepNext/>
              <w:jc w:val="center"/>
            </w:pPr>
            <w:r>
              <w:t>vicetalman</w:t>
            </w:r>
          </w:p>
        </w:tc>
      </w:tr>
    </w:tbl>
    <w:p w14:paraId="5FFC9F85"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985B" w14:textId="77777777" w:rsidR="002340F6" w:rsidRDefault="002340F6">
      <w:r>
        <w:separator/>
      </w:r>
    </w:p>
  </w:endnote>
  <w:endnote w:type="continuationSeparator" w:id="0">
    <w:p w14:paraId="7A7127BD" w14:textId="77777777" w:rsidR="002340F6" w:rsidRDefault="0023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7307"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E63B"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2340F6">
      <w:rPr>
        <w:noProof/>
        <w:lang w:val="fi-FI"/>
      </w:rPr>
      <w:t>Dokument7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41D3"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65B4" w14:textId="77777777" w:rsidR="002340F6" w:rsidRDefault="002340F6">
      <w:r>
        <w:separator/>
      </w:r>
    </w:p>
  </w:footnote>
  <w:footnote w:type="continuationSeparator" w:id="0">
    <w:p w14:paraId="4EEC4520" w14:textId="77777777" w:rsidR="002340F6" w:rsidRDefault="0023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DD0"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D3419CB"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C620"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1804629">
    <w:abstractNumId w:val="6"/>
  </w:num>
  <w:num w:numId="2" w16cid:durableId="684481987">
    <w:abstractNumId w:val="3"/>
  </w:num>
  <w:num w:numId="3" w16cid:durableId="604777525">
    <w:abstractNumId w:val="2"/>
  </w:num>
  <w:num w:numId="4" w16cid:durableId="1044520706">
    <w:abstractNumId w:val="1"/>
  </w:num>
  <w:num w:numId="5" w16cid:durableId="1459180053">
    <w:abstractNumId w:val="0"/>
  </w:num>
  <w:num w:numId="6" w16cid:durableId="1392801377">
    <w:abstractNumId w:val="7"/>
  </w:num>
  <w:num w:numId="7" w16cid:durableId="1629356922">
    <w:abstractNumId w:val="5"/>
  </w:num>
  <w:num w:numId="8" w16cid:durableId="1366831238">
    <w:abstractNumId w:val="4"/>
  </w:num>
  <w:num w:numId="9" w16cid:durableId="476187055">
    <w:abstractNumId w:val="10"/>
  </w:num>
  <w:num w:numId="10" w16cid:durableId="1428228554">
    <w:abstractNumId w:val="13"/>
  </w:num>
  <w:num w:numId="11" w16cid:durableId="462768791">
    <w:abstractNumId w:val="12"/>
  </w:num>
  <w:num w:numId="12" w16cid:durableId="708451973">
    <w:abstractNumId w:val="16"/>
  </w:num>
  <w:num w:numId="13" w16cid:durableId="820854133">
    <w:abstractNumId w:val="11"/>
  </w:num>
  <w:num w:numId="14" w16cid:durableId="2067491270">
    <w:abstractNumId w:val="15"/>
  </w:num>
  <w:num w:numId="15" w16cid:durableId="1196429638">
    <w:abstractNumId w:val="9"/>
  </w:num>
  <w:num w:numId="16" w16cid:durableId="814562034">
    <w:abstractNumId w:val="21"/>
  </w:num>
  <w:num w:numId="17" w16cid:durableId="1366758603">
    <w:abstractNumId w:val="8"/>
  </w:num>
  <w:num w:numId="18" w16cid:durableId="1867867589">
    <w:abstractNumId w:val="17"/>
  </w:num>
  <w:num w:numId="19" w16cid:durableId="1936548030">
    <w:abstractNumId w:val="20"/>
  </w:num>
  <w:num w:numId="20" w16cid:durableId="1377699802">
    <w:abstractNumId w:val="23"/>
  </w:num>
  <w:num w:numId="21" w16cid:durableId="410740626">
    <w:abstractNumId w:val="22"/>
  </w:num>
  <w:num w:numId="22" w16cid:durableId="1086416536">
    <w:abstractNumId w:val="14"/>
  </w:num>
  <w:num w:numId="23" w16cid:durableId="151724657">
    <w:abstractNumId w:val="18"/>
  </w:num>
  <w:num w:numId="24" w16cid:durableId="814299881">
    <w:abstractNumId w:val="18"/>
  </w:num>
  <w:num w:numId="25" w16cid:durableId="1869565359">
    <w:abstractNumId w:val="19"/>
  </w:num>
  <w:num w:numId="26" w16cid:durableId="1528831062">
    <w:abstractNumId w:val="14"/>
  </w:num>
  <w:num w:numId="27" w16cid:durableId="954680474">
    <w:abstractNumId w:val="14"/>
  </w:num>
  <w:num w:numId="28" w16cid:durableId="271591651">
    <w:abstractNumId w:val="14"/>
  </w:num>
  <w:num w:numId="29" w16cid:durableId="1669475808">
    <w:abstractNumId w:val="14"/>
  </w:num>
  <w:num w:numId="30" w16cid:durableId="1484350253">
    <w:abstractNumId w:val="14"/>
  </w:num>
  <w:num w:numId="31" w16cid:durableId="574125074">
    <w:abstractNumId w:val="14"/>
  </w:num>
  <w:num w:numId="32" w16cid:durableId="775445136">
    <w:abstractNumId w:val="14"/>
  </w:num>
  <w:num w:numId="33" w16cid:durableId="714887478">
    <w:abstractNumId w:val="14"/>
  </w:num>
  <w:num w:numId="34" w16cid:durableId="1867715650">
    <w:abstractNumId w:val="14"/>
  </w:num>
  <w:num w:numId="35" w16cid:durableId="1621301492">
    <w:abstractNumId w:val="18"/>
  </w:num>
  <w:num w:numId="36" w16cid:durableId="1300302596">
    <w:abstractNumId w:val="19"/>
  </w:num>
  <w:num w:numId="37" w16cid:durableId="38676985">
    <w:abstractNumId w:val="14"/>
  </w:num>
  <w:num w:numId="38" w16cid:durableId="1948000719">
    <w:abstractNumId w:val="14"/>
  </w:num>
  <w:num w:numId="39" w16cid:durableId="28771315">
    <w:abstractNumId w:val="14"/>
  </w:num>
  <w:num w:numId="40" w16cid:durableId="1685983527">
    <w:abstractNumId w:val="14"/>
  </w:num>
  <w:num w:numId="41" w16cid:durableId="503932017">
    <w:abstractNumId w:val="14"/>
  </w:num>
  <w:num w:numId="42" w16cid:durableId="1432553161">
    <w:abstractNumId w:val="14"/>
  </w:num>
  <w:num w:numId="43" w16cid:durableId="1307591225">
    <w:abstractNumId w:val="14"/>
  </w:num>
  <w:num w:numId="44" w16cid:durableId="1500072072">
    <w:abstractNumId w:val="14"/>
  </w:num>
  <w:num w:numId="45" w16cid:durableId="1613395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F6"/>
    <w:rsid w:val="00004B5B"/>
    <w:rsid w:val="002340F6"/>
    <w:rsid w:val="00284C7A"/>
    <w:rsid w:val="002E1682"/>
    <w:rsid w:val="00337A19"/>
    <w:rsid w:val="0038180C"/>
    <w:rsid w:val="004D7ED5"/>
    <w:rsid w:val="004E7D01"/>
    <w:rsid w:val="004F64FE"/>
    <w:rsid w:val="005C5E44"/>
    <w:rsid w:val="005E1BD9"/>
    <w:rsid w:val="005F6898"/>
    <w:rsid w:val="00607D4A"/>
    <w:rsid w:val="006538ED"/>
    <w:rsid w:val="0078659F"/>
    <w:rsid w:val="008414E5"/>
    <w:rsid w:val="00867707"/>
    <w:rsid w:val="008B5FA2"/>
    <w:rsid w:val="009E1423"/>
    <w:rsid w:val="009F1162"/>
    <w:rsid w:val="00B5110A"/>
    <w:rsid w:val="00BA3751"/>
    <w:rsid w:val="00BD48EF"/>
    <w:rsid w:val="00BE2983"/>
    <w:rsid w:val="00D636DC"/>
    <w:rsid w:val="00DD3988"/>
    <w:rsid w:val="00E6237B"/>
    <w:rsid w:val="00EA759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AD2B3"/>
  <w15:docId w15:val="{5C732041-7628-4F9D-BA74-633EC4DC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2340F6"/>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14</TotalTime>
  <Pages>3</Pages>
  <Words>1077</Words>
  <Characters>4205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6/2025</dc:title>
  <dc:creator>Jessica Laaksonen</dc:creator>
  <cp:lastModifiedBy>Jessica Laaksonen</cp:lastModifiedBy>
  <cp:revision>3</cp:revision>
  <cp:lastPrinted>2005-03-31T06:40:00Z</cp:lastPrinted>
  <dcterms:created xsi:type="dcterms:W3CDTF">2025-01-23T13:45:00Z</dcterms:created>
  <dcterms:modified xsi:type="dcterms:W3CDTF">2025-01-29T09:17:00Z</dcterms:modified>
</cp:coreProperties>
</file>