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3C06"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8A438F2" wp14:editId="0F29721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7A3A6B2" w14:textId="5D251BDE" w:rsidR="00564C3D" w:rsidRPr="002C5151" w:rsidRDefault="00564C3D" w:rsidP="002C5151">
      <w:pPr>
        <w:pStyle w:val="Sidhuvud"/>
        <w:tabs>
          <w:tab w:val="left" w:pos="2268"/>
          <w:tab w:val="left" w:pos="2835"/>
          <w:tab w:val="left" w:pos="5103"/>
          <w:tab w:val="left" w:pos="7088"/>
        </w:tabs>
        <w:rPr>
          <w:sz w:val="10"/>
          <w:szCs w:val="10"/>
        </w:rPr>
      </w:pPr>
      <w:r w:rsidRPr="00724752">
        <w:rPr>
          <w:sz w:val="16"/>
          <w:szCs w:val="16"/>
        </w:rPr>
        <w:t>Dokumentnam</w:t>
      </w:r>
      <w:r w:rsidR="002C4013">
        <w:rPr>
          <w:sz w:val="16"/>
          <w:szCs w:val="16"/>
        </w:rPr>
        <w:t>n</w:t>
      </w:r>
    </w:p>
    <w:p w14:paraId="1C3ED674" w14:textId="42C6CBDC" w:rsidR="00564C3D" w:rsidRPr="008B1132" w:rsidRDefault="006055F8"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A093899C2D84A3CA0E79B057AAD07E2"/>
          </w:placeholder>
        </w:sdtPr>
        <w:sdtEndPr/>
        <w:sdtContent>
          <w:r w:rsidR="001A03F5">
            <w:rPr>
              <w:rFonts w:ascii="Segoe UI Semibold" w:hAnsi="Segoe UI Semibold" w:cs="Segoe UI Semibold"/>
            </w:rPr>
            <w:t>BUDGETFÖRSLAG</w:t>
          </w:r>
          <w:r w:rsidR="002C4013">
            <w:rPr>
              <w:rFonts w:ascii="Segoe UI Semibold" w:hAnsi="Segoe UI Semibold" w:cs="Segoe UI Semibold"/>
            </w:rPr>
            <w:t xml:space="preserve"> </w:t>
          </w:r>
          <w:r w:rsidR="004A0F83">
            <w:rPr>
              <w:rFonts w:ascii="Segoe UI Semibold" w:hAnsi="Segoe UI Semibold" w:cs="Segoe UI Semibold"/>
            </w:rPr>
            <w:t>nr</w:t>
          </w:r>
          <w:r w:rsidR="00960336">
            <w:rPr>
              <w:rFonts w:ascii="Segoe UI Semibold" w:hAnsi="Segoe UI Semibold" w:cs="Segoe UI Semibold"/>
            </w:rPr>
            <w:t xml:space="preserve"> </w:t>
          </w:r>
          <w:r w:rsidR="00716D51">
            <w:rPr>
              <w:rFonts w:ascii="Segoe UI Semibold" w:hAnsi="Segoe UI Semibold" w:cs="Segoe UI Semibold"/>
            </w:rPr>
            <w:t>3</w:t>
          </w:r>
          <w:r w:rsidR="00960336">
            <w:rPr>
              <w:rFonts w:ascii="Segoe UI Semibold" w:hAnsi="Segoe UI Semibold" w:cs="Segoe UI Semibold"/>
            </w:rPr>
            <w:t>/</w:t>
          </w:r>
          <w:proofErr w:type="gramStart"/>
          <w:r w:rsidR="001A03F5">
            <w:rPr>
              <w:rFonts w:ascii="Segoe UI Semibold" w:hAnsi="Segoe UI Semibold" w:cs="Segoe UI Semibold"/>
            </w:rPr>
            <w:t>202</w:t>
          </w:r>
          <w:r w:rsidR="00F53F4D">
            <w:rPr>
              <w:rFonts w:ascii="Segoe UI Semibold" w:hAnsi="Segoe UI Semibold" w:cs="Segoe UI Semibold"/>
            </w:rPr>
            <w:t>4</w:t>
          </w:r>
          <w:r w:rsidR="00960336">
            <w:rPr>
              <w:rFonts w:ascii="Segoe UI Semibold" w:hAnsi="Segoe UI Semibold" w:cs="Segoe UI Semibold"/>
            </w:rPr>
            <w:t>-</w:t>
          </w:r>
          <w:r w:rsidR="001A03F5">
            <w:rPr>
              <w:rFonts w:ascii="Segoe UI Semibold" w:hAnsi="Segoe UI Semibold" w:cs="Segoe UI Semibold"/>
            </w:rPr>
            <w:t>202</w:t>
          </w:r>
          <w:r w:rsidR="00F53F4D">
            <w:rPr>
              <w:rFonts w:ascii="Segoe UI Semibold" w:hAnsi="Segoe UI Semibold" w:cs="Segoe UI Semibold"/>
            </w:rPr>
            <w:t>5</w:t>
          </w:r>
          <w:proofErr w:type="gramEnd"/>
          <w:r w:rsidR="004A0F83">
            <w:rPr>
              <w:rFonts w:ascii="Segoe UI Semibold" w:hAnsi="Segoe UI Semibold" w:cs="Segoe UI Semibold"/>
            </w:rPr>
            <w:t xml:space="preserve"> </w:t>
          </w:r>
        </w:sdtContent>
      </w:sdt>
    </w:p>
    <w:p w14:paraId="31B5E72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2A726451" w14:textId="5F5D134D" w:rsidR="00564C3D" w:rsidRPr="00AC33EE" w:rsidRDefault="006055F8"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E969F0B0894F46E496CAD4D34E06CFF8"/>
          </w:placeholder>
        </w:sdtPr>
        <w:sdtEndPr/>
        <w:sdtContent>
          <w:sdt>
            <w:sdtPr>
              <w:alias w:val="Datum"/>
              <w:tag w:val=""/>
              <w:id w:val="-343479639"/>
              <w:placeholder>
                <w:docPart w:val="1B8CC2F4744A4BD093B9B0945BF6DAD6"/>
              </w:placeholder>
              <w:dataBinding w:prefixMappings="xmlns:ns0='http://schemas.microsoft.com/office/2006/coverPageProps' " w:xpath="/ns0:CoverPageProperties[1]/ns0:PublishDate[1]" w:storeItemID="{55AF091B-3C7A-41E3-B477-F2FDAA23CFDA}"/>
              <w:date w:fullDate="2025-01-23T00:00:00Z">
                <w:dateFormat w:val="d.M.yyyy"/>
                <w:lid w:val="sv-SE"/>
                <w:storeMappedDataAs w:val="dateTime"/>
                <w:calendar w:val="gregorian"/>
              </w:date>
            </w:sdtPr>
            <w:sdtEndPr/>
            <w:sdtContent>
              <w:r w:rsidR="001A1A48">
                <w:rPr>
                  <w:lang w:val="sv-SE"/>
                </w:rPr>
                <w:t>23.1.2025</w:t>
              </w:r>
            </w:sdtContent>
          </w:sdt>
        </w:sdtContent>
      </w:sdt>
      <w:bookmarkEnd w:id="0"/>
    </w:p>
    <w:p w14:paraId="017F4F65" w14:textId="77777777" w:rsidR="00564C3D" w:rsidRPr="00FD3619" w:rsidRDefault="00564C3D" w:rsidP="00F8346E">
      <w:pPr>
        <w:pBdr>
          <w:top w:val="single" w:sz="4" w:space="1" w:color="auto"/>
        </w:pBdr>
        <w:ind w:left="-284"/>
        <w:rPr>
          <w:sz w:val="16"/>
          <w:szCs w:val="16"/>
        </w:rPr>
      </w:pPr>
    </w:p>
    <w:bookmarkEnd w:id="1"/>
    <w:p w14:paraId="0C15929D" w14:textId="77777777" w:rsidR="00555AA2" w:rsidRDefault="00555AA2" w:rsidP="00B070FD">
      <w:pPr>
        <w:pStyle w:val="renderubrik"/>
        <w:spacing w:after="0"/>
        <w:ind w:firstLine="0"/>
      </w:pPr>
      <w:r>
        <w:t>Till Ålands lagting</w:t>
      </w:r>
    </w:p>
    <w:p w14:paraId="32A63800" w14:textId="77777777" w:rsidR="00555AA2" w:rsidRDefault="00555AA2" w:rsidP="00DB7F8F"/>
    <w:p w14:paraId="3B4C28A3" w14:textId="77777777" w:rsidR="007D3035" w:rsidRDefault="007D3035" w:rsidP="00DB7F8F"/>
    <w:p w14:paraId="1F0CEE0E" w14:textId="77777777" w:rsidR="007D3035" w:rsidRDefault="007D3035" w:rsidP="00DB7F8F"/>
    <w:p w14:paraId="5443608C" w14:textId="0703A2EC" w:rsidR="007D3035" w:rsidRPr="007D3035" w:rsidRDefault="008247E5" w:rsidP="007D3035">
      <w:pPr>
        <w:pStyle w:val="ArendeRubrik"/>
        <w:rPr>
          <w:rFonts w:asciiTheme="majorHAnsi" w:hAnsiTheme="majorHAnsi" w:cstheme="majorHAnsi"/>
        </w:rPr>
      </w:pPr>
      <w:r>
        <w:rPr>
          <w:rFonts w:asciiTheme="majorHAnsi" w:hAnsiTheme="majorHAnsi" w:cstheme="majorHAnsi"/>
        </w:rPr>
        <w:t>F</w:t>
      </w:r>
      <w:r w:rsidR="007D3035" w:rsidRPr="007D3035">
        <w:rPr>
          <w:rFonts w:asciiTheme="majorHAnsi" w:hAnsiTheme="majorHAnsi" w:cstheme="majorHAnsi"/>
        </w:rPr>
        <w:t xml:space="preserve">örslag till </w:t>
      </w:r>
      <w:r>
        <w:rPr>
          <w:rFonts w:asciiTheme="majorHAnsi" w:hAnsiTheme="majorHAnsi" w:cstheme="majorHAnsi"/>
        </w:rPr>
        <w:t>f</w:t>
      </w:r>
      <w:r w:rsidR="005D2A6F">
        <w:rPr>
          <w:rFonts w:asciiTheme="majorHAnsi" w:hAnsiTheme="majorHAnsi" w:cstheme="majorHAnsi"/>
        </w:rPr>
        <w:t>örsta</w:t>
      </w:r>
      <w:r w:rsidR="007D3035" w:rsidRPr="007D3035">
        <w:rPr>
          <w:rFonts w:asciiTheme="majorHAnsi" w:hAnsiTheme="majorHAnsi" w:cstheme="majorHAnsi"/>
        </w:rPr>
        <w:t xml:space="preserve"> ändring av budgeten för år 202</w:t>
      </w:r>
      <w:r w:rsidR="005D2A6F">
        <w:rPr>
          <w:rFonts w:asciiTheme="majorHAnsi" w:hAnsiTheme="majorHAnsi" w:cstheme="majorHAnsi"/>
        </w:rPr>
        <w:t>5</w:t>
      </w:r>
    </w:p>
    <w:p w14:paraId="37DBAE8E" w14:textId="77777777" w:rsidR="007D3035" w:rsidRPr="007D3035" w:rsidRDefault="007D3035" w:rsidP="007D3035">
      <w:pPr>
        <w:pStyle w:val="ANormal"/>
        <w:rPr>
          <w:rFonts w:asciiTheme="majorHAnsi" w:hAnsiTheme="majorHAnsi" w:cstheme="majorHAnsi"/>
        </w:rPr>
      </w:pPr>
    </w:p>
    <w:p w14:paraId="01C4534F" w14:textId="77777777" w:rsidR="007D3035" w:rsidRPr="007D3035" w:rsidRDefault="007D3035" w:rsidP="007D3035">
      <w:pPr>
        <w:pStyle w:val="ANormal"/>
        <w:rPr>
          <w:rFonts w:asciiTheme="majorHAnsi" w:hAnsiTheme="majorHAnsi" w:cstheme="majorHAnsi"/>
        </w:rPr>
      </w:pPr>
    </w:p>
    <w:p w14:paraId="63BCA961" w14:textId="77777777" w:rsidR="007D3035" w:rsidRPr="007D3035" w:rsidRDefault="007D3035" w:rsidP="007D3035">
      <w:pPr>
        <w:pStyle w:val="RubrikA"/>
        <w:rPr>
          <w:rFonts w:asciiTheme="majorHAnsi" w:hAnsiTheme="majorHAnsi" w:cstheme="majorHAnsi"/>
          <w:sz w:val="26"/>
        </w:rPr>
      </w:pPr>
      <w:r w:rsidRPr="007D3035">
        <w:rPr>
          <w:rFonts w:asciiTheme="majorHAnsi" w:hAnsiTheme="majorHAnsi" w:cstheme="majorHAnsi"/>
          <w:sz w:val="26"/>
        </w:rPr>
        <w:t>ALLMÄN MOTIVERING</w:t>
      </w:r>
    </w:p>
    <w:p w14:paraId="57BAEA78" w14:textId="77777777" w:rsidR="007D3035" w:rsidRPr="007D3035" w:rsidRDefault="007D3035" w:rsidP="007D3035">
      <w:pPr>
        <w:pStyle w:val="Rubrikmellanrum"/>
        <w:rPr>
          <w:rFonts w:asciiTheme="majorHAnsi" w:hAnsiTheme="majorHAnsi" w:cstheme="majorHAnsi"/>
        </w:rPr>
      </w:pPr>
    </w:p>
    <w:p w14:paraId="38C1F495" w14:textId="77777777" w:rsidR="007D3035" w:rsidRPr="007D3035" w:rsidRDefault="007D3035" w:rsidP="007D3035">
      <w:pPr>
        <w:pStyle w:val="Rubrikmellanrum"/>
        <w:rPr>
          <w:rFonts w:asciiTheme="majorHAnsi" w:hAnsiTheme="majorHAnsi" w:cstheme="majorHAnsi"/>
        </w:rPr>
      </w:pPr>
    </w:p>
    <w:p w14:paraId="03D0BCB1" w14:textId="77777777" w:rsidR="007D3035" w:rsidRPr="007D3035" w:rsidRDefault="007D3035" w:rsidP="007D3035">
      <w:pPr>
        <w:pStyle w:val="ANormal"/>
        <w:rPr>
          <w:rFonts w:asciiTheme="majorHAnsi" w:hAnsiTheme="majorHAnsi" w:cstheme="majorHAnsi"/>
        </w:rPr>
      </w:pPr>
    </w:p>
    <w:p w14:paraId="79E38D7E" w14:textId="77777777" w:rsidR="007D3035" w:rsidRPr="007D3035" w:rsidRDefault="007D3035" w:rsidP="007D3035">
      <w:pPr>
        <w:pStyle w:val="ANormal"/>
        <w:rPr>
          <w:rFonts w:asciiTheme="majorHAnsi" w:hAnsiTheme="majorHAnsi" w:cstheme="majorHAnsi"/>
        </w:rPr>
      </w:pPr>
    </w:p>
    <w:p w14:paraId="29B807A5" w14:textId="1048AE1E" w:rsidR="007D3035" w:rsidRDefault="007D3035" w:rsidP="007D3035">
      <w:pPr>
        <w:pStyle w:val="ANormal"/>
        <w:rPr>
          <w:rFonts w:ascii="Segoe UI" w:hAnsi="Segoe UI" w:cs="Segoe UI"/>
          <w:sz w:val="20"/>
        </w:rPr>
      </w:pPr>
      <w:r w:rsidRPr="00EA5102">
        <w:rPr>
          <w:rFonts w:ascii="Segoe UI" w:hAnsi="Segoe UI" w:cs="Segoe UI"/>
          <w:sz w:val="20"/>
        </w:rPr>
        <w:t>Till lagtinget överlämnas landskapsregeringens</w:t>
      </w:r>
      <w:r>
        <w:rPr>
          <w:rFonts w:ascii="Segoe UI" w:hAnsi="Segoe UI" w:cs="Segoe UI"/>
          <w:sz w:val="20"/>
        </w:rPr>
        <w:t xml:space="preserve"> förslag </w:t>
      </w:r>
      <w:r w:rsidRPr="00EA5102">
        <w:rPr>
          <w:rFonts w:ascii="Segoe UI" w:hAnsi="Segoe UI" w:cs="Segoe UI"/>
          <w:sz w:val="20"/>
        </w:rPr>
        <w:t xml:space="preserve">till </w:t>
      </w:r>
      <w:r w:rsidR="00554B97">
        <w:rPr>
          <w:rFonts w:ascii="Segoe UI" w:hAnsi="Segoe UI" w:cs="Segoe UI"/>
          <w:sz w:val="20"/>
        </w:rPr>
        <w:t>f</w:t>
      </w:r>
      <w:r w:rsidR="005D2A6F">
        <w:rPr>
          <w:rFonts w:ascii="Segoe UI" w:hAnsi="Segoe UI" w:cs="Segoe UI"/>
          <w:sz w:val="20"/>
        </w:rPr>
        <w:t>örsta</w:t>
      </w:r>
      <w:r w:rsidRPr="00EA5102">
        <w:rPr>
          <w:rFonts w:ascii="Segoe UI" w:hAnsi="Segoe UI" w:cs="Segoe UI"/>
          <w:sz w:val="20"/>
        </w:rPr>
        <w:t xml:space="preserve"> </w:t>
      </w:r>
      <w:r>
        <w:rPr>
          <w:rFonts w:ascii="Segoe UI" w:hAnsi="Segoe UI" w:cs="Segoe UI"/>
          <w:sz w:val="20"/>
        </w:rPr>
        <w:t>ändring av</w:t>
      </w:r>
      <w:r w:rsidRPr="00EA5102">
        <w:rPr>
          <w:rFonts w:ascii="Segoe UI" w:hAnsi="Segoe UI" w:cs="Segoe UI"/>
          <w:sz w:val="20"/>
        </w:rPr>
        <w:t xml:space="preserve"> Ålands budget år 202</w:t>
      </w:r>
      <w:r w:rsidR="005D2A6F">
        <w:rPr>
          <w:rFonts w:ascii="Segoe UI" w:hAnsi="Segoe UI" w:cs="Segoe UI"/>
          <w:sz w:val="20"/>
        </w:rPr>
        <w:t>5</w:t>
      </w:r>
      <w:r w:rsidRPr="00EA5102">
        <w:rPr>
          <w:rFonts w:ascii="Segoe UI" w:hAnsi="Segoe UI" w:cs="Segoe UI"/>
          <w:sz w:val="20"/>
        </w:rPr>
        <w:t>.</w:t>
      </w:r>
    </w:p>
    <w:p w14:paraId="16E4D5F5" w14:textId="77777777" w:rsidR="00B839D7" w:rsidRDefault="00B839D7" w:rsidP="007D3035">
      <w:pPr>
        <w:pStyle w:val="ANormal"/>
        <w:rPr>
          <w:rFonts w:ascii="Segoe UI" w:hAnsi="Segoe UI" w:cs="Segoe UI"/>
          <w:sz w:val="20"/>
        </w:rPr>
      </w:pPr>
    </w:p>
    <w:p w14:paraId="3F0D44AF" w14:textId="2622943E" w:rsidR="00305A6A" w:rsidRDefault="00305A6A" w:rsidP="00305A6A">
      <w:r>
        <w:t xml:space="preserve">I </w:t>
      </w:r>
      <w:r w:rsidR="00AD4B1F">
        <w:t>f</w:t>
      </w:r>
      <w:r w:rsidRPr="00563C40">
        <w:t>örslag</w:t>
      </w:r>
      <w:r w:rsidR="00DE4113">
        <w:t>et</w:t>
      </w:r>
      <w:r w:rsidRPr="00563C40">
        <w:t xml:space="preserve"> </w:t>
      </w:r>
      <w:r>
        <w:t>föreslår landskapsregeringen</w:t>
      </w:r>
      <w:r w:rsidR="005B5D20">
        <w:t>:</w:t>
      </w:r>
    </w:p>
    <w:p w14:paraId="07BE2B69" w14:textId="77777777" w:rsidR="006E7A52" w:rsidRDefault="00F147C3"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att </w:t>
      </w:r>
      <w:r w:rsidR="002C1B1E">
        <w:rPr>
          <w:rFonts w:ascii="Segoe UI" w:hAnsi="Segoe UI" w:cs="Segoe UI"/>
          <w:szCs w:val="22"/>
          <w:lang w:val="sv-SE"/>
        </w:rPr>
        <w:t>kostnaderna</w:t>
      </w:r>
      <w:r w:rsidR="006A7370">
        <w:rPr>
          <w:rFonts w:ascii="Segoe UI" w:hAnsi="Segoe UI" w:cs="Segoe UI"/>
          <w:szCs w:val="22"/>
          <w:lang w:val="sv-SE"/>
        </w:rPr>
        <w:t xml:space="preserve"> för extern vård utanför Åland</w:t>
      </w:r>
      <w:r w:rsidR="002C1B1E">
        <w:rPr>
          <w:rFonts w:ascii="Segoe UI" w:hAnsi="Segoe UI" w:cs="Segoe UI"/>
          <w:szCs w:val="22"/>
          <w:lang w:val="sv-SE"/>
        </w:rPr>
        <w:t xml:space="preserve"> flyttas till ett nytt</w:t>
      </w:r>
      <w:r w:rsidR="00602BE8">
        <w:rPr>
          <w:rFonts w:ascii="Segoe UI" w:hAnsi="Segoe UI" w:cs="Segoe UI"/>
          <w:szCs w:val="22"/>
          <w:lang w:val="sv-SE"/>
        </w:rPr>
        <w:t xml:space="preserve"> moment under Ålands hälso- och sjukvård samt</w:t>
      </w:r>
    </w:p>
    <w:p w14:paraId="5304B69C" w14:textId="367CF0A8" w:rsidR="000C2466" w:rsidRDefault="006E7A52"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att ett anslag om </w:t>
      </w:r>
      <w:proofErr w:type="gramStart"/>
      <w:r>
        <w:rPr>
          <w:rFonts w:ascii="Segoe UI" w:hAnsi="Segoe UI" w:cs="Segoe UI"/>
          <w:szCs w:val="22"/>
          <w:lang w:val="sv-SE"/>
        </w:rPr>
        <w:t>4.825.000</w:t>
      </w:r>
      <w:proofErr w:type="gramEnd"/>
      <w:r>
        <w:rPr>
          <w:rFonts w:ascii="Segoe UI" w:hAnsi="Segoe UI" w:cs="Segoe UI"/>
          <w:szCs w:val="22"/>
          <w:lang w:val="sv-SE"/>
        </w:rPr>
        <w:t xml:space="preserve"> euro tas upp för att </w:t>
      </w:r>
      <w:r w:rsidR="00BB54AA">
        <w:rPr>
          <w:rFonts w:ascii="Segoe UI" w:hAnsi="Segoe UI" w:cs="Segoe UI"/>
          <w:szCs w:val="22"/>
          <w:lang w:val="sv-SE"/>
        </w:rPr>
        <w:t>kapitalisera Ålands Skärgårdsrederi Ab</w:t>
      </w:r>
      <w:r w:rsidR="00C8660F">
        <w:rPr>
          <w:rFonts w:ascii="Segoe UI" w:hAnsi="Segoe UI" w:cs="Segoe UI"/>
          <w:szCs w:val="22"/>
          <w:lang w:val="sv-SE"/>
        </w:rPr>
        <w:t>.</w:t>
      </w:r>
    </w:p>
    <w:p w14:paraId="367F88DB" w14:textId="77777777" w:rsidR="00575697" w:rsidRPr="00575697" w:rsidRDefault="00575697" w:rsidP="00575697">
      <w:pPr>
        <w:pStyle w:val="ANormal"/>
        <w:rPr>
          <w:rFonts w:ascii="Segoe UI" w:hAnsi="Segoe UI" w:cs="Segoe UI"/>
          <w:sz w:val="20"/>
        </w:rPr>
      </w:pPr>
    </w:p>
    <w:p w14:paraId="601EC409" w14:textId="6506417E" w:rsidR="007D3035" w:rsidRPr="007752F4" w:rsidRDefault="007D3035" w:rsidP="007752F4">
      <w:pPr>
        <w:pStyle w:val="ANormal"/>
        <w:rPr>
          <w:rFonts w:ascii="Segoe UI" w:hAnsi="Segoe UI" w:cs="Segoe UI"/>
          <w:sz w:val="20"/>
        </w:rPr>
      </w:pPr>
      <w:r w:rsidRPr="007752F4">
        <w:rPr>
          <w:rFonts w:ascii="Segoe UI" w:hAnsi="Segoe UI" w:cs="Segoe UI"/>
          <w:sz w:val="20"/>
        </w:rPr>
        <w:t xml:space="preserve">I och med förslaget till </w:t>
      </w:r>
      <w:r w:rsidR="005431C2">
        <w:rPr>
          <w:rFonts w:ascii="Segoe UI" w:hAnsi="Segoe UI" w:cs="Segoe UI"/>
          <w:sz w:val="20"/>
        </w:rPr>
        <w:t>första</w:t>
      </w:r>
      <w:r w:rsidR="002E7585" w:rsidRPr="007752F4">
        <w:rPr>
          <w:rFonts w:ascii="Segoe UI" w:hAnsi="Segoe UI" w:cs="Segoe UI"/>
          <w:sz w:val="20"/>
        </w:rPr>
        <w:t xml:space="preserve"> </w:t>
      </w:r>
      <w:r w:rsidRPr="007752F4">
        <w:rPr>
          <w:rFonts w:ascii="Segoe UI" w:hAnsi="Segoe UI" w:cs="Segoe UI"/>
          <w:sz w:val="20"/>
        </w:rPr>
        <w:t>ändringsbudget har för år 202</w:t>
      </w:r>
      <w:r w:rsidR="005431C2">
        <w:rPr>
          <w:rFonts w:ascii="Segoe UI" w:hAnsi="Segoe UI" w:cs="Segoe UI"/>
          <w:sz w:val="20"/>
        </w:rPr>
        <w:t>5</w:t>
      </w:r>
      <w:r w:rsidRPr="007752F4">
        <w:rPr>
          <w:rFonts w:ascii="Segoe UI" w:hAnsi="Segoe UI" w:cs="Segoe UI"/>
          <w:sz w:val="20"/>
        </w:rPr>
        <w:t xml:space="preserve"> budgeterats anslag och inkomster i budgetens olika avsnitt enligt nedanstående fördelning</w:t>
      </w:r>
    </w:p>
    <w:p w14:paraId="59864582" w14:textId="77777777" w:rsidR="003B0949" w:rsidRDefault="003B0949" w:rsidP="007D3035">
      <w:pPr>
        <w:pStyle w:val="ANormal"/>
        <w:rPr>
          <w:rFonts w:ascii="Segoe UI" w:hAnsi="Segoe UI" w:cs="Segoe UI"/>
          <w:sz w:val="20"/>
        </w:rPr>
      </w:pPr>
    </w:p>
    <w:p w14:paraId="510FFE3E" w14:textId="1155831E" w:rsidR="00E6745D" w:rsidRDefault="00FF7F6C" w:rsidP="007D3035">
      <w:pPr>
        <w:pStyle w:val="ANormal"/>
        <w:rPr>
          <w:rFonts w:ascii="Segoe UI" w:hAnsi="Segoe UI" w:cs="Segoe UI"/>
          <w:sz w:val="20"/>
        </w:rPr>
      </w:pPr>
      <w:r w:rsidRPr="00FF7F6C">
        <w:rPr>
          <w:noProof/>
        </w:rPr>
        <w:drawing>
          <wp:inline distT="0" distB="0" distL="0" distR="0" wp14:anchorId="77FF4F94" wp14:editId="6B52B1F7">
            <wp:extent cx="4937760" cy="4083877"/>
            <wp:effectExtent l="0" t="0" r="0" b="0"/>
            <wp:docPr id="59257027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689" cy="4096225"/>
                    </a:xfrm>
                    <a:prstGeom prst="rect">
                      <a:avLst/>
                    </a:prstGeom>
                    <a:noFill/>
                    <a:ln>
                      <a:noFill/>
                    </a:ln>
                  </pic:spPr>
                </pic:pic>
              </a:graphicData>
            </a:graphic>
          </wp:inline>
        </w:drawing>
      </w:r>
    </w:p>
    <w:p w14:paraId="7E880977" w14:textId="77777777" w:rsidR="00C1662E" w:rsidRDefault="00C1662E" w:rsidP="007D3035">
      <w:pPr>
        <w:pStyle w:val="ANormal"/>
        <w:rPr>
          <w:rFonts w:ascii="Segoe UI" w:hAnsi="Segoe UI" w:cs="Segoe UI"/>
          <w:sz w:val="20"/>
        </w:rPr>
      </w:pPr>
    </w:p>
    <w:p w14:paraId="10E168E4" w14:textId="77777777" w:rsidR="00935397" w:rsidRDefault="00935397" w:rsidP="007D3035">
      <w:pPr>
        <w:pStyle w:val="ANormal"/>
        <w:rPr>
          <w:rFonts w:ascii="Segoe UI" w:hAnsi="Segoe UI" w:cs="Segoe UI"/>
          <w:sz w:val="20"/>
        </w:rPr>
      </w:pPr>
    </w:p>
    <w:p w14:paraId="2AD8C63A" w14:textId="672DC4F2" w:rsidR="00BD04FB" w:rsidRDefault="00BD04FB">
      <w:pPr>
        <w:autoSpaceDE/>
        <w:autoSpaceDN/>
        <w:adjustRightInd/>
        <w:spacing w:after="160" w:line="259" w:lineRule="auto"/>
        <w:textAlignment w:val="auto"/>
        <w:rPr>
          <w:rFonts w:ascii="Segoe UI" w:eastAsia="Times New Roman" w:hAnsi="Segoe UI" w:cs="Segoe UI"/>
          <w:lang w:val="sv-SE" w:eastAsia="sv-SE"/>
        </w:rPr>
      </w:pPr>
    </w:p>
    <w:p w14:paraId="5F7497F0" w14:textId="1FFF93E0" w:rsidR="007D3035" w:rsidRPr="00A1421E" w:rsidRDefault="007D3035" w:rsidP="007D3035">
      <w:pPr>
        <w:pStyle w:val="ANormal"/>
        <w:spacing w:after="120"/>
        <w:rPr>
          <w:rFonts w:ascii="Segoe UI" w:hAnsi="Segoe UI" w:cs="Segoe UI"/>
          <w:sz w:val="20"/>
        </w:rPr>
      </w:pPr>
      <w:r w:rsidRPr="00A1421E">
        <w:rPr>
          <w:rFonts w:ascii="Segoe UI" w:hAnsi="Segoe UI" w:cs="Segoe UI"/>
          <w:sz w:val="20"/>
        </w:rPr>
        <w:t>Med hänvisning till ovanstående samt till detaljmotiveringen får landskapsregeringen vördsamt föreslå</w:t>
      </w:r>
    </w:p>
    <w:p w14:paraId="16F5C608" w14:textId="56B6B8CF" w:rsidR="007D3035" w:rsidRPr="00A1421E" w:rsidRDefault="007D3035" w:rsidP="007D3035">
      <w:pPr>
        <w:pStyle w:val="Klam"/>
        <w:spacing w:after="120"/>
        <w:rPr>
          <w:rFonts w:ascii="Segoe UI" w:hAnsi="Segoe UI" w:cs="Segoe UI"/>
          <w:sz w:val="20"/>
        </w:rPr>
      </w:pPr>
      <w:r w:rsidRPr="00A1421E">
        <w:rPr>
          <w:rFonts w:ascii="Segoe UI" w:hAnsi="Segoe UI" w:cs="Segoe UI"/>
          <w:sz w:val="20"/>
        </w:rPr>
        <w:t xml:space="preserve">att lagtinget antar </w:t>
      </w:r>
      <w:r>
        <w:rPr>
          <w:rFonts w:ascii="Segoe UI" w:hAnsi="Segoe UI" w:cs="Segoe UI"/>
          <w:sz w:val="20"/>
        </w:rPr>
        <w:t xml:space="preserve">följande </w:t>
      </w:r>
      <w:r w:rsidRPr="00A1421E">
        <w:rPr>
          <w:rFonts w:ascii="Segoe UI" w:hAnsi="Segoe UI" w:cs="Segoe UI"/>
          <w:sz w:val="20"/>
        </w:rPr>
        <w:t xml:space="preserve">förslag till </w:t>
      </w:r>
      <w:r w:rsidR="00E55AF4">
        <w:rPr>
          <w:rFonts w:ascii="Segoe UI" w:hAnsi="Segoe UI" w:cs="Segoe UI"/>
          <w:sz w:val="20"/>
        </w:rPr>
        <w:t>f</w:t>
      </w:r>
      <w:r w:rsidR="005431C2">
        <w:rPr>
          <w:rFonts w:ascii="Segoe UI" w:hAnsi="Segoe UI" w:cs="Segoe UI"/>
          <w:sz w:val="20"/>
        </w:rPr>
        <w:t>örsta</w:t>
      </w:r>
      <w:r w:rsidR="000670F1">
        <w:rPr>
          <w:rFonts w:ascii="Segoe UI" w:hAnsi="Segoe UI" w:cs="Segoe UI"/>
          <w:sz w:val="20"/>
        </w:rPr>
        <w:t xml:space="preserve"> </w:t>
      </w:r>
      <w:r>
        <w:rPr>
          <w:rFonts w:ascii="Segoe UI" w:hAnsi="Segoe UI" w:cs="Segoe UI"/>
          <w:sz w:val="20"/>
        </w:rPr>
        <w:t>ändring av</w:t>
      </w:r>
      <w:r w:rsidRPr="00A1421E">
        <w:rPr>
          <w:rFonts w:ascii="Segoe UI" w:hAnsi="Segoe UI" w:cs="Segoe UI"/>
          <w:sz w:val="20"/>
        </w:rPr>
        <w:t xml:space="preserve"> budgeten för år 202</w:t>
      </w:r>
      <w:r w:rsidR="005431C2">
        <w:rPr>
          <w:rFonts w:ascii="Segoe UI" w:hAnsi="Segoe UI" w:cs="Segoe UI"/>
          <w:sz w:val="20"/>
        </w:rPr>
        <w:t>5</w:t>
      </w:r>
      <w:r>
        <w:rPr>
          <w:rFonts w:ascii="Segoe UI" w:hAnsi="Segoe UI" w:cs="Segoe UI"/>
          <w:sz w:val="20"/>
        </w:rPr>
        <w:t>.</w:t>
      </w:r>
    </w:p>
    <w:p w14:paraId="6DBACD56" w14:textId="77777777" w:rsidR="007D3035" w:rsidRDefault="007D3035" w:rsidP="007D3035">
      <w:pPr>
        <w:pStyle w:val="Klam"/>
      </w:pPr>
    </w:p>
    <w:p w14:paraId="3264516E" w14:textId="77777777" w:rsidR="007D3035" w:rsidRDefault="007D3035" w:rsidP="007D3035">
      <w:pPr>
        <w:pStyle w:val="Klam"/>
      </w:pPr>
    </w:p>
    <w:tbl>
      <w:tblPr>
        <w:tblW w:w="7931" w:type="dxa"/>
        <w:tblCellMar>
          <w:left w:w="0" w:type="dxa"/>
          <w:right w:w="0" w:type="dxa"/>
        </w:tblCellMar>
        <w:tblLook w:val="0000" w:firstRow="0" w:lastRow="0" w:firstColumn="0" w:lastColumn="0" w:noHBand="0" w:noVBand="0"/>
      </w:tblPr>
      <w:tblGrid>
        <w:gridCol w:w="4454"/>
        <w:gridCol w:w="3477"/>
      </w:tblGrid>
      <w:tr w:rsidR="007D3035" w14:paraId="5F807E74" w14:textId="77777777">
        <w:trPr>
          <w:cantSplit/>
        </w:trPr>
        <w:tc>
          <w:tcPr>
            <w:tcW w:w="7931" w:type="dxa"/>
            <w:gridSpan w:val="2"/>
          </w:tcPr>
          <w:p w14:paraId="4D94C619" w14:textId="13A30865" w:rsidR="007D3035" w:rsidRPr="00A1421E" w:rsidRDefault="007D3035">
            <w:pPr>
              <w:pStyle w:val="ANormal"/>
              <w:keepNext/>
              <w:rPr>
                <w:rFonts w:ascii="Segoe UI" w:hAnsi="Segoe UI" w:cs="Segoe UI"/>
                <w:sz w:val="20"/>
              </w:rPr>
            </w:pPr>
            <w:r w:rsidRPr="00A1421E">
              <w:rPr>
                <w:rFonts w:ascii="Segoe UI" w:hAnsi="Segoe UI" w:cs="Segoe UI"/>
                <w:sz w:val="20"/>
              </w:rPr>
              <w:t>Mariehamn den</w:t>
            </w:r>
            <w:r w:rsidR="008D6D45">
              <w:rPr>
                <w:rFonts w:ascii="Segoe UI" w:hAnsi="Segoe UI" w:cs="Segoe UI"/>
                <w:sz w:val="20"/>
              </w:rPr>
              <w:t xml:space="preserve"> </w:t>
            </w:r>
            <w:r w:rsidR="001A1A48">
              <w:rPr>
                <w:rFonts w:ascii="Segoe UI" w:hAnsi="Segoe UI" w:cs="Segoe UI"/>
                <w:sz w:val="20"/>
              </w:rPr>
              <w:t>23</w:t>
            </w:r>
            <w:r w:rsidR="008D6D45">
              <w:rPr>
                <w:rFonts w:ascii="Segoe UI" w:hAnsi="Segoe UI" w:cs="Segoe UI"/>
                <w:sz w:val="20"/>
              </w:rPr>
              <w:t xml:space="preserve"> </w:t>
            </w:r>
            <w:r w:rsidR="00E2467F">
              <w:rPr>
                <w:rFonts w:ascii="Segoe UI" w:hAnsi="Segoe UI" w:cs="Segoe UI"/>
                <w:sz w:val="20"/>
              </w:rPr>
              <w:t>januari</w:t>
            </w:r>
            <w:r w:rsidRPr="00A1421E">
              <w:rPr>
                <w:rFonts w:ascii="Segoe UI" w:hAnsi="Segoe UI" w:cs="Segoe UI"/>
                <w:sz w:val="20"/>
              </w:rPr>
              <w:t xml:space="preserve"> 202</w:t>
            </w:r>
            <w:r w:rsidR="00E2467F">
              <w:rPr>
                <w:rFonts w:ascii="Segoe UI" w:hAnsi="Segoe UI" w:cs="Segoe UI"/>
                <w:sz w:val="20"/>
              </w:rPr>
              <w:t>5</w:t>
            </w:r>
          </w:p>
        </w:tc>
      </w:tr>
      <w:tr w:rsidR="007D3035" w14:paraId="55BF923C" w14:textId="77777777">
        <w:tc>
          <w:tcPr>
            <w:tcW w:w="4454" w:type="dxa"/>
            <w:vAlign w:val="bottom"/>
          </w:tcPr>
          <w:p w14:paraId="5F800C05" w14:textId="77777777" w:rsidR="007D3035" w:rsidRPr="00A1421E" w:rsidRDefault="007D3035">
            <w:pPr>
              <w:pStyle w:val="ANormal"/>
              <w:keepNext/>
              <w:rPr>
                <w:rFonts w:ascii="Segoe UI" w:hAnsi="Segoe UI" w:cs="Segoe UI"/>
                <w:sz w:val="20"/>
              </w:rPr>
            </w:pPr>
          </w:p>
          <w:p w14:paraId="4E59FA86" w14:textId="77777777" w:rsidR="007D3035" w:rsidRDefault="007D3035">
            <w:pPr>
              <w:pStyle w:val="ANormal"/>
              <w:keepNext/>
              <w:rPr>
                <w:rFonts w:ascii="Segoe UI" w:hAnsi="Segoe UI" w:cs="Segoe UI"/>
                <w:sz w:val="20"/>
              </w:rPr>
            </w:pPr>
          </w:p>
          <w:p w14:paraId="5AFC5DA9" w14:textId="77777777" w:rsidR="00743EDE" w:rsidRPr="00A1421E" w:rsidRDefault="00743EDE">
            <w:pPr>
              <w:pStyle w:val="ANormal"/>
              <w:keepNext/>
              <w:rPr>
                <w:rFonts w:ascii="Segoe UI" w:hAnsi="Segoe UI" w:cs="Segoe UI"/>
                <w:sz w:val="20"/>
              </w:rPr>
            </w:pPr>
          </w:p>
          <w:p w14:paraId="6CECD74B" w14:textId="4D61B2A6" w:rsidR="007D3035" w:rsidRPr="00A1421E" w:rsidRDefault="00496798">
            <w:pPr>
              <w:pStyle w:val="ANormal"/>
              <w:keepNext/>
              <w:rPr>
                <w:rFonts w:ascii="Segoe UI" w:hAnsi="Segoe UI" w:cs="Segoe UI"/>
                <w:sz w:val="20"/>
              </w:rPr>
            </w:pPr>
            <w:proofErr w:type="spellStart"/>
            <w:r>
              <w:rPr>
                <w:rFonts w:ascii="Segoe UI" w:hAnsi="Segoe UI" w:cs="Segoe UI"/>
                <w:sz w:val="20"/>
              </w:rPr>
              <w:t>L</w:t>
            </w:r>
            <w:r w:rsidR="006467F3">
              <w:rPr>
                <w:rFonts w:ascii="Segoe UI" w:hAnsi="Segoe UI" w:cs="Segoe UI"/>
                <w:sz w:val="20"/>
              </w:rPr>
              <w:t>antrå</w:t>
            </w:r>
            <w:r w:rsidR="007D3035" w:rsidRPr="00A1421E">
              <w:rPr>
                <w:rFonts w:ascii="Segoe UI" w:hAnsi="Segoe UI" w:cs="Segoe UI"/>
                <w:sz w:val="20"/>
              </w:rPr>
              <w:t>d</w:t>
            </w:r>
            <w:proofErr w:type="spellEnd"/>
          </w:p>
        </w:tc>
        <w:tc>
          <w:tcPr>
            <w:tcW w:w="3477" w:type="dxa"/>
            <w:vAlign w:val="bottom"/>
          </w:tcPr>
          <w:p w14:paraId="550C58AC" w14:textId="77777777" w:rsidR="007D3035" w:rsidRPr="00A1421E" w:rsidRDefault="007D3035">
            <w:pPr>
              <w:pStyle w:val="ANormal"/>
              <w:keepNext/>
              <w:rPr>
                <w:rFonts w:ascii="Segoe UI" w:hAnsi="Segoe UI" w:cs="Segoe UI"/>
                <w:sz w:val="20"/>
              </w:rPr>
            </w:pPr>
          </w:p>
          <w:p w14:paraId="55B2A536" w14:textId="77777777" w:rsidR="007D3035" w:rsidRPr="00A1421E" w:rsidRDefault="007D3035">
            <w:pPr>
              <w:pStyle w:val="ANormal"/>
              <w:keepNext/>
              <w:rPr>
                <w:rFonts w:ascii="Segoe UI" w:hAnsi="Segoe UI" w:cs="Segoe UI"/>
                <w:sz w:val="20"/>
              </w:rPr>
            </w:pPr>
          </w:p>
          <w:p w14:paraId="4178E395" w14:textId="63D9002D" w:rsidR="007D3035" w:rsidRPr="00A1421E" w:rsidRDefault="00496798">
            <w:pPr>
              <w:pStyle w:val="ANormal"/>
              <w:keepNext/>
              <w:rPr>
                <w:rFonts w:ascii="Segoe UI" w:hAnsi="Segoe UI" w:cs="Segoe UI"/>
                <w:sz w:val="20"/>
              </w:rPr>
            </w:pPr>
            <w:r>
              <w:rPr>
                <w:rFonts w:ascii="Segoe UI" w:hAnsi="Segoe UI" w:cs="Segoe UI"/>
                <w:sz w:val="20"/>
              </w:rPr>
              <w:t>Katrin Sjögren</w:t>
            </w:r>
          </w:p>
        </w:tc>
      </w:tr>
      <w:tr w:rsidR="007D3035" w14:paraId="6D425EF9" w14:textId="77777777">
        <w:tc>
          <w:tcPr>
            <w:tcW w:w="4454" w:type="dxa"/>
            <w:vAlign w:val="bottom"/>
          </w:tcPr>
          <w:p w14:paraId="3159F019" w14:textId="77777777" w:rsidR="007D3035" w:rsidRPr="00A1421E" w:rsidRDefault="007D3035">
            <w:pPr>
              <w:pStyle w:val="ANormal"/>
              <w:keepNext/>
              <w:rPr>
                <w:rFonts w:ascii="Segoe UI" w:hAnsi="Segoe UI" w:cs="Segoe UI"/>
                <w:sz w:val="20"/>
              </w:rPr>
            </w:pPr>
          </w:p>
          <w:p w14:paraId="625CC2ED" w14:textId="77777777" w:rsidR="007D3035" w:rsidRDefault="007D3035">
            <w:pPr>
              <w:pStyle w:val="ANormal"/>
              <w:keepNext/>
              <w:rPr>
                <w:rFonts w:ascii="Segoe UI" w:hAnsi="Segoe UI" w:cs="Segoe UI"/>
                <w:sz w:val="20"/>
              </w:rPr>
            </w:pPr>
          </w:p>
          <w:p w14:paraId="485E9739" w14:textId="77777777" w:rsidR="00743EDE" w:rsidRPr="00A1421E" w:rsidRDefault="00743EDE">
            <w:pPr>
              <w:pStyle w:val="ANormal"/>
              <w:keepNext/>
              <w:rPr>
                <w:rFonts w:ascii="Segoe UI" w:hAnsi="Segoe UI" w:cs="Segoe UI"/>
                <w:sz w:val="20"/>
              </w:rPr>
            </w:pPr>
          </w:p>
          <w:p w14:paraId="1BAEE1C1" w14:textId="77777777" w:rsidR="007D3035" w:rsidRPr="00A1421E" w:rsidRDefault="007D3035">
            <w:pPr>
              <w:pStyle w:val="ANormal"/>
              <w:keepNext/>
              <w:rPr>
                <w:rFonts w:ascii="Segoe UI" w:hAnsi="Segoe UI" w:cs="Segoe UI"/>
                <w:sz w:val="20"/>
              </w:rPr>
            </w:pPr>
            <w:r w:rsidRPr="00A1421E">
              <w:rPr>
                <w:rFonts w:ascii="Segoe UI" w:hAnsi="Segoe UI" w:cs="Segoe UI"/>
                <w:sz w:val="20"/>
              </w:rPr>
              <w:t>Minister</w:t>
            </w:r>
          </w:p>
        </w:tc>
        <w:tc>
          <w:tcPr>
            <w:tcW w:w="3477" w:type="dxa"/>
            <w:vAlign w:val="bottom"/>
          </w:tcPr>
          <w:p w14:paraId="1F1772EC" w14:textId="77777777" w:rsidR="007D3035" w:rsidRPr="00A1421E" w:rsidRDefault="007D3035">
            <w:pPr>
              <w:pStyle w:val="ANormal"/>
              <w:keepNext/>
              <w:rPr>
                <w:rFonts w:ascii="Segoe UI" w:hAnsi="Segoe UI" w:cs="Segoe UI"/>
                <w:sz w:val="20"/>
              </w:rPr>
            </w:pPr>
          </w:p>
          <w:p w14:paraId="61A077FD" w14:textId="77777777" w:rsidR="007D3035" w:rsidRPr="00A1421E" w:rsidRDefault="007D3035">
            <w:pPr>
              <w:pStyle w:val="ANormal"/>
              <w:keepNext/>
              <w:rPr>
                <w:rFonts w:ascii="Segoe UI" w:hAnsi="Segoe UI" w:cs="Segoe UI"/>
                <w:sz w:val="20"/>
              </w:rPr>
            </w:pPr>
          </w:p>
          <w:p w14:paraId="6427FDD9" w14:textId="77777777" w:rsidR="007D3035" w:rsidRPr="00A1421E" w:rsidRDefault="007D3035">
            <w:pPr>
              <w:pStyle w:val="ANormal"/>
              <w:keepNext/>
              <w:rPr>
                <w:rFonts w:ascii="Segoe UI" w:hAnsi="Segoe UI" w:cs="Segoe UI"/>
                <w:sz w:val="20"/>
              </w:rPr>
            </w:pPr>
            <w:r>
              <w:rPr>
                <w:rFonts w:ascii="Segoe UI" w:hAnsi="Segoe UI" w:cs="Segoe UI"/>
                <w:sz w:val="20"/>
              </w:rPr>
              <w:t>Mats Perämaa</w:t>
            </w:r>
          </w:p>
        </w:tc>
      </w:tr>
    </w:tbl>
    <w:p w14:paraId="26425AF0" w14:textId="77777777" w:rsidR="007D3035" w:rsidRDefault="007D3035" w:rsidP="007D3035">
      <w:pPr>
        <w:pStyle w:val="ANormal"/>
      </w:pPr>
    </w:p>
    <w:p w14:paraId="5FCC070A" w14:textId="77777777" w:rsidR="00DC38B6" w:rsidRDefault="007D3035" w:rsidP="007D3035">
      <w:pPr>
        <w:pStyle w:val="ANormal"/>
        <w:jc w:val="center"/>
        <w:rPr>
          <w:rStyle w:val="Hyperlnk"/>
        </w:rPr>
        <w:sectPr w:rsidR="00DC38B6" w:rsidSect="009C4F9B">
          <w:headerReference w:type="even" r:id="rId17"/>
          <w:headerReference w:type="default" r:id="rId18"/>
          <w:footerReference w:type="default" r:id="rId19"/>
          <w:headerReference w:type="first" r:id="rId20"/>
          <w:type w:val="continuous"/>
          <w:pgSz w:w="11906" w:h="16838" w:code="9"/>
          <w:pgMar w:top="374" w:right="2041" w:bottom="1134" w:left="2041" w:header="567" w:footer="510" w:gutter="0"/>
          <w:pgNumType w:start="1"/>
          <w:cols w:space="708"/>
          <w:titlePg/>
          <w:docGrid w:linePitch="360"/>
        </w:sectPr>
      </w:pPr>
      <w:hyperlink w:anchor="_top" w:tooltip="Klicka för att gå till toppen av dokumentet" w:history="1">
        <w:r>
          <w:rPr>
            <w:rStyle w:val="Hyperlnk"/>
          </w:rPr>
          <w:t>__________________</w:t>
        </w:r>
      </w:hyperlink>
    </w:p>
    <w:p w14:paraId="5AA772FE" w14:textId="77777777" w:rsidR="007D3035" w:rsidRDefault="007D3035" w:rsidP="007D3035">
      <w:pPr>
        <w:pStyle w:val="ANormal"/>
        <w:jc w:val="center"/>
        <w:rPr>
          <w:rStyle w:val="Hyperlnk"/>
        </w:rPr>
      </w:pPr>
    </w:p>
    <w:p w14:paraId="0ACA3759" w14:textId="3D3A671B" w:rsidR="007D3035" w:rsidRPr="004C38CD" w:rsidRDefault="00AE59BF" w:rsidP="007D3035">
      <w:pPr>
        <w:pStyle w:val="Rubrik3"/>
      </w:pPr>
      <w:r w:rsidRPr="004C38CD">
        <w:t>Sifferst</w:t>
      </w:r>
      <w:r w:rsidR="004C38CD" w:rsidRPr="004C38CD">
        <w:t>at:</w:t>
      </w:r>
    </w:p>
    <w:p w14:paraId="0ABA0F73" w14:textId="4FE0DF64" w:rsidR="007D3035" w:rsidRDefault="00757D6A" w:rsidP="007D3035">
      <w:r w:rsidRPr="00757D6A">
        <w:rPr>
          <w:noProof/>
        </w:rPr>
        <w:drawing>
          <wp:inline distT="0" distB="0" distL="0" distR="0" wp14:anchorId="3C51EEEB" wp14:editId="62932C1C">
            <wp:extent cx="5434401" cy="4828032"/>
            <wp:effectExtent l="0" t="0" r="0" b="0"/>
            <wp:docPr id="49194183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5460" cy="4837857"/>
                    </a:xfrm>
                    <a:prstGeom prst="rect">
                      <a:avLst/>
                    </a:prstGeom>
                    <a:noFill/>
                    <a:ln>
                      <a:noFill/>
                    </a:ln>
                  </pic:spPr>
                </pic:pic>
              </a:graphicData>
            </a:graphic>
          </wp:inline>
        </w:drawing>
      </w:r>
    </w:p>
    <w:p w14:paraId="6CA5DC3A" w14:textId="77777777" w:rsidR="005A0E21" w:rsidRDefault="005A0E21" w:rsidP="007D3035"/>
    <w:p w14:paraId="64817E37" w14:textId="77777777" w:rsidR="00FD23D5" w:rsidRDefault="00FD23D5" w:rsidP="001A03F5">
      <w:pPr>
        <w:sectPr w:rsidR="00FD23D5" w:rsidSect="00011077">
          <w:pgSz w:w="11906" w:h="16838" w:code="9"/>
          <w:pgMar w:top="374" w:right="2041" w:bottom="1134" w:left="2041" w:header="567" w:footer="510" w:gutter="0"/>
          <w:pgNumType w:start="3"/>
          <w:cols w:space="708"/>
          <w:docGrid w:linePitch="360"/>
        </w:sectPr>
      </w:pPr>
    </w:p>
    <w:p w14:paraId="762CAC16" w14:textId="77777777" w:rsidR="00691343" w:rsidRPr="00691343" w:rsidRDefault="00691343" w:rsidP="00691343">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691343">
        <w:rPr>
          <w:rFonts w:ascii="Segoe UI" w:eastAsia="Times New Roman" w:hAnsi="Segoe UI" w:cs="Segoe UI"/>
          <w:b/>
          <w:iCs/>
          <w:sz w:val="40"/>
          <w:szCs w:val="32"/>
          <w:lang w:val="sv-SE"/>
        </w:rPr>
        <w:lastRenderedPageBreak/>
        <w:t>Politikområde 8 - detaljmotivering verksamhet och överföringar</w:t>
      </w:r>
    </w:p>
    <w:p w14:paraId="2AD2C4C0" w14:textId="77777777" w:rsidR="00691343" w:rsidRPr="00691343" w:rsidRDefault="00691343" w:rsidP="00691343">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691343">
        <w:rPr>
          <w:rFonts w:ascii="Segoe UI" w:eastAsia="Times New Roman" w:hAnsi="Segoe UI" w:cs="Segoe UI"/>
          <w:b/>
          <w:iCs/>
          <w:sz w:val="32"/>
          <w:szCs w:val="26"/>
          <w:lang w:val="sv-SE"/>
        </w:rPr>
        <w:t>Myndigheter under politikområde 8</w:t>
      </w:r>
    </w:p>
    <w:p w14:paraId="72D2BDDB" w14:textId="77777777" w:rsidR="00691343" w:rsidRPr="00691343" w:rsidRDefault="00691343" w:rsidP="00691343">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691343">
        <w:rPr>
          <w:rFonts w:ascii="Segoe UI Semibold" w:eastAsia="Times New Roman" w:hAnsi="Segoe UI Semibold" w:cs="Segoe UI"/>
          <w:iCs/>
          <w:sz w:val="28"/>
          <w:szCs w:val="24"/>
          <w:lang w:val="sv-SE"/>
        </w:rPr>
        <w:t>840 Ålands hälso- och sjukvård</w:t>
      </w:r>
    </w:p>
    <w:p w14:paraId="19CA7F09" w14:textId="77777777" w:rsidR="00691343" w:rsidRPr="00691343" w:rsidRDefault="00691343" w:rsidP="00691343">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691343">
        <w:rPr>
          <w:rFonts w:ascii="Segoe UI" w:eastAsia="Times New Roman" w:hAnsi="Segoe UI" w:cs="Segoe UI"/>
          <w:b/>
          <w:iCs/>
          <w:szCs w:val="22"/>
          <w:lang w:val="sv-SE"/>
        </w:rPr>
        <w:t>84000 Ålands hälso- och sjukvård, verksamhet (RA)</w:t>
      </w:r>
    </w:p>
    <w:tbl>
      <w:tblPr>
        <w:tblStyle w:val="HypergeneDefault12"/>
        <w:tblW w:w="0" w:type="auto"/>
        <w:tblLook w:val="04A0" w:firstRow="1" w:lastRow="0" w:firstColumn="1" w:lastColumn="0" w:noHBand="0" w:noVBand="1"/>
      </w:tblPr>
      <w:tblGrid>
        <w:gridCol w:w="2305"/>
        <w:gridCol w:w="2257"/>
        <w:gridCol w:w="2255"/>
        <w:gridCol w:w="2255"/>
      </w:tblGrid>
      <w:tr w:rsidR="00691343" w:rsidRPr="00691343" w14:paraId="0245B534" w14:textId="77777777" w:rsidTr="0069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08783525"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Sammandrag</w:t>
            </w:r>
          </w:p>
        </w:tc>
        <w:tc>
          <w:tcPr>
            <w:tcW w:w="2381" w:type="dxa"/>
          </w:tcPr>
          <w:p w14:paraId="069B7AC0"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Bokslut 2024</w:t>
            </w:r>
          </w:p>
        </w:tc>
        <w:tc>
          <w:tcPr>
            <w:tcW w:w="2381" w:type="dxa"/>
          </w:tcPr>
          <w:p w14:paraId="15C0D4F8"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Budget 2025</w:t>
            </w:r>
          </w:p>
        </w:tc>
        <w:tc>
          <w:tcPr>
            <w:tcW w:w="2381" w:type="dxa"/>
          </w:tcPr>
          <w:p w14:paraId="21B6F0EF"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 xml:space="preserve">Förslag </w:t>
            </w:r>
            <w:proofErr w:type="spellStart"/>
            <w:r w:rsidRPr="00691343">
              <w:rPr>
                <w:rFonts w:ascii="Segoe UI" w:eastAsia="Calibri" w:hAnsi="Segoe UI" w:cs="Segoe UI"/>
              </w:rPr>
              <w:t>äb</w:t>
            </w:r>
            <w:proofErr w:type="spellEnd"/>
            <w:r w:rsidRPr="00691343">
              <w:rPr>
                <w:rFonts w:ascii="Segoe UI" w:eastAsia="Calibri" w:hAnsi="Segoe UI" w:cs="Segoe UI"/>
              </w:rPr>
              <w:t xml:space="preserve"> 1 2025</w:t>
            </w:r>
          </w:p>
        </w:tc>
      </w:tr>
      <w:tr w:rsidR="00691343" w:rsidRPr="00691343" w14:paraId="64DE8B99" w14:textId="77777777" w:rsidTr="00A4198D">
        <w:tc>
          <w:tcPr>
            <w:cnfStyle w:val="001000000000" w:firstRow="0" w:lastRow="0" w:firstColumn="1" w:lastColumn="0" w:oddVBand="0" w:evenVBand="0" w:oddHBand="0" w:evenHBand="0" w:firstRowFirstColumn="0" w:firstRowLastColumn="0" w:lastRowFirstColumn="0" w:lastRowLastColumn="0"/>
            <w:tcW w:w="2381" w:type="dxa"/>
          </w:tcPr>
          <w:p w14:paraId="47453E18"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Intäkter</w:t>
            </w:r>
          </w:p>
        </w:tc>
        <w:tc>
          <w:tcPr>
            <w:tcW w:w="2381" w:type="dxa"/>
          </w:tcPr>
          <w:p w14:paraId="466BED05"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10 265 662</w:t>
            </w:r>
          </w:p>
        </w:tc>
        <w:tc>
          <w:tcPr>
            <w:tcW w:w="2381" w:type="dxa"/>
          </w:tcPr>
          <w:p w14:paraId="3570C28B"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9 390 000</w:t>
            </w:r>
          </w:p>
        </w:tc>
        <w:tc>
          <w:tcPr>
            <w:tcW w:w="2381" w:type="dxa"/>
          </w:tcPr>
          <w:p w14:paraId="41E40D49"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691343" w:rsidRPr="00691343" w14:paraId="6851A0A0" w14:textId="77777777" w:rsidTr="00A4198D">
        <w:tc>
          <w:tcPr>
            <w:cnfStyle w:val="001000000000" w:firstRow="0" w:lastRow="0" w:firstColumn="1" w:lastColumn="0" w:oddVBand="0" w:evenVBand="0" w:oddHBand="0" w:evenHBand="0" w:firstRowFirstColumn="0" w:firstRowLastColumn="0" w:lastRowFirstColumn="0" w:lastRowLastColumn="0"/>
            <w:tcW w:w="2381" w:type="dxa"/>
          </w:tcPr>
          <w:p w14:paraId="489E63DE"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Kostnader</w:t>
            </w:r>
          </w:p>
        </w:tc>
        <w:tc>
          <w:tcPr>
            <w:tcW w:w="2381" w:type="dxa"/>
          </w:tcPr>
          <w:p w14:paraId="7F6A1C14"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-110 999 285</w:t>
            </w:r>
          </w:p>
        </w:tc>
        <w:tc>
          <w:tcPr>
            <w:tcW w:w="2381" w:type="dxa"/>
          </w:tcPr>
          <w:p w14:paraId="24C422B4"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-114 977 000</w:t>
            </w:r>
          </w:p>
        </w:tc>
        <w:tc>
          <w:tcPr>
            <w:tcW w:w="2381" w:type="dxa"/>
          </w:tcPr>
          <w:p w14:paraId="13741B8D"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9 810 000</w:t>
            </w:r>
          </w:p>
        </w:tc>
      </w:tr>
      <w:tr w:rsidR="00691343" w:rsidRPr="00691343" w14:paraId="03741E81" w14:textId="77777777" w:rsidTr="00A4198D">
        <w:tc>
          <w:tcPr>
            <w:cnfStyle w:val="001000000000" w:firstRow="0" w:lastRow="0" w:firstColumn="1" w:lastColumn="0" w:oddVBand="0" w:evenVBand="0" w:oddHBand="0" w:evenHBand="0" w:firstRowFirstColumn="0" w:firstRowLastColumn="0" w:lastRowFirstColumn="0" w:lastRowLastColumn="0"/>
            <w:tcW w:w="2381" w:type="dxa"/>
          </w:tcPr>
          <w:p w14:paraId="1E8C0101"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b/>
              </w:rPr>
              <w:t>Anslag netto</w:t>
            </w:r>
          </w:p>
        </w:tc>
        <w:tc>
          <w:tcPr>
            <w:tcW w:w="2381" w:type="dxa"/>
          </w:tcPr>
          <w:p w14:paraId="7C0F45E5"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b/>
              </w:rPr>
              <w:t>-100 733 623</w:t>
            </w:r>
          </w:p>
        </w:tc>
        <w:tc>
          <w:tcPr>
            <w:tcW w:w="2381" w:type="dxa"/>
          </w:tcPr>
          <w:p w14:paraId="70F96DC8"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b/>
              </w:rPr>
              <w:t>-105 587 000</w:t>
            </w:r>
          </w:p>
        </w:tc>
        <w:tc>
          <w:tcPr>
            <w:tcW w:w="2381" w:type="dxa"/>
          </w:tcPr>
          <w:p w14:paraId="2BF57AC8"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b/>
              </w:rPr>
              <w:t>9 810 000</w:t>
            </w:r>
          </w:p>
        </w:tc>
      </w:tr>
    </w:tbl>
    <w:p w14:paraId="18C2F828" w14:textId="77777777" w:rsidR="00691343" w:rsidRPr="00691343" w:rsidRDefault="00691343" w:rsidP="00691343">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691343">
        <w:rPr>
          <w:rFonts w:ascii="Segoe UI" w:eastAsia="Times New Roman" w:hAnsi="Segoe UI" w:cs="Segoe UI"/>
          <w:b/>
          <w:sz w:val="18"/>
          <w:szCs w:val="22"/>
          <w:lang w:val="sv-SE"/>
        </w:rPr>
        <w:t>Budgetmotivering</w:t>
      </w:r>
    </w:p>
    <w:p w14:paraId="0AB6E057"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 xml:space="preserve">Föreslås en minskning om </w:t>
      </w:r>
      <w:proofErr w:type="gramStart"/>
      <w:r w:rsidRPr="00691343">
        <w:rPr>
          <w:rFonts w:ascii="Segoe UI" w:eastAsia="Calibri" w:hAnsi="Segoe UI" w:cs="Segoe UI"/>
          <w:szCs w:val="22"/>
          <w:lang w:val="sv-SE"/>
        </w:rPr>
        <w:t>9.810.000</w:t>
      </w:r>
      <w:proofErr w:type="gramEnd"/>
      <w:r w:rsidRPr="00691343">
        <w:rPr>
          <w:rFonts w:ascii="Segoe UI" w:eastAsia="Calibri" w:hAnsi="Segoe UI" w:cs="Segoe UI"/>
          <w:szCs w:val="22"/>
          <w:lang w:val="sv-SE"/>
        </w:rPr>
        <w:t xml:space="preserve"> euro. Se moment </w:t>
      </w:r>
      <w:proofErr w:type="gramStart"/>
      <w:r w:rsidRPr="00691343">
        <w:rPr>
          <w:rFonts w:ascii="Segoe UI" w:eastAsia="Calibri" w:hAnsi="Segoe UI" w:cs="Segoe UI"/>
          <w:szCs w:val="22"/>
          <w:lang w:val="sv-SE"/>
        </w:rPr>
        <w:t>84700</w:t>
      </w:r>
      <w:proofErr w:type="gramEnd"/>
      <w:r w:rsidRPr="00691343">
        <w:rPr>
          <w:rFonts w:ascii="Segoe UI" w:eastAsia="Calibri" w:hAnsi="Segoe UI" w:cs="Segoe UI"/>
          <w:szCs w:val="22"/>
          <w:lang w:val="sv-SE"/>
        </w:rPr>
        <w:t>.</w:t>
      </w:r>
    </w:p>
    <w:p w14:paraId="24C919DC" w14:textId="77777777" w:rsidR="00691343" w:rsidRPr="00691343" w:rsidRDefault="00691343" w:rsidP="00691343">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691343">
        <w:rPr>
          <w:rFonts w:ascii="Segoe UI" w:eastAsia="Times New Roman" w:hAnsi="Segoe UI" w:cs="Segoe UI"/>
          <w:b/>
          <w:sz w:val="18"/>
          <w:szCs w:val="22"/>
          <w:lang w:val="sv-SE"/>
        </w:rPr>
        <w:t>Utgifter</w:t>
      </w:r>
    </w:p>
    <w:p w14:paraId="51F1E5DC"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Minskningen avser flyttning av anslaget för extern vård utanför Åland till ett separat moment.</w:t>
      </w:r>
    </w:p>
    <w:p w14:paraId="480C1A10" w14:textId="77777777" w:rsidR="00691343" w:rsidRPr="00691343" w:rsidRDefault="00691343" w:rsidP="00691343">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r w:rsidRPr="00691343">
        <w:rPr>
          <w:rFonts w:ascii="Segoe UI" w:eastAsia="Times New Roman" w:hAnsi="Segoe UI" w:cs="Segoe UI"/>
          <w:b/>
          <w:iCs/>
          <w:szCs w:val="22"/>
          <w:lang w:val="sv-SE"/>
        </w:rPr>
        <w:t>84700 Ålands hälso- och sjukvård, extern vård (RA)</w:t>
      </w:r>
    </w:p>
    <w:p w14:paraId="1350BC4B" w14:textId="77777777" w:rsidR="00691343" w:rsidRPr="00691343" w:rsidRDefault="00691343" w:rsidP="00691343">
      <w:pPr>
        <w:keepNext/>
        <w:autoSpaceDE/>
        <w:autoSpaceDN/>
        <w:adjustRightInd/>
        <w:spacing w:after="120" w:line="240" w:lineRule="auto"/>
        <w:textAlignment w:val="auto"/>
        <w:rPr>
          <w:rFonts w:ascii="Segoe UI" w:eastAsia="Calibri" w:hAnsi="Segoe UI" w:cs="Segoe UI"/>
          <w:i/>
          <w:color w:val="FFFFFF"/>
          <w:sz w:val="2"/>
          <w:szCs w:val="22"/>
          <w:lang w:val="en-GB"/>
        </w:rPr>
      </w:pPr>
      <w:r w:rsidRPr="00691343">
        <w:rPr>
          <w:rFonts w:ascii="Segoe UI" w:eastAsia="Calibri" w:hAnsi="Segoe UI" w:cs="Segoe UI"/>
          <w:b/>
          <w:i/>
          <w:color w:val="FFFFFF"/>
          <w:sz w:val="2"/>
          <w:szCs w:val="22"/>
          <w:lang w:val="en-GB"/>
        </w:rPr>
        <w:t xml:space="preserve">Organisation: </w:t>
      </w:r>
      <w:r w:rsidRPr="00691343">
        <w:rPr>
          <w:rFonts w:ascii="Segoe UI" w:eastAsia="Calibri" w:hAnsi="Segoe UI" w:cs="Segoe UI"/>
          <w:i/>
          <w:color w:val="FFFFFF"/>
          <w:sz w:val="2"/>
          <w:szCs w:val="22"/>
          <w:lang w:val="en-GB"/>
        </w:rPr>
        <w:t xml:space="preserve">847 Extern </w:t>
      </w:r>
      <w:proofErr w:type="spellStart"/>
      <w:r w:rsidRPr="00691343">
        <w:rPr>
          <w:rFonts w:ascii="Segoe UI" w:eastAsia="Calibri" w:hAnsi="Segoe UI" w:cs="Segoe UI"/>
          <w:i/>
          <w:color w:val="FFFFFF"/>
          <w:sz w:val="2"/>
          <w:szCs w:val="22"/>
          <w:lang w:val="en-GB"/>
        </w:rPr>
        <w:t>vård</w:t>
      </w:r>
      <w:proofErr w:type="spellEnd"/>
      <w:r w:rsidRPr="00691343">
        <w:rPr>
          <w:rFonts w:ascii="Segoe UI" w:eastAsia="Calibri" w:hAnsi="Segoe UI" w:cs="Segoe UI"/>
          <w:i/>
          <w:color w:val="FFFFFF"/>
          <w:sz w:val="2"/>
          <w:szCs w:val="22"/>
          <w:lang w:val="en-GB"/>
        </w:rPr>
        <w:t xml:space="preserve">    </w:t>
      </w:r>
      <w:proofErr w:type="spellStart"/>
      <w:r w:rsidRPr="00691343">
        <w:rPr>
          <w:rFonts w:ascii="Segoe UI" w:eastAsia="Calibri" w:hAnsi="Segoe UI" w:cs="Segoe UI"/>
          <w:b/>
          <w:i/>
          <w:color w:val="FFFFFF"/>
          <w:sz w:val="2"/>
          <w:szCs w:val="22"/>
          <w:lang w:val="en-GB"/>
        </w:rPr>
        <w:t>År</w:t>
      </w:r>
      <w:proofErr w:type="spellEnd"/>
      <w:r w:rsidRPr="00691343">
        <w:rPr>
          <w:rFonts w:ascii="Segoe UI" w:eastAsia="Calibri" w:hAnsi="Segoe UI" w:cs="Segoe UI"/>
          <w:b/>
          <w:i/>
          <w:color w:val="FFFFFF"/>
          <w:sz w:val="2"/>
          <w:szCs w:val="22"/>
          <w:lang w:val="en-GB"/>
        </w:rPr>
        <w:t xml:space="preserve">: </w:t>
      </w:r>
      <w:r w:rsidRPr="00691343">
        <w:rPr>
          <w:rFonts w:ascii="Segoe UI" w:eastAsia="Calibri" w:hAnsi="Segoe UI" w:cs="Segoe UI"/>
          <w:i/>
          <w:color w:val="FFFFFF"/>
          <w:sz w:val="2"/>
          <w:szCs w:val="22"/>
          <w:lang w:val="en-GB"/>
        </w:rPr>
        <w:t xml:space="preserve">2025    </w:t>
      </w:r>
      <w:proofErr w:type="spellStart"/>
      <w:r w:rsidRPr="00691343">
        <w:rPr>
          <w:rFonts w:ascii="Segoe UI" w:eastAsia="Calibri" w:hAnsi="Segoe UI" w:cs="Segoe UI"/>
          <w:b/>
          <w:i/>
          <w:color w:val="FFFFFF"/>
          <w:sz w:val="2"/>
          <w:szCs w:val="22"/>
          <w:lang w:val="en-GB"/>
        </w:rPr>
        <w:t>Budgettyp</w:t>
      </w:r>
      <w:proofErr w:type="spellEnd"/>
      <w:r w:rsidRPr="00691343">
        <w:rPr>
          <w:rFonts w:ascii="Segoe UI" w:eastAsia="Calibri" w:hAnsi="Segoe UI" w:cs="Segoe UI"/>
          <w:b/>
          <w:i/>
          <w:color w:val="FFFFFF"/>
          <w:sz w:val="2"/>
          <w:szCs w:val="22"/>
          <w:lang w:val="en-GB"/>
        </w:rPr>
        <w:t xml:space="preserve">: </w:t>
      </w:r>
      <w:r w:rsidRPr="00691343">
        <w:rPr>
          <w:rFonts w:ascii="Segoe UI" w:eastAsia="Calibri" w:hAnsi="Segoe UI" w:cs="Segoe UI"/>
          <w:i/>
          <w:color w:val="FFFFFF"/>
          <w:sz w:val="2"/>
          <w:szCs w:val="22"/>
          <w:lang w:val="en-GB"/>
        </w:rPr>
        <w:t xml:space="preserve">Budget    </w:t>
      </w:r>
      <w:proofErr w:type="spellStart"/>
      <w:r w:rsidRPr="00691343">
        <w:rPr>
          <w:rFonts w:ascii="Segoe UI" w:eastAsia="Calibri" w:hAnsi="Segoe UI" w:cs="Segoe UI"/>
          <w:b/>
          <w:i/>
          <w:color w:val="FFFFFF"/>
          <w:sz w:val="2"/>
          <w:szCs w:val="22"/>
          <w:lang w:val="en-GB"/>
        </w:rPr>
        <w:t>Budgetversion</w:t>
      </w:r>
      <w:proofErr w:type="spellEnd"/>
      <w:r w:rsidRPr="00691343">
        <w:rPr>
          <w:rFonts w:ascii="Segoe UI" w:eastAsia="Calibri" w:hAnsi="Segoe UI" w:cs="Segoe UI"/>
          <w:b/>
          <w:i/>
          <w:color w:val="FFFFFF"/>
          <w:sz w:val="2"/>
          <w:szCs w:val="22"/>
          <w:lang w:val="en-GB"/>
        </w:rPr>
        <w:t xml:space="preserve">: </w:t>
      </w:r>
      <w:proofErr w:type="spellStart"/>
      <w:r w:rsidRPr="00691343">
        <w:rPr>
          <w:rFonts w:ascii="Segoe UI" w:eastAsia="Calibri" w:hAnsi="Segoe UI" w:cs="Segoe UI"/>
          <w:i/>
          <w:color w:val="FFFFFF"/>
          <w:sz w:val="2"/>
          <w:szCs w:val="22"/>
          <w:lang w:val="en-GB"/>
        </w:rPr>
        <w:t>Bv</w:t>
      </w:r>
      <w:proofErr w:type="spellEnd"/>
      <w:r w:rsidRPr="00691343">
        <w:rPr>
          <w:rFonts w:ascii="Segoe UI" w:eastAsia="Calibri" w:hAnsi="Segoe UI" w:cs="Segoe UI"/>
          <w:i/>
          <w:color w:val="FFFFFF"/>
          <w:sz w:val="2"/>
          <w:szCs w:val="22"/>
          <w:lang w:val="en-GB"/>
        </w:rPr>
        <w:t xml:space="preserve"> 1 – </w:t>
      </w:r>
      <w:proofErr w:type="spellStart"/>
      <w:r w:rsidRPr="00691343">
        <w:rPr>
          <w:rFonts w:ascii="Segoe UI" w:eastAsia="Calibri" w:hAnsi="Segoe UI" w:cs="Segoe UI"/>
          <w:i/>
          <w:color w:val="FFFFFF"/>
          <w:sz w:val="2"/>
          <w:szCs w:val="22"/>
          <w:lang w:val="en-GB"/>
        </w:rPr>
        <w:t>lr</w:t>
      </w:r>
      <w:proofErr w:type="spellEnd"/>
      <w:r w:rsidRPr="00691343">
        <w:rPr>
          <w:rFonts w:ascii="Segoe UI" w:eastAsia="Calibri" w:hAnsi="Segoe UI" w:cs="Segoe UI"/>
          <w:i/>
          <w:color w:val="FFFFFF"/>
          <w:sz w:val="2"/>
          <w:szCs w:val="22"/>
          <w:lang w:val="en-GB"/>
        </w:rPr>
        <w:t xml:space="preserve">    </w:t>
      </w:r>
      <w:proofErr w:type="spellStart"/>
      <w:r w:rsidRPr="00691343">
        <w:rPr>
          <w:rFonts w:ascii="Segoe UI" w:eastAsia="Calibri" w:hAnsi="Segoe UI" w:cs="Segoe UI"/>
          <w:b/>
          <w:i/>
          <w:color w:val="FFFFFF"/>
          <w:sz w:val="2"/>
          <w:szCs w:val="22"/>
          <w:lang w:val="en-GB"/>
        </w:rPr>
        <w:t>Enhet</w:t>
      </w:r>
      <w:proofErr w:type="spellEnd"/>
      <w:r w:rsidRPr="00691343">
        <w:rPr>
          <w:rFonts w:ascii="Segoe UI" w:eastAsia="Calibri" w:hAnsi="Segoe UI" w:cs="Segoe UI"/>
          <w:b/>
          <w:i/>
          <w:color w:val="FFFFFF"/>
          <w:sz w:val="2"/>
          <w:szCs w:val="22"/>
          <w:lang w:val="en-GB"/>
        </w:rPr>
        <w:t xml:space="preserve">: </w:t>
      </w:r>
      <w:r w:rsidRPr="00691343">
        <w:rPr>
          <w:rFonts w:ascii="Segoe UI" w:eastAsia="Calibri" w:hAnsi="Segoe UI" w:cs="Segoe UI"/>
          <w:i/>
          <w:color w:val="FFFFFF"/>
          <w:sz w:val="2"/>
          <w:szCs w:val="22"/>
          <w:lang w:val="en-GB"/>
        </w:rPr>
        <w:t xml:space="preserve">Euro    </w:t>
      </w:r>
    </w:p>
    <w:tbl>
      <w:tblPr>
        <w:tblStyle w:val="HypergeneDefault12"/>
        <w:tblW w:w="0" w:type="auto"/>
        <w:tblLook w:val="04A0" w:firstRow="1" w:lastRow="0" w:firstColumn="1" w:lastColumn="0" w:noHBand="0" w:noVBand="1"/>
      </w:tblPr>
      <w:tblGrid>
        <w:gridCol w:w="4649"/>
        <w:gridCol w:w="1474"/>
        <w:gridCol w:w="1474"/>
        <w:gridCol w:w="1474"/>
      </w:tblGrid>
      <w:tr w:rsidR="00691343" w:rsidRPr="00691343" w14:paraId="50C22D53" w14:textId="77777777" w:rsidTr="0069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B5452FA"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Sammandrag</w:t>
            </w:r>
          </w:p>
        </w:tc>
        <w:tc>
          <w:tcPr>
            <w:tcW w:w="1474" w:type="dxa"/>
          </w:tcPr>
          <w:p w14:paraId="0D001079"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 xml:space="preserve">Bokslut 2024 </w:t>
            </w:r>
          </w:p>
        </w:tc>
        <w:tc>
          <w:tcPr>
            <w:tcW w:w="1474" w:type="dxa"/>
          </w:tcPr>
          <w:p w14:paraId="5684A8A7"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 xml:space="preserve">Budget 2025 </w:t>
            </w:r>
          </w:p>
        </w:tc>
        <w:tc>
          <w:tcPr>
            <w:tcW w:w="1474" w:type="dxa"/>
          </w:tcPr>
          <w:p w14:paraId="3A46FF70"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 xml:space="preserve">Förslag </w:t>
            </w:r>
            <w:proofErr w:type="spellStart"/>
            <w:r w:rsidRPr="00691343">
              <w:rPr>
                <w:rFonts w:ascii="Segoe UI" w:eastAsia="Calibri" w:hAnsi="Segoe UI" w:cs="Segoe UI"/>
              </w:rPr>
              <w:t>äb</w:t>
            </w:r>
            <w:proofErr w:type="spellEnd"/>
            <w:r w:rsidRPr="00691343">
              <w:rPr>
                <w:rFonts w:ascii="Segoe UI" w:eastAsia="Calibri" w:hAnsi="Segoe UI" w:cs="Segoe UI"/>
              </w:rPr>
              <w:t xml:space="preserve"> 1 2025 </w:t>
            </w:r>
          </w:p>
        </w:tc>
      </w:tr>
      <w:tr w:rsidR="00691343" w:rsidRPr="00691343" w14:paraId="7C010C34" w14:textId="77777777" w:rsidTr="00A4198D">
        <w:tc>
          <w:tcPr>
            <w:cnfStyle w:val="001000000000" w:firstRow="0" w:lastRow="0" w:firstColumn="1" w:lastColumn="0" w:oddVBand="0" w:evenVBand="0" w:oddHBand="0" w:evenHBand="0" w:firstRowFirstColumn="0" w:firstRowLastColumn="0" w:lastRowFirstColumn="0" w:lastRowLastColumn="0"/>
            <w:tcW w:w="4649" w:type="dxa"/>
          </w:tcPr>
          <w:p w14:paraId="4451A77D"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Intäkter</w:t>
            </w:r>
          </w:p>
        </w:tc>
        <w:tc>
          <w:tcPr>
            <w:tcW w:w="1474" w:type="dxa"/>
          </w:tcPr>
          <w:p w14:paraId="0B933430"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945DDBF"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858A6B9"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691343" w:rsidRPr="00691343" w14:paraId="419CCECC" w14:textId="77777777" w:rsidTr="00A4198D">
        <w:tc>
          <w:tcPr>
            <w:cnfStyle w:val="001000000000" w:firstRow="0" w:lastRow="0" w:firstColumn="1" w:lastColumn="0" w:oddVBand="0" w:evenVBand="0" w:oddHBand="0" w:evenHBand="0" w:firstRowFirstColumn="0" w:firstRowLastColumn="0" w:lastRowFirstColumn="0" w:lastRowLastColumn="0"/>
            <w:tcW w:w="4649" w:type="dxa"/>
          </w:tcPr>
          <w:p w14:paraId="4F3E109D"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Kostnader</w:t>
            </w:r>
          </w:p>
        </w:tc>
        <w:tc>
          <w:tcPr>
            <w:tcW w:w="1474" w:type="dxa"/>
          </w:tcPr>
          <w:p w14:paraId="1B103C44"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8E4BF63"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A8F2C21"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-9 810 000</w:t>
            </w:r>
          </w:p>
        </w:tc>
      </w:tr>
      <w:tr w:rsidR="00691343" w:rsidRPr="00691343" w14:paraId="317EF292" w14:textId="77777777" w:rsidTr="00A4198D">
        <w:tc>
          <w:tcPr>
            <w:cnfStyle w:val="001000000000" w:firstRow="0" w:lastRow="0" w:firstColumn="1" w:lastColumn="0" w:oddVBand="0" w:evenVBand="0" w:oddHBand="0" w:evenHBand="0" w:firstRowFirstColumn="0" w:firstRowLastColumn="0" w:lastRowFirstColumn="0" w:lastRowLastColumn="0"/>
            <w:tcW w:w="4649" w:type="dxa"/>
          </w:tcPr>
          <w:p w14:paraId="37B635A9"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Anslag netto</w:t>
            </w:r>
          </w:p>
        </w:tc>
        <w:tc>
          <w:tcPr>
            <w:tcW w:w="1474" w:type="dxa"/>
          </w:tcPr>
          <w:p w14:paraId="64356E28"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0CFE598"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2A7FC17"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-9 810 000</w:t>
            </w:r>
          </w:p>
        </w:tc>
      </w:tr>
    </w:tbl>
    <w:p w14:paraId="6E2C9A63" w14:textId="77777777" w:rsidR="00691343" w:rsidRPr="00691343" w:rsidRDefault="00691343" w:rsidP="00691343">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691343">
        <w:rPr>
          <w:rFonts w:ascii="Segoe UI" w:eastAsia="Times New Roman" w:hAnsi="Segoe UI" w:cs="Segoe UI"/>
          <w:b/>
          <w:sz w:val="18"/>
          <w:szCs w:val="22"/>
          <w:lang w:val="sv-SE"/>
        </w:rPr>
        <w:t>Budgetmotivering</w:t>
      </w:r>
    </w:p>
    <w:p w14:paraId="402BAF84"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 xml:space="preserve">Momentet nytt. Se moment </w:t>
      </w:r>
      <w:proofErr w:type="gramStart"/>
      <w:r w:rsidRPr="00691343">
        <w:rPr>
          <w:rFonts w:ascii="Segoe UI" w:eastAsia="Calibri" w:hAnsi="Segoe UI" w:cs="Segoe UI"/>
          <w:szCs w:val="22"/>
          <w:lang w:val="sv-SE"/>
        </w:rPr>
        <w:t>84000</w:t>
      </w:r>
      <w:proofErr w:type="gramEnd"/>
      <w:r w:rsidRPr="00691343">
        <w:rPr>
          <w:rFonts w:ascii="Segoe UI" w:eastAsia="Calibri" w:hAnsi="Segoe UI" w:cs="Segoe UI"/>
          <w:szCs w:val="22"/>
          <w:lang w:val="sv-SE"/>
        </w:rPr>
        <w:t>.</w:t>
      </w:r>
    </w:p>
    <w:p w14:paraId="66F935FD"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 xml:space="preserve">Föreslås ett anslag om </w:t>
      </w:r>
      <w:proofErr w:type="gramStart"/>
      <w:r w:rsidRPr="00691343">
        <w:rPr>
          <w:rFonts w:ascii="Segoe UI" w:eastAsia="Calibri" w:hAnsi="Segoe UI" w:cs="Segoe UI"/>
          <w:szCs w:val="22"/>
          <w:lang w:val="sv-SE"/>
        </w:rPr>
        <w:t>9.810.000</w:t>
      </w:r>
      <w:proofErr w:type="gramEnd"/>
      <w:r w:rsidRPr="00691343">
        <w:rPr>
          <w:rFonts w:ascii="Segoe UI" w:eastAsia="Calibri" w:hAnsi="Segoe UI" w:cs="Segoe UI"/>
          <w:szCs w:val="22"/>
          <w:lang w:val="sv-SE"/>
        </w:rPr>
        <w:t xml:space="preserve"> euro.</w:t>
      </w:r>
    </w:p>
    <w:p w14:paraId="01991F5A" w14:textId="1E12D746"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 xml:space="preserve">Landskapsregeringen föreslår att momentet tas upp som ett ramanslag. Nivån på anslaget för extern vård utanför Åland är svår att beräkna och kostnaderna kan öka kraftigt till följd av opåverkbara enskilda händelser. Landskapsregeringens avsikt är därför att ramanslaget för </w:t>
      </w:r>
      <w:proofErr w:type="spellStart"/>
      <w:r w:rsidRPr="00691343">
        <w:rPr>
          <w:rFonts w:ascii="Segoe UI" w:eastAsia="Calibri" w:hAnsi="Segoe UI" w:cs="Segoe UI"/>
          <w:szCs w:val="22"/>
          <w:lang w:val="sv-SE"/>
        </w:rPr>
        <w:t>ÅHS:s</w:t>
      </w:r>
      <w:proofErr w:type="spellEnd"/>
      <w:r w:rsidRPr="00691343">
        <w:rPr>
          <w:rFonts w:ascii="Segoe UI" w:eastAsia="Calibri" w:hAnsi="Segoe UI" w:cs="Segoe UI"/>
          <w:szCs w:val="22"/>
          <w:lang w:val="sv-SE"/>
        </w:rPr>
        <w:t xml:space="preserve"> utgifter för extern vård får en större flexibilitet gällande anslagskredit så att momentet tillfälligt kan överskridas med ett belopp motsvarande högst tio procent av det budgeterade anslaget. För övriga ramanslag</w:t>
      </w:r>
      <w:r w:rsidR="00BD48A2">
        <w:rPr>
          <w:rFonts w:ascii="Segoe UI" w:eastAsia="Calibri" w:hAnsi="Segoe UI" w:cs="Segoe UI"/>
          <w:szCs w:val="22"/>
          <w:lang w:val="sv-SE"/>
        </w:rPr>
        <w:t xml:space="preserve"> för verksamhetskostnader</w:t>
      </w:r>
      <w:r w:rsidRPr="00691343">
        <w:rPr>
          <w:rFonts w:ascii="Segoe UI" w:eastAsia="Calibri" w:hAnsi="Segoe UI" w:cs="Segoe UI"/>
          <w:szCs w:val="22"/>
          <w:lang w:val="sv-SE"/>
        </w:rPr>
        <w:t xml:space="preserve"> är den tillfälliga överskridningen högst tre procent.</w:t>
      </w:r>
    </w:p>
    <w:p w14:paraId="6A547D82" w14:textId="77777777" w:rsidR="00691343" w:rsidRPr="00691343" w:rsidRDefault="00691343" w:rsidP="00691343">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691343">
        <w:rPr>
          <w:rFonts w:ascii="Segoe UI" w:eastAsia="Times New Roman" w:hAnsi="Segoe UI" w:cs="Segoe UI"/>
          <w:b/>
          <w:sz w:val="18"/>
          <w:szCs w:val="22"/>
          <w:lang w:val="sv-SE"/>
        </w:rPr>
        <w:t>Utgifter</w:t>
      </w:r>
    </w:p>
    <w:p w14:paraId="465FDECF"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Anslaget avser kostnader för extern vård utanför Åland.</w:t>
      </w:r>
    </w:p>
    <w:p w14:paraId="66F396CB" w14:textId="77777777" w:rsidR="00691343" w:rsidRPr="00691343" w:rsidRDefault="00691343" w:rsidP="00691343">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691343">
        <w:rPr>
          <w:rFonts w:ascii="Segoe UI" w:eastAsia="Times New Roman" w:hAnsi="Segoe UI" w:cs="Segoe UI"/>
          <w:b/>
          <w:iCs/>
          <w:sz w:val="40"/>
          <w:szCs w:val="32"/>
          <w:lang w:val="sv-SE"/>
        </w:rPr>
        <w:lastRenderedPageBreak/>
        <w:t>Politikområde 3 - detaljmotivering investeringar</w:t>
      </w:r>
    </w:p>
    <w:p w14:paraId="29ECE3A8" w14:textId="77777777" w:rsidR="00691343" w:rsidRPr="00691343" w:rsidRDefault="00691343" w:rsidP="00691343">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691343">
        <w:rPr>
          <w:rFonts w:ascii="Segoe UI" w:eastAsia="Times New Roman" w:hAnsi="Segoe UI" w:cs="Segoe UI"/>
          <w:b/>
          <w:iCs/>
          <w:sz w:val="32"/>
          <w:szCs w:val="26"/>
          <w:lang w:val="sv-SE"/>
        </w:rPr>
        <w:t>300 Finansavdelningens förvaltningsområde</w:t>
      </w:r>
    </w:p>
    <w:p w14:paraId="7FE66BCF" w14:textId="77777777" w:rsidR="00691343" w:rsidRPr="00691343" w:rsidRDefault="00691343" w:rsidP="00691343">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691343">
        <w:rPr>
          <w:rFonts w:ascii="Segoe UI Semibold" w:eastAsia="Times New Roman" w:hAnsi="Segoe UI Semibold" w:cs="Segoe UI"/>
          <w:iCs/>
          <w:sz w:val="28"/>
          <w:szCs w:val="24"/>
          <w:lang w:val="sv-SE"/>
        </w:rPr>
        <w:t>9340 Särskilda lån och investeringar</w:t>
      </w:r>
    </w:p>
    <w:p w14:paraId="45C2E4DA" w14:textId="77777777" w:rsidR="00691343" w:rsidRPr="00691343" w:rsidRDefault="00691343" w:rsidP="00691343">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691343">
        <w:rPr>
          <w:rFonts w:ascii="Segoe UI" w:eastAsia="Times New Roman" w:hAnsi="Segoe UI" w:cs="Segoe UI"/>
          <w:b/>
          <w:iCs/>
          <w:szCs w:val="22"/>
          <w:lang w:val="sv-SE"/>
        </w:rPr>
        <w:t>934000</w:t>
      </w:r>
      <w:proofErr w:type="gramEnd"/>
      <w:r w:rsidRPr="00691343">
        <w:rPr>
          <w:rFonts w:ascii="Segoe UI" w:eastAsia="Times New Roman" w:hAnsi="Segoe UI" w:cs="Segoe UI"/>
          <w:b/>
          <w:iCs/>
          <w:szCs w:val="22"/>
          <w:lang w:val="sv-SE"/>
        </w:rPr>
        <w:t xml:space="preserve"> Övriga finansinvesteringar (R)</w:t>
      </w:r>
    </w:p>
    <w:tbl>
      <w:tblPr>
        <w:tblStyle w:val="HypergeneDefault12"/>
        <w:tblW w:w="0" w:type="auto"/>
        <w:tblLook w:val="04A0" w:firstRow="1" w:lastRow="0" w:firstColumn="1" w:lastColumn="0" w:noHBand="0" w:noVBand="1"/>
      </w:tblPr>
      <w:tblGrid>
        <w:gridCol w:w="2305"/>
        <w:gridCol w:w="2257"/>
        <w:gridCol w:w="2255"/>
        <w:gridCol w:w="2255"/>
      </w:tblGrid>
      <w:tr w:rsidR="00691343" w:rsidRPr="00691343" w14:paraId="3090550A" w14:textId="77777777" w:rsidTr="0069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60D25463"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Sammandrag</w:t>
            </w:r>
          </w:p>
        </w:tc>
        <w:tc>
          <w:tcPr>
            <w:tcW w:w="2381" w:type="dxa"/>
          </w:tcPr>
          <w:p w14:paraId="7FFC47F5"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Bokslut 2024</w:t>
            </w:r>
          </w:p>
        </w:tc>
        <w:tc>
          <w:tcPr>
            <w:tcW w:w="2381" w:type="dxa"/>
          </w:tcPr>
          <w:p w14:paraId="0C6174B9"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Budget 2025</w:t>
            </w:r>
          </w:p>
        </w:tc>
        <w:tc>
          <w:tcPr>
            <w:tcW w:w="2381" w:type="dxa"/>
          </w:tcPr>
          <w:p w14:paraId="11C79448" w14:textId="77777777" w:rsidR="00691343" w:rsidRPr="00691343" w:rsidRDefault="00691343" w:rsidP="00691343">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 xml:space="preserve">Förslag </w:t>
            </w:r>
            <w:proofErr w:type="spellStart"/>
            <w:r w:rsidRPr="00691343">
              <w:rPr>
                <w:rFonts w:ascii="Segoe UI" w:eastAsia="Calibri" w:hAnsi="Segoe UI" w:cs="Segoe UI"/>
              </w:rPr>
              <w:t>äb</w:t>
            </w:r>
            <w:proofErr w:type="spellEnd"/>
            <w:r w:rsidRPr="00691343">
              <w:rPr>
                <w:rFonts w:ascii="Segoe UI" w:eastAsia="Calibri" w:hAnsi="Segoe UI" w:cs="Segoe UI"/>
              </w:rPr>
              <w:t xml:space="preserve"> 1 2025</w:t>
            </w:r>
          </w:p>
        </w:tc>
      </w:tr>
      <w:tr w:rsidR="00691343" w:rsidRPr="00691343" w14:paraId="40AD60C1" w14:textId="77777777" w:rsidTr="00A4198D">
        <w:tc>
          <w:tcPr>
            <w:cnfStyle w:val="001000000000" w:firstRow="0" w:lastRow="0" w:firstColumn="1" w:lastColumn="0" w:oddVBand="0" w:evenVBand="0" w:oddHBand="0" w:evenHBand="0" w:firstRowFirstColumn="0" w:firstRowLastColumn="0" w:lastRowFirstColumn="0" w:lastRowLastColumn="0"/>
            <w:tcW w:w="2381" w:type="dxa"/>
          </w:tcPr>
          <w:p w14:paraId="2C1B3408"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rPr>
            </w:pPr>
            <w:r w:rsidRPr="00691343">
              <w:rPr>
                <w:rFonts w:ascii="Segoe UI" w:eastAsia="Calibri" w:hAnsi="Segoe UI" w:cs="Segoe UI"/>
              </w:rPr>
              <w:t>Anslag netto</w:t>
            </w:r>
          </w:p>
        </w:tc>
        <w:tc>
          <w:tcPr>
            <w:tcW w:w="2381" w:type="dxa"/>
          </w:tcPr>
          <w:p w14:paraId="2AA7D0C1"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-1 375 000</w:t>
            </w:r>
          </w:p>
        </w:tc>
        <w:tc>
          <w:tcPr>
            <w:tcW w:w="2381" w:type="dxa"/>
          </w:tcPr>
          <w:p w14:paraId="03003849"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-1 000 000</w:t>
            </w:r>
          </w:p>
        </w:tc>
        <w:tc>
          <w:tcPr>
            <w:tcW w:w="2381" w:type="dxa"/>
          </w:tcPr>
          <w:p w14:paraId="3A7BF687" w14:textId="77777777" w:rsidR="00691343" w:rsidRPr="00691343" w:rsidRDefault="00691343" w:rsidP="00691343">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691343">
              <w:rPr>
                <w:rFonts w:ascii="Segoe UI" w:eastAsia="Calibri" w:hAnsi="Segoe UI" w:cs="Segoe UI"/>
              </w:rPr>
              <w:t>-4 825 000</w:t>
            </w:r>
          </w:p>
        </w:tc>
      </w:tr>
    </w:tbl>
    <w:p w14:paraId="56659012" w14:textId="77777777" w:rsidR="00691343" w:rsidRPr="00691343" w:rsidRDefault="00691343" w:rsidP="00691343">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691343">
        <w:rPr>
          <w:rFonts w:ascii="Segoe UI" w:eastAsia="Times New Roman" w:hAnsi="Segoe UI" w:cs="Segoe UI"/>
          <w:b/>
          <w:sz w:val="18"/>
          <w:szCs w:val="22"/>
          <w:lang w:val="sv-SE"/>
        </w:rPr>
        <w:t>Budgetmotivering</w:t>
      </w:r>
    </w:p>
    <w:p w14:paraId="1154F914"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 xml:space="preserve">Föreslås ett anslag om </w:t>
      </w:r>
      <w:proofErr w:type="gramStart"/>
      <w:r w:rsidRPr="00691343">
        <w:rPr>
          <w:rFonts w:ascii="Segoe UI" w:eastAsia="Calibri" w:hAnsi="Segoe UI" w:cs="Segoe UI"/>
          <w:szCs w:val="22"/>
          <w:lang w:val="sv-SE"/>
        </w:rPr>
        <w:t>4.825.000</w:t>
      </w:r>
      <w:proofErr w:type="gramEnd"/>
      <w:r w:rsidRPr="00691343">
        <w:rPr>
          <w:rFonts w:ascii="Segoe UI" w:eastAsia="Calibri" w:hAnsi="Segoe UI" w:cs="Segoe UI"/>
          <w:szCs w:val="22"/>
          <w:lang w:val="sv-SE"/>
        </w:rPr>
        <w:t xml:space="preserve"> euro.</w:t>
      </w:r>
    </w:p>
    <w:p w14:paraId="03E43562" w14:textId="77777777" w:rsidR="00691343" w:rsidRPr="00691343" w:rsidRDefault="00691343" w:rsidP="00691343">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691343">
        <w:rPr>
          <w:rFonts w:ascii="Segoe UI" w:eastAsia="Times New Roman" w:hAnsi="Segoe UI" w:cs="Segoe UI"/>
          <w:b/>
          <w:sz w:val="18"/>
          <w:szCs w:val="22"/>
          <w:lang w:val="sv-SE"/>
        </w:rPr>
        <w:t>Utgifter</w:t>
      </w:r>
    </w:p>
    <w:p w14:paraId="64E09E28"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r w:rsidRPr="00691343">
        <w:rPr>
          <w:rFonts w:ascii="Segoe UI" w:eastAsia="Calibri" w:hAnsi="Segoe UI" w:cs="Segoe UI"/>
          <w:szCs w:val="22"/>
          <w:lang w:val="sv-SE"/>
        </w:rPr>
        <w:t>Ålands landskapsregering och Finlands Skärgårdsrederi Ab (</w:t>
      </w:r>
      <w:proofErr w:type="spellStart"/>
      <w:r w:rsidRPr="00691343">
        <w:rPr>
          <w:rFonts w:ascii="Segoe UI" w:eastAsia="Calibri" w:hAnsi="Segoe UI" w:cs="Segoe UI"/>
          <w:szCs w:val="22"/>
          <w:lang w:val="sv-SE"/>
        </w:rPr>
        <w:t>Finferries</w:t>
      </w:r>
      <w:proofErr w:type="spellEnd"/>
      <w:r w:rsidRPr="00691343">
        <w:rPr>
          <w:rFonts w:ascii="Segoe UI" w:eastAsia="Calibri" w:hAnsi="Segoe UI" w:cs="Segoe UI"/>
          <w:szCs w:val="22"/>
          <w:lang w:val="sv-SE"/>
        </w:rPr>
        <w:t xml:space="preserve">) har i november 2024 gemensamt etablerat </w:t>
      </w:r>
      <w:proofErr w:type="spellStart"/>
      <w:r w:rsidRPr="00691343">
        <w:rPr>
          <w:rFonts w:ascii="Segoe UI" w:eastAsia="Calibri" w:hAnsi="Segoe UI" w:cs="Segoe UI"/>
          <w:szCs w:val="22"/>
          <w:lang w:val="sv-SE"/>
        </w:rPr>
        <w:t>Axferries</w:t>
      </w:r>
      <w:proofErr w:type="spellEnd"/>
      <w:r w:rsidRPr="00691343">
        <w:rPr>
          <w:rFonts w:ascii="Segoe UI" w:eastAsia="Calibri" w:hAnsi="Segoe UI" w:cs="Segoe UI"/>
          <w:szCs w:val="22"/>
          <w:lang w:val="sv-SE"/>
        </w:rPr>
        <w:t xml:space="preserve">. Det gemensamma bolagets registrerade namn är Ålands Skärgårdsrederi Ab och parterna äger 50 procent vardera i bolaget. Syftet med bolaget är att stärka utbudet på utförarsidan inom skärgårdstrafiken med en aktör som besitter resurser och kompetens att modernisera och </w:t>
      </w:r>
      <w:proofErr w:type="spellStart"/>
      <w:r w:rsidRPr="00691343">
        <w:rPr>
          <w:rFonts w:ascii="Segoe UI" w:eastAsia="Calibri" w:hAnsi="Segoe UI" w:cs="Segoe UI"/>
          <w:szCs w:val="22"/>
          <w:lang w:val="sv-SE"/>
        </w:rPr>
        <w:t>klimatanpassa</w:t>
      </w:r>
      <w:proofErr w:type="spellEnd"/>
      <w:r w:rsidRPr="00691343">
        <w:rPr>
          <w:rFonts w:ascii="Segoe UI" w:eastAsia="Calibri" w:hAnsi="Segoe UI" w:cs="Segoe UI"/>
          <w:szCs w:val="22"/>
          <w:lang w:val="sv-SE"/>
        </w:rPr>
        <w:t xml:space="preserve"> skärgårdstrafiken.</w:t>
      </w:r>
    </w:p>
    <w:p w14:paraId="18204F28" w14:textId="77777777" w:rsidR="00691343" w:rsidRPr="00691343" w:rsidRDefault="00691343" w:rsidP="00691343">
      <w:pPr>
        <w:autoSpaceDE/>
        <w:autoSpaceDN/>
        <w:adjustRightInd/>
        <w:spacing w:before="120" w:after="120" w:line="240" w:lineRule="auto"/>
        <w:textAlignment w:val="auto"/>
        <w:rPr>
          <w:rFonts w:ascii="Segoe UI" w:eastAsia="Calibri" w:hAnsi="Segoe UI" w:cs="Segoe UI"/>
          <w:szCs w:val="22"/>
          <w:lang w:val="sv-SE"/>
        </w:rPr>
      </w:pPr>
      <w:proofErr w:type="spellStart"/>
      <w:r w:rsidRPr="00691343">
        <w:rPr>
          <w:rFonts w:ascii="Segoe UI" w:eastAsia="Calibri" w:hAnsi="Segoe UI" w:cs="Segoe UI"/>
          <w:szCs w:val="22"/>
          <w:lang w:val="sv-SE"/>
        </w:rPr>
        <w:t>Axferries</w:t>
      </w:r>
      <w:proofErr w:type="spellEnd"/>
      <w:r w:rsidRPr="00691343">
        <w:rPr>
          <w:rFonts w:ascii="Segoe UI" w:eastAsia="Calibri" w:hAnsi="Segoe UI" w:cs="Segoe UI"/>
          <w:szCs w:val="22"/>
          <w:lang w:val="sv-SE"/>
        </w:rPr>
        <w:t xml:space="preserve"> vann upphandlingen av skärgårdstrafik 2025–2026 (2027) på Södra linjen, Föglö linjen, Åva-</w:t>
      </w:r>
      <w:proofErr w:type="spellStart"/>
      <w:r w:rsidRPr="00691343">
        <w:rPr>
          <w:rFonts w:ascii="Segoe UI" w:eastAsia="Calibri" w:hAnsi="Segoe UI" w:cs="Segoe UI"/>
          <w:szCs w:val="22"/>
          <w:lang w:val="sv-SE"/>
        </w:rPr>
        <w:t>Osnäs</w:t>
      </w:r>
      <w:proofErr w:type="spellEnd"/>
      <w:r w:rsidRPr="00691343">
        <w:rPr>
          <w:rFonts w:ascii="Segoe UI" w:eastAsia="Calibri" w:hAnsi="Segoe UI" w:cs="Segoe UI"/>
          <w:szCs w:val="22"/>
          <w:lang w:val="sv-SE"/>
        </w:rPr>
        <w:t xml:space="preserve"> linjen och Hummelvik-Torsholma linjen. Upphandlingen resulterade i ett avtal på två år med option på ytterligare ett år. Avtalet gäller en totalentreprenad med krav på att chartra landskapsregeringens färjor. Avtalet inkluderar en köpklausul som innebär en skyldighet för </w:t>
      </w:r>
      <w:proofErr w:type="spellStart"/>
      <w:r w:rsidRPr="00691343">
        <w:rPr>
          <w:rFonts w:ascii="Segoe UI" w:eastAsia="Calibri" w:hAnsi="Segoe UI" w:cs="Segoe UI"/>
          <w:szCs w:val="22"/>
          <w:lang w:val="sv-SE"/>
        </w:rPr>
        <w:t>Axferries</w:t>
      </w:r>
      <w:proofErr w:type="spellEnd"/>
      <w:r w:rsidRPr="00691343">
        <w:rPr>
          <w:rFonts w:ascii="Segoe UI" w:eastAsia="Calibri" w:hAnsi="Segoe UI" w:cs="Segoe UI"/>
          <w:szCs w:val="22"/>
          <w:lang w:val="sv-SE"/>
        </w:rPr>
        <w:t xml:space="preserve"> att senast sex månader efter att trafikuppdraget påbörjats köpa och erlägga betalning för M/S Ådan, M/S Skarven, M/S Alfågeln, M/S Viggen och M/S Knipan. Försäljningspriset för de färjor som säljs uppgår enligt avtalet till 19,3 miljoner euro.</w:t>
      </w:r>
    </w:p>
    <w:p w14:paraId="421A1020" w14:textId="05CE311C" w:rsidR="00761BA0" w:rsidRDefault="00691343" w:rsidP="00832BAA">
      <w:pPr>
        <w:autoSpaceDE/>
        <w:autoSpaceDN/>
        <w:adjustRightInd/>
        <w:spacing w:before="120" w:after="120" w:line="240" w:lineRule="auto"/>
        <w:textAlignment w:val="auto"/>
      </w:pPr>
      <w:r w:rsidRPr="00691343">
        <w:rPr>
          <w:rFonts w:ascii="Segoe UI" w:eastAsia="Calibri" w:hAnsi="Segoe UI" w:cs="Segoe UI"/>
          <w:szCs w:val="22"/>
          <w:lang w:val="sv-SE"/>
        </w:rPr>
        <w:t xml:space="preserve">För att </w:t>
      </w:r>
      <w:proofErr w:type="spellStart"/>
      <w:r w:rsidRPr="00691343">
        <w:rPr>
          <w:rFonts w:ascii="Segoe UI" w:eastAsia="Calibri" w:hAnsi="Segoe UI" w:cs="Segoe UI"/>
          <w:szCs w:val="22"/>
          <w:lang w:val="sv-SE"/>
        </w:rPr>
        <w:t>Axferries</w:t>
      </w:r>
      <w:proofErr w:type="spellEnd"/>
      <w:r w:rsidRPr="00691343">
        <w:rPr>
          <w:rFonts w:ascii="Segoe UI" w:eastAsia="Calibri" w:hAnsi="Segoe UI" w:cs="Segoe UI"/>
          <w:szCs w:val="22"/>
          <w:lang w:val="sv-SE"/>
        </w:rPr>
        <w:t xml:space="preserve"> ska kunna uppfylla köpklausulen i avtalet har landskapsregeringen kommit överens med </w:t>
      </w:r>
      <w:proofErr w:type="spellStart"/>
      <w:r w:rsidRPr="00691343">
        <w:rPr>
          <w:rFonts w:ascii="Segoe UI" w:eastAsia="Calibri" w:hAnsi="Segoe UI" w:cs="Segoe UI"/>
          <w:szCs w:val="22"/>
          <w:lang w:val="sv-SE"/>
        </w:rPr>
        <w:t>Finferries</w:t>
      </w:r>
      <w:proofErr w:type="spellEnd"/>
      <w:r w:rsidRPr="00691343">
        <w:rPr>
          <w:rFonts w:ascii="Segoe UI" w:eastAsia="Calibri" w:hAnsi="Segoe UI" w:cs="Segoe UI"/>
          <w:szCs w:val="22"/>
          <w:lang w:val="sv-SE"/>
        </w:rPr>
        <w:t xml:space="preserve"> om att på lika villkor kapitalisera bolaget med 50 procent av det aktuella förvärvsbeloppet om 19,3 miljoner euro. Detta innebär 25 procent av förvärvsbeloppet vilket motsvarar 4,825 miljoner euro per ägare.</w:t>
      </w:r>
    </w:p>
    <w:sectPr w:rsidR="00761BA0" w:rsidSect="009F529A">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B5D97" w14:textId="77777777" w:rsidR="009E501E" w:rsidRDefault="009E501E" w:rsidP="00B3473A">
      <w:r>
        <w:separator/>
      </w:r>
    </w:p>
    <w:p w14:paraId="23D26364" w14:textId="77777777" w:rsidR="009E501E" w:rsidRDefault="009E501E"/>
  </w:endnote>
  <w:endnote w:type="continuationSeparator" w:id="0">
    <w:p w14:paraId="640D1561" w14:textId="77777777" w:rsidR="009E501E" w:rsidRDefault="009E501E" w:rsidP="00B3473A">
      <w:r>
        <w:continuationSeparator/>
      </w:r>
    </w:p>
    <w:p w14:paraId="64FA23D8" w14:textId="77777777" w:rsidR="009E501E" w:rsidRDefault="009E501E"/>
  </w:endnote>
  <w:endnote w:type="continuationNotice" w:id="1">
    <w:p w14:paraId="46AFE638" w14:textId="77777777" w:rsidR="009E501E" w:rsidRDefault="009E50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BBE6" w14:textId="77777777" w:rsidR="00321427" w:rsidRDefault="00321427" w:rsidP="00321427">
    <w:pPr>
      <w:pStyle w:val="Sidfot"/>
    </w:pPr>
  </w:p>
  <w:p w14:paraId="4ABF5526" w14:textId="77777777" w:rsidR="00321427" w:rsidRDefault="00321427" w:rsidP="00321427">
    <w:pPr>
      <w:pStyle w:val="Sidfot"/>
      <w:pBdr>
        <w:top w:val="single" w:sz="4" w:space="1" w:color="auto"/>
      </w:pBdr>
    </w:pPr>
  </w:p>
  <w:p w14:paraId="2932708B" w14:textId="77777777" w:rsidR="00321427" w:rsidRPr="00AF200B" w:rsidRDefault="00321427" w:rsidP="00321427">
    <w:pPr>
      <w:pStyle w:val="Litetavstnd-taejbort"/>
      <w:jc w:val="center"/>
      <w:rPr>
        <w:sz w:val="44"/>
        <w:szCs w:val="200"/>
      </w:rPr>
    </w:pPr>
  </w:p>
  <w:p w14:paraId="0F1440E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NUMPAGES   \* MERGEFORMAT">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8D5D" w14:textId="5A43BB09" w:rsidR="009733D5" w:rsidRDefault="00AB18D6" w:rsidP="009733D5">
    <w:pPr>
      <w:pStyle w:val="Sidfot"/>
      <w:jc w:val="left"/>
    </w:pPr>
    <w:fldSimple w:instr="FILENAME   \* MERGEFORMAT">
      <w:r w:rsidR="006055F8">
        <w:rPr>
          <w:noProof/>
        </w:rPr>
        <w:t>BF0320242025.docx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627025"/>
      <w:docPartObj>
        <w:docPartGallery w:val="Page Numbers (Bottom of Page)"/>
        <w:docPartUnique/>
      </w:docPartObj>
    </w:sdtPr>
    <w:sdtEndPr/>
    <w:sdtContent>
      <w:p w14:paraId="28DE0143" w14:textId="77777777" w:rsidR="007D3035" w:rsidRDefault="007D3035">
        <w:pPr>
          <w:pStyle w:val="Sidfot"/>
        </w:pPr>
        <w:r>
          <w:fldChar w:fldCharType="begin"/>
        </w:r>
        <w:r>
          <w:instrText>PAGE   \* MERGEFORMAT</w:instrText>
        </w:r>
        <w:r>
          <w:fldChar w:fldCharType="separate"/>
        </w:r>
        <w:r>
          <w:t>2</w:t>
        </w:r>
        <w:r>
          <w:fldChar w:fldCharType="end"/>
        </w:r>
      </w:p>
    </w:sdtContent>
  </w:sdt>
  <w:p w14:paraId="67E31F9C" w14:textId="77777777" w:rsidR="007D3035" w:rsidRDefault="007D303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3072" w14:textId="77777777" w:rsidR="006133EA" w:rsidRPr="00A849B7" w:rsidRDefault="006055F8">
    <w:pPr>
      <w:pStyle w:val="Sidfot"/>
    </w:pPr>
    <w:sdt>
      <w:sdtPr>
        <w:id w:val="610245187"/>
        <w:docPartObj>
          <w:docPartGallery w:val="Page Numbers (Bottom of Page)"/>
          <w:docPartUnique/>
        </w:docPartObj>
      </w:sdtPr>
      <w:sdtEndPr/>
      <w:sdtContent>
        <w:r w:rsidR="006133EA" w:rsidRPr="00A849B7">
          <w:fldChar w:fldCharType="begin"/>
        </w:r>
        <w:r w:rsidR="006133EA" w:rsidRPr="00A849B7">
          <w:instrText>PAGE   \* MERGEFORMAT</w:instrText>
        </w:r>
        <w:r w:rsidR="006133EA" w:rsidRPr="00A849B7">
          <w:fldChar w:fldCharType="separate"/>
        </w:r>
        <w:r w:rsidR="006133EA">
          <w:rPr>
            <w:noProof/>
          </w:rPr>
          <w:t>4</w:t>
        </w:r>
        <w:r w:rsidR="006133EA" w:rsidRPr="00A849B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A431" w14:textId="77777777" w:rsidR="009E501E" w:rsidRPr="00916D66" w:rsidRDefault="009E501E" w:rsidP="00916D66">
      <w:pPr>
        <w:pStyle w:val="Sidfot"/>
        <w:jc w:val="left"/>
      </w:pPr>
    </w:p>
  </w:footnote>
  <w:footnote w:type="continuationSeparator" w:id="0">
    <w:p w14:paraId="15072D42" w14:textId="77777777" w:rsidR="009E501E" w:rsidRDefault="009E501E" w:rsidP="00B3473A">
      <w:r>
        <w:continuationSeparator/>
      </w:r>
    </w:p>
    <w:p w14:paraId="4F5FEE0E" w14:textId="77777777" w:rsidR="009E501E" w:rsidRDefault="009E501E"/>
  </w:footnote>
  <w:footnote w:type="continuationNotice" w:id="1">
    <w:p w14:paraId="5E6CBF73" w14:textId="77777777" w:rsidR="009E501E" w:rsidRDefault="009E50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E724" w14:textId="66C933D1" w:rsidR="002B0993" w:rsidRDefault="002B0993" w:rsidP="002B0993">
    <w:pPr>
      <w:pStyle w:val="Sidhuvud"/>
      <w:tabs>
        <w:tab w:val="left" w:pos="5103"/>
        <w:tab w:val="left" w:pos="7088"/>
      </w:tabs>
      <w:rPr>
        <w:sz w:val="16"/>
        <w:szCs w:val="16"/>
      </w:rPr>
    </w:pPr>
    <w:r w:rsidRPr="00D27ABF">
      <w:rPr>
        <w:noProof/>
      </w:rPr>
      <w:drawing>
        <wp:inline distT="0" distB="0" distL="0" distR="0" wp14:anchorId="17F89C44" wp14:editId="378F8BFC">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5C741AA1"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D2E886C"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886F" w14:textId="561DA505" w:rsidR="007D3035" w:rsidRDefault="007D303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0B8FB17" w14:textId="77777777" w:rsidR="007D3035" w:rsidRDefault="007D30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4665" w14:textId="4A508449" w:rsidR="007D3035" w:rsidRDefault="007D3035">
    <w:pPr>
      <w:pStyle w:val="Sidhuvud"/>
      <w:jc w:val="center"/>
    </w:pPr>
  </w:p>
  <w:p w14:paraId="53E05E77" w14:textId="77777777" w:rsidR="007D3035" w:rsidRDefault="007D3035">
    <w:pPr>
      <w:pStyle w:val="Sidhuvud"/>
      <w:tabs>
        <w:tab w:val="left" w:pos="4620"/>
      </w:tabs>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60F9" w14:textId="4FD5BF6D" w:rsidR="007D3035" w:rsidRDefault="007D303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29A9" w14:textId="43664A13" w:rsidR="00614170" w:rsidRDefault="0061417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CF92" w14:textId="46348FA5" w:rsidR="00614170" w:rsidRDefault="00614170">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B8CA" w14:textId="0DEFCBB3" w:rsidR="00614170" w:rsidRDefault="006141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10AAE"/>
    <w:multiLevelType w:val="hybridMultilevel"/>
    <w:tmpl w:val="E892AE30"/>
    <w:lvl w:ilvl="0" w:tplc="EDC07AC6">
      <w:start w:val="1"/>
      <w:numFmt w:val="bullet"/>
      <w:lvlText w:val=""/>
      <w:lvlJc w:val="left"/>
      <w:pPr>
        <w:ind w:left="720" w:hanging="360"/>
      </w:pPr>
      <w:rPr>
        <w:rFonts w:ascii="Symbol" w:hAnsi="Symbol" w:hint="default"/>
      </w:rPr>
    </w:lvl>
    <w:lvl w:ilvl="1" w:tplc="82C06662">
      <w:start w:val="1"/>
      <w:numFmt w:val="bullet"/>
      <w:lvlText w:val="o"/>
      <w:lvlJc w:val="left"/>
      <w:pPr>
        <w:ind w:left="1440" w:hanging="360"/>
      </w:pPr>
      <w:rPr>
        <w:rFonts w:ascii="Courier New" w:hAnsi="Courier New" w:hint="default"/>
      </w:rPr>
    </w:lvl>
    <w:lvl w:ilvl="2" w:tplc="5E822062">
      <w:start w:val="1"/>
      <w:numFmt w:val="bullet"/>
      <w:lvlText w:val=""/>
      <w:lvlJc w:val="left"/>
      <w:pPr>
        <w:ind w:left="2160" w:hanging="360"/>
      </w:pPr>
      <w:rPr>
        <w:rFonts w:ascii="Symbol" w:hAnsi="Symbol" w:hint="default"/>
      </w:rPr>
    </w:lvl>
    <w:lvl w:ilvl="3" w:tplc="B69ABCDC">
      <w:start w:val="1"/>
      <w:numFmt w:val="bullet"/>
      <w:lvlText w:val="o"/>
      <w:lvlJc w:val="left"/>
      <w:pPr>
        <w:ind w:left="2880" w:hanging="360"/>
      </w:pPr>
      <w:rPr>
        <w:rFonts w:ascii="Courier New" w:hAnsi="Courier New" w:hint="default"/>
      </w:rPr>
    </w:lvl>
    <w:lvl w:ilvl="4" w:tplc="D618ED96">
      <w:numFmt w:val="decimal"/>
      <w:lvlText w:val=""/>
      <w:lvlJc w:val="left"/>
    </w:lvl>
    <w:lvl w:ilvl="5" w:tplc="56127ED8">
      <w:numFmt w:val="decimal"/>
      <w:lvlText w:val=""/>
      <w:lvlJc w:val="left"/>
    </w:lvl>
    <w:lvl w:ilvl="6" w:tplc="817A94FE">
      <w:numFmt w:val="decimal"/>
      <w:lvlText w:val=""/>
      <w:lvlJc w:val="left"/>
    </w:lvl>
    <w:lvl w:ilvl="7" w:tplc="5604716A">
      <w:numFmt w:val="decimal"/>
      <w:lvlText w:val=""/>
      <w:lvlJc w:val="left"/>
    </w:lvl>
    <w:lvl w:ilvl="8" w:tplc="7E32C2FA">
      <w:numFmt w:val="decimal"/>
      <w:lvlText w:val=""/>
      <w:lvlJc w:val="left"/>
    </w:lvl>
  </w:abstractNum>
  <w:abstractNum w:abstractNumId="12"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931977"/>
    <w:multiLevelType w:val="hybridMultilevel"/>
    <w:tmpl w:val="D5BE6DF6"/>
    <w:lvl w:ilvl="0" w:tplc="2AE27ED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0"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2" w15:restartNumberingAfterBreak="0">
    <w:nsid w:val="33E050DB"/>
    <w:multiLevelType w:val="hybridMultilevel"/>
    <w:tmpl w:val="56C2DBB8"/>
    <w:lvl w:ilvl="0" w:tplc="B658FE38">
      <w:start w:val="1"/>
      <w:numFmt w:val="bullet"/>
      <w:lvlText w:val=""/>
      <w:lvlJc w:val="left"/>
      <w:pPr>
        <w:ind w:left="720" w:hanging="360"/>
      </w:pPr>
      <w:rPr>
        <w:rFonts w:ascii="Symbol" w:hAnsi="Symbol" w:hint="default"/>
      </w:rPr>
    </w:lvl>
    <w:lvl w:ilvl="1" w:tplc="4358060C">
      <w:start w:val="1"/>
      <w:numFmt w:val="bullet"/>
      <w:lvlText w:val="o"/>
      <w:lvlJc w:val="left"/>
      <w:pPr>
        <w:ind w:left="1440" w:hanging="360"/>
      </w:pPr>
      <w:rPr>
        <w:rFonts w:ascii="Courier New" w:hAnsi="Courier New" w:hint="default"/>
      </w:rPr>
    </w:lvl>
    <w:lvl w:ilvl="2" w:tplc="67DA8D14">
      <w:start w:val="1"/>
      <w:numFmt w:val="bullet"/>
      <w:lvlText w:val=""/>
      <w:lvlJc w:val="left"/>
      <w:pPr>
        <w:ind w:left="2160" w:hanging="360"/>
      </w:pPr>
      <w:rPr>
        <w:rFonts w:ascii="Symbol" w:hAnsi="Symbol" w:hint="default"/>
      </w:rPr>
    </w:lvl>
    <w:lvl w:ilvl="3" w:tplc="DF6CB1B2">
      <w:start w:val="1"/>
      <w:numFmt w:val="bullet"/>
      <w:lvlText w:val="o"/>
      <w:lvlJc w:val="left"/>
      <w:pPr>
        <w:ind w:left="2880" w:hanging="360"/>
      </w:pPr>
      <w:rPr>
        <w:rFonts w:ascii="Courier New" w:hAnsi="Courier New" w:hint="default"/>
      </w:rPr>
    </w:lvl>
    <w:lvl w:ilvl="4" w:tplc="82F2158A">
      <w:numFmt w:val="decimal"/>
      <w:lvlText w:val=""/>
      <w:lvlJc w:val="left"/>
    </w:lvl>
    <w:lvl w:ilvl="5" w:tplc="982C3CBA">
      <w:numFmt w:val="decimal"/>
      <w:lvlText w:val=""/>
      <w:lvlJc w:val="left"/>
    </w:lvl>
    <w:lvl w:ilvl="6" w:tplc="20A82666">
      <w:numFmt w:val="decimal"/>
      <w:lvlText w:val=""/>
      <w:lvlJc w:val="left"/>
    </w:lvl>
    <w:lvl w:ilvl="7" w:tplc="8E00FCE8">
      <w:numFmt w:val="decimal"/>
      <w:lvlText w:val=""/>
      <w:lvlJc w:val="left"/>
    </w:lvl>
    <w:lvl w:ilvl="8" w:tplc="F9BE7882">
      <w:numFmt w:val="decimal"/>
      <w:lvlText w:val=""/>
      <w:lvlJc w:val="left"/>
    </w:lvl>
  </w:abstractNum>
  <w:abstractNum w:abstractNumId="23"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C6E6102"/>
    <w:multiLevelType w:val="hybridMultilevel"/>
    <w:tmpl w:val="BB58D81C"/>
    <w:lvl w:ilvl="0" w:tplc="4D1231E2">
      <w:start w:val="1"/>
      <w:numFmt w:val="bullet"/>
      <w:lvlText w:val=""/>
      <w:lvlJc w:val="left"/>
      <w:pPr>
        <w:ind w:left="720" w:hanging="360"/>
      </w:pPr>
      <w:rPr>
        <w:rFonts w:ascii="Symbol" w:hAnsi="Symbol" w:hint="default"/>
      </w:rPr>
    </w:lvl>
    <w:lvl w:ilvl="1" w:tplc="F246EC9C">
      <w:start w:val="1"/>
      <w:numFmt w:val="bullet"/>
      <w:lvlText w:val="o"/>
      <w:lvlJc w:val="left"/>
      <w:pPr>
        <w:ind w:left="1440" w:hanging="360"/>
      </w:pPr>
      <w:rPr>
        <w:rFonts w:ascii="Courier New" w:hAnsi="Courier New" w:hint="default"/>
      </w:rPr>
    </w:lvl>
    <w:lvl w:ilvl="2" w:tplc="D20CBDA4">
      <w:start w:val="1"/>
      <w:numFmt w:val="bullet"/>
      <w:lvlText w:val=""/>
      <w:lvlJc w:val="left"/>
      <w:pPr>
        <w:ind w:left="2160" w:hanging="360"/>
      </w:pPr>
      <w:rPr>
        <w:rFonts w:ascii="Symbol" w:hAnsi="Symbol" w:hint="default"/>
      </w:rPr>
    </w:lvl>
    <w:lvl w:ilvl="3" w:tplc="EF8448C2">
      <w:start w:val="1"/>
      <w:numFmt w:val="bullet"/>
      <w:lvlText w:val="o"/>
      <w:lvlJc w:val="left"/>
      <w:pPr>
        <w:ind w:left="2880" w:hanging="360"/>
      </w:pPr>
      <w:rPr>
        <w:rFonts w:ascii="Courier New" w:hAnsi="Courier New" w:hint="default"/>
      </w:rPr>
    </w:lvl>
    <w:lvl w:ilvl="4" w:tplc="C62E548C">
      <w:numFmt w:val="decimal"/>
      <w:lvlText w:val=""/>
      <w:lvlJc w:val="left"/>
    </w:lvl>
    <w:lvl w:ilvl="5" w:tplc="E90062C6">
      <w:numFmt w:val="decimal"/>
      <w:lvlText w:val=""/>
      <w:lvlJc w:val="left"/>
    </w:lvl>
    <w:lvl w:ilvl="6" w:tplc="C55E3992">
      <w:numFmt w:val="decimal"/>
      <w:lvlText w:val=""/>
      <w:lvlJc w:val="left"/>
    </w:lvl>
    <w:lvl w:ilvl="7" w:tplc="FB8CB32C">
      <w:numFmt w:val="decimal"/>
      <w:lvlText w:val=""/>
      <w:lvlJc w:val="left"/>
    </w:lvl>
    <w:lvl w:ilvl="8" w:tplc="2D6A9230">
      <w:numFmt w:val="decimal"/>
      <w:lvlText w:val=""/>
      <w:lvlJc w:val="left"/>
    </w:lvl>
  </w:abstractNum>
  <w:abstractNum w:abstractNumId="26"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B7E5E"/>
    <w:multiLevelType w:val="hybridMultilevel"/>
    <w:tmpl w:val="5BE4B914"/>
    <w:lvl w:ilvl="0" w:tplc="DED05450">
      <w:start w:val="1"/>
      <w:numFmt w:val="bullet"/>
      <w:lvlText w:val=""/>
      <w:lvlJc w:val="left"/>
      <w:pPr>
        <w:ind w:left="720" w:hanging="360"/>
      </w:pPr>
      <w:rPr>
        <w:rFonts w:ascii="Symbol" w:hAnsi="Symbol" w:hint="default"/>
      </w:rPr>
    </w:lvl>
    <w:lvl w:ilvl="1" w:tplc="07FA4F54">
      <w:start w:val="1"/>
      <w:numFmt w:val="bullet"/>
      <w:lvlText w:val="o"/>
      <w:lvlJc w:val="left"/>
      <w:pPr>
        <w:ind w:left="1440" w:hanging="360"/>
      </w:pPr>
      <w:rPr>
        <w:rFonts w:ascii="Courier New" w:hAnsi="Courier New" w:hint="default"/>
      </w:rPr>
    </w:lvl>
    <w:lvl w:ilvl="2" w:tplc="D72064A2">
      <w:start w:val="1"/>
      <w:numFmt w:val="bullet"/>
      <w:lvlText w:val=""/>
      <w:lvlJc w:val="left"/>
      <w:pPr>
        <w:ind w:left="2160" w:hanging="360"/>
      </w:pPr>
      <w:rPr>
        <w:rFonts w:ascii="Symbol" w:hAnsi="Symbol" w:hint="default"/>
      </w:rPr>
    </w:lvl>
    <w:lvl w:ilvl="3" w:tplc="00A644CA">
      <w:start w:val="1"/>
      <w:numFmt w:val="bullet"/>
      <w:lvlText w:val="o"/>
      <w:lvlJc w:val="left"/>
      <w:pPr>
        <w:ind w:left="2880" w:hanging="360"/>
      </w:pPr>
      <w:rPr>
        <w:rFonts w:ascii="Courier New" w:hAnsi="Courier New" w:hint="default"/>
      </w:rPr>
    </w:lvl>
    <w:lvl w:ilvl="4" w:tplc="4BB82436">
      <w:numFmt w:val="decimal"/>
      <w:lvlText w:val=""/>
      <w:lvlJc w:val="left"/>
    </w:lvl>
    <w:lvl w:ilvl="5" w:tplc="B1327816">
      <w:numFmt w:val="decimal"/>
      <w:lvlText w:val=""/>
      <w:lvlJc w:val="left"/>
    </w:lvl>
    <w:lvl w:ilvl="6" w:tplc="5E5668C2">
      <w:numFmt w:val="decimal"/>
      <w:lvlText w:val=""/>
      <w:lvlJc w:val="left"/>
    </w:lvl>
    <w:lvl w:ilvl="7" w:tplc="79120E70">
      <w:numFmt w:val="decimal"/>
      <w:lvlText w:val=""/>
      <w:lvlJc w:val="left"/>
    </w:lvl>
    <w:lvl w:ilvl="8" w:tplc="2DEE8E5E">
      <w:numFmt w:val="decimal"/>
      <w:lvlText w:val=""/>
      <w:lvlJc w:val="left"/>
    </w:lvl>
  </w:abstractNum>
  <w:abstractNum w:abstractNumId="29"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D416F2"/>
    <w:multiLevelType w:val="hybridMultilevel"/>
    <w:tmpl w:val="04A45AB8"/>
    <w:lvl w:ilvl="0" w:tplc="DC16E34E">
      <w:start w:val="1"/>
      <w:numFmt w:val="bullet"/>
      <w:lvlText w:val=""/>
      <w:lvlJc w:val="left"/>
      <w:pPr>
        <w:ind w:left="720" w:hanging="360"/>
      </w:pPr>
      <w:rPr>
        <w:rFonts w:ascii="Symbol" w:hAnsi="Symbol" w:hint="default"/>
      </w:rPr>
    </w:lvl>
    <w:lvl w:ilvl="1" w:tplc="E6C48FF0">
      <w:start w:val="1"/>
      <w:numFmt w:val="bullet"/>
      <w:lvlText w:val="o"/>
      <w:lvlJc w:val="left"/>
      <w:pPr>
        <w:ind w:left="1440" w:hanging="360"/>
      </w:pPr>
      <w:rPr>
        <w:rFonts w:ascii="Courier New" w:hAnsi="Courier New" w:hint="default"/>
      </w:rPr>
    </w:lvl>
    <w:lvl w:ilvl="2" w:tplc="767E2C46">
      <w:start w:val="1"/>
      <w:numFmt w:val="bullet"/>
      <w:lvlText w:val=""/>
      <w:lvlJc w:val="left"/>
      <w:pPr>
        <w:ind w:left="2160" w:hanging="360"/>
      </w:pPr>
      <w:rPr>
        <w:rFonts w:ascii="Symbol" w:hAnsi="Symbol" w:hint="default"/>
      </w:rPr>
    </w:lvl>
    <w:lvl w:ilvl="3" w:tplc="C33A196A">
      <w:start w:val="1"/>
      <w:numFmt w:val="bullet"/>
      <w:lvlText w:val="o"/>
      <w:lvlJc w:val="left"/>
      <w:pPr>
        <w:ind w:left="2880" w:hanging="360"/>
      </w:pPr>
      <w:rPr>
        <w:rFonts w:ascii="Courier New" w:hAnsi="Courier New" w:hint="default"/>
      </w:rPr>
    </w:lvl>
    <w:lvl w:ilvl="4" w:tplc="59CE9788">
      <w:numFmt w:val="decimal"/>
      <w:lvlText w:val=""/>
      <w:lvlJc w:val="left"/>
    </w:lvl>
    <w:lvl w:ilvl="5" w:tplc="A2F64C88">
      <w:numFmt w:val="decimal"/>
      <w:lvlText w:val=""/>
      <w:lvlJc w:val="left"/>
    </w:lvl>
    <w:lvl w:ilvl="6" w:tplc="61A45662">
      <w:numFmt w:val="decimal"/>
      <w:lvlText w:val=""/>
      <w:lvlJc w:val="left"/>
    </w:lvl>
    <w:lvl w:ilvl="7" w:tplc="88C68C00">
      <w:numFmt w:val="decimal"/>
      <w:lvlText w:val=""/>
      <w:lvlJc w:val="left"/>
    </w:lvl>
    <w:lvl w:ilvl="8" w:tplc="6C6CF9AC">
      <w:numFmt w:val="decimal"/>
      <w:lvlText w:val=""/>
      <w:lvlJc w:val="left"/>
    </w:lvl>
  </w:abstractNum>
  <w:abstractNum w:abstractNumId="31"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13509D"/>
    <w:multiLevelType w:val="hybridMultilevel"/>
    <w:tmpl w:val="A67C7C04"/>
    <w:lvl w:ilvl="0" w:tplc="330CC6BE">
      <w:start w:val="1"/>
      <w:numFmt w:val="bullet"/>
      <w:lvlText w:val=""/>
      <w:lvlJc w:val="left"/>
      <w:pPr>
        <w:ind w:left="720" w:hanging="360"/>
      </w:pPr>
      <w:rPr>
        <w:rFonts w:ascii="Symbol" w:hAnsi="Symbol" w:hint="default"/>
      </w:rPr>
    </w:lvl>
    <w:lvl w:ilvl="1" w:tplc="1502509C">
      <w:start w:val="1"/>
      <w:numFmt w:val="bullet"/>
      <w:lvlText w:val="o"/>
      <w:lvlJc w:val="left"/>
      <w:pPr>
        <w:ind w:left="1440" w:hanging="360"/>
      </w:pPr>
      <w:rPr>
        <w:rFonts w:ascii="Courier New" w:hAnsi="Courier New" w:hint="default"/>
      </w:rPr>
    </w:lvl>
    <w:lvl w:ilvl="2" w:tplc="DD080752">
      <w:start w:val="1"/>
      <w:numFmt w:val="bullet"/>
      <w:lvlText w:val=""/>
      <w:lvlJc w:val="left"/>
      <w:pPr>
        <w:ind w:left="2160" w:hanging="360"/>
      </w:pPr>
      <w:rPr>
        <w:rFonts w:ascii="Symbol" w:hAnsi="Symbol" w:hint="default"/>
      </w:rPr>
    </w:lvl>
    <w:lvl w:ilvl="3" w:tplc="50682CD4">
      <w:start w:val="1"/>
      <w:numFmt w:val="bullet"/>
      <w:lvlText w:val="o"/>
      <w:lvlJc w:val="left"/>
      <w:pPr>
        <w:ind w:left="2880" w:hanging="360"/>
      </w:pPr>
      <w:rPr>
        <w:rFonts w:ascii="Courier New" w:hAnsi="Courier New" w:hint="default"/>
      </w:rPr>
    </w:lvl>
    <w:lvl w:ilvl="4" w:tplc="3B0EF1BE">
      <w:numFmt w:val="decimal"/>
      <w:lvlText w:val=""/>
      <w:lvlJc w:val="left"/>
    </w:lvl>
    <w:lvl w:ilvl="5" w:tplc="84D462E6">
      <w:numFmt w:val="decimal"/>
      <w:lvlText w:val=""/>
      <w:lvlJc w:val="left"/>
    </w:lvl>
    <w:lvl w:ilvl="6" w:tplc="660C4484">
      <w:numFmt w:val="decimal"/>
      <w:lvlText w:val=""/>
      <w:lvlJc w:val="left"/>
    </w:lvl>
    <w:lvl w:ilvl="7" w:tplc="FA8C704C">
      <w:numFmt w:val="decimal"/>
      <w:lvlText w:val=""/>
      <w:lvlJc w:val="left"/>
    </w:lvl>
    <w:lvl w:ilvl="8" w:tplc="97C85A7E">
      <w:numFmt w:val="decimal"/>
      <w:lvlText w:val=""/>
      <w:lvlJc w:val="left"/>
    </w:lvl>
  </w:abstractNum>
  <w:abstractNum w:abstractNumId="33"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F63703"/>
    <w:multiLevelType w:val="hybridMultilevel"/>
    <w:tmpl w:val="7C86BEAC"/>
    <w:lvl w:ilvl="0" w:tplc="4CA6EEB4">
      <w:start w:val="1"/>
      <w:numFmt w:val="bullet"/>
      <w:lvlText w:val=""/>
      <w:lvlJc w:val="left"/>
      <w:pPr>
        <w:ind w:left="720" w:hanging="360"/>
      </w:pPr>
      <w:rPr>
        <w:rFonts w:ascii="Symbol" w:hAnsi="Symbol" w:hint="default"/>
      </w:rPr>
    </w:lvl>
    <w:lvl w:ilvl="1" w:tplc="F7A2A3FA">
      <w:start w:val="1"/>
      <w:numFmt w:val="bullet"/>
      <w:lvlText w:val="o"/>
      <w:lvlJc w:val="left"/>
      <w:pPr>
        <w:ind w:left="1440" w:hanging="360"/>
      </w:pPr>
      <w:rPr>
        <w:rFonts w:ascii="Courier New" w:hAnsi="Courier New" w:hint="default"/>
      </w:rPr>
    </w:lvl>
    <w:lvl w:ilvl="2" w:tplc="35E05000">
      <w:start w:val="1"/>
      <w:numFmt w:val="bullet"/>
      <w:lvlText w:val=""/>
      <w:lvlJc w:val="left"/>
      <w:pPr>
        <w:ind w:left="2160" w:hanging="360"/>
      </w:pPr>
      <w:rPr>
        <w:rFonts w:ascii="Symbol" w:hAnsi="Symbol" w:hint="default"/>
      </w:rPr>
    </w:lvl>
    <w:lvl w:ilvl="3" w:tplc="5E1CEB24">
      <w:start w:val="1"/>
      <w:numFmt w:val="bullet"/>
      <w:lvlText w:val="o"/>
      <w:lvlJc w:val="left"/>
      <w:pPr>
        <w:ind w:left="2880" w:hanging="360"/>
      </w:pPr>
      <w:rPr>
        <w:rFonts w:ascii="Courier New" w:hAnsi="Courier New" w:hint="default"/>
      </w:rPr>
    </w:lvl>
    <w:lvl w:ilvl="4" w:tplc="5D26F280">
      <w:numFmt w:val="decimal"/>
      <w:lvlText w:val=""/>
      <w:lvlJc w:val="left"/>
    </w:lvl>
    <w:lvl w:ilvl="5" w:tplc="D33AE820">
      <w:numFmt w:val="decimal"/>
      <w:lvlText w:val=""/>
      <w:lvlJc w:val="left"/>
    </w:lvl>
    <w:lvl w:ilvl="6" w:tplc="CD8CF98A">
      <w:numFmt w:val="decimal"/>
      <w:lvlText w:val=""/>
      <w:lvlJc w:val="left"/>
    </w:lvl>
    <w:lvl w:ilvl="7" w:tplc="B78885D4">
      <w:numFmt w:val="decimal"/>
      <w:lvlText w:val=""/>
      <w:lvlJc w:val="left"/>
    </w:lvl>
    <w:lvl w:ilvl="8" w:tplc="8FAE9688">
      <w:numFmt w:val="decimal"/>
      <w:lvlText w:val=""/>
      <w:lvlJc w:val="left"/>
    </w:lvl>
  </w:abstractNum>
  <w:num w:numId="1" w16cid:durableId="1472594225">
    <w:abstractNumId w:val="9"/>
  </w:num>
  <w:num w:numId="2" w16cid:durableId="2098281489">
    <w:abstractNumId w:val="4"/>
  </w:num>
  <w:num w:numId="3" w16cid:durableId="1830706612">
    <w:abstractNumId w:val="3"/>
  </w:num>
  <w:num w:numId="4" w16cid:durableId="2093505072">
    <w:abstractNumId w:val="2"/>
  </w:num>
  <w:num w:numId="5" w16cid:durableId="190731027">
    <w:abstractNumId w:val="1"/>
  </w:num>
  <w:num w:numId="6" w16cid:durableId="1082603065">
    <w:abstractNumId w:val="10"/>
  </w:num>
  <w:num w:numId="7" w16cid:durableId="1068963407">
    <w:abstractNumId w:val="8"/>
  </w:num>
  <w:num w:numId="8" w16cid:durableId="166018449">
    <w:abstractNumId w:val="7"/>
  </w:num>
  <w:num w:numId="9" w16cid:durableId="1798141240">
    <w:abstractNumId w:val="6"/>
  </w:num>
  <w:num w:numId="10" w16cid:durableId="1050299989">
    <w:abstractNumId w:val="5"/>
  </w:num>
  <w:num w:numId="11" w16cid:durableId="1591815663">
    <w:abstractNumId w:val="31"/>
  </w:num>
  <w:num w:numId="12" w16cid:durableId="1273561238">
    <w:abstractNumId w:val="29"/>
  </w:num>
  <w:num w:numId="13" w16cid:durableId="1525249161">
    <w:abstractNumId w:val="15"/>
  </w:num>
  <w:num w:numId="14" w16cid:durableId="327557984">
    <w:abstractNumId w:val="30"/>
  </w:num>
  <w:num w:numId="15" w16cid:durableId="1420520145">
    <w:abstractNumId w:val="22"/>
  </w:num>
  <w:num w:numId="16" w16cid:durableId="252589435">
    <w:abstractNumId w:val="32"/>
  </w:num>
  <w:num w:numId="17" w16cid:durableId="1555583352">
    <w:abstractNumId w:val="11"/>
  </w:num>
  <w:num w:numId="18" w16cid:durableId="547034364">
    <w:abstractNumId w:val="25"/>
  </w:num>
  <w:num w:numId="19" w16cid:durableId="925190403">
    <w:abstractNumId w:val="34"/>
  </w:num>
  <w:num w:numId="20" w16cid:durableId="787284959">
    <w:abstractNumId w:val="28"/>
  </w:num>
  <w:num w:numId="21" w16cid:durableId="1392725868">
    <w:abstractNumId w:val="17"/>
  </w:num>
  <w:num w:numId="22" w16cid:durableId="938219033">
    <w:abstractNumId w:val="14"/>
  </w:num>
  <w:num w:numId="23" w16cid:durableId="450899875">
    <w:abstractNumId w:val="16"/>
  </w:num>
  <w:num w:numId="24" w16cid:durableId="1052116146">
    <w:abstractNumId w:val="20"/>
  </w:num>
  <w:num w:numId="25" w16cid:durableId="1860973278">
    <w:abstractNumId w:val="23"/>
  </w:num>
  <w:num w:numId="26" w16cid:durableId="1481770550">
    <w:abstractNumId w:val="27"/>
  </w:num>
  <w:num w:numId="27" w16cid:durableId="1954240087">
    <w:abstractNumId w:val="26"/>
  </w:num>
  <w:num w:numId="28" w16cid:durableId="1158691872">
    <w:abstractNumId w:val="13"/>
  </w:num>
  <w:num w:numId="29" w16cid:durableId="754589777">
    <w:abstractNumId w:val="33"/>
  </w:num>
  <w:num w:numId="30" w16cid:durableId="210390745">
    <w:abstractNumId w:val="21"/>
  </w:num>
  <w:num w:numId="31" w16cid:durableId="1546865427">
    <w:abstractNumId w:val="19"/>
  </w:num>
  <w:num w:numId="32" w16cid:durableId="414326557">
    <w:abstractNumId w:val="18"/>
  </w:num>
  <w:num w:numId="33" w16cid:durableId="1006711450">
    <w:abstractNumId w:val="12"/>
  </w:num>
  <w:num w:numId="34" w16cid:durableId="1934624532">
    <w:abstractNumId w:val="24"/>
  </w:num>
  <w:num w:numId="35" w16cid:durableId="76122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07"/>
    <w:rsid w:val="000002F2"/>
    <w:rsid w:val="000012A0"/>
    <w:rsid w:val="00002097"/>
    <w:rsid w:val="00003A95"/>
    <w:rsid w:val="00004127"/>
    <w:rsid w:val="000054B6"/>
    <w:rsid w:val="000063C3"/>
    <w:rsid w:val="00007215"/>
    <w:rsid w:val="00007A66"/>
    <w:rsid w:val="00011077"/>
    <w:rsid w:val="000140C6"/>
    <w:rsid w:val="0001762D"/>
    <w:rsid w:val="00017A6C"/>
    <w:rsid w:val="000207F9"/>
    <w:rsid w:val="000213ED"/>
    <w:rsid w:val="000220F8"/>
    <w:rsid w:val="00023B97"/>
    <w:rsid w:val="00024D16"/>
    <w:rsid w:val="00025408"/>
    <w:rsid w:val="00025C83"/>
    <w:rsid w:val="000306AE"/>
    <w:rsid w:val="00031CEC"/>
    <w:rsid w:val="00031DD4"/>
    <w:rsid w:val="00032492"/>
    <w:rsid w:val="00033480"/>
    <w:rsid w:val="00034334"/>
    <w:rsid w:val="00034E91"/>
    <w:rsid w:val="000350B1"/>
    <w:rsid w:val="000368BA"/>
    <w:rsid w:val="00037BF8"/>
    <w:rsid w:val="00041D81"/>
    <w:rsid w:val="000423D6"/>
    <w:rsid w:val="00042775"/>
    <w:rsid w:val="00042DEA"/>
    <w:rsid w:val="00043183"/>
    <w:rsid w:val="00044AD3"/>
    <w:rsid w:val="00045058"/>
    <w:rsid w:val="000455A7"/>
    <w:rsid w:val="00047E1F"/>
    <w:rsid w:val="00050063"/>
    <w:rsid w:val="000500B8"/>
    <w:rsid w:val="0005628C"/>
    <w:rsid w:val="000562F2"/>
    <w:rsid w:val="00056EA5"/>
    <w:rsid w:val="00057BD5"/>
    <w:rsid w:val="00062819"/>
    <w:rsid w:val="00062E0C"/>
    <w:rsid w:val="00064295"/>
    <w:rsid w:val="00064A98"/>
    <w:rsid w:val="00064B37"/>
    <w:rsid w:val="00064CA7"/>
    <w:rsid w:val="00066593"/>
    <w:rsid w:val="000670F1"/>
    <w:rsid w:val="00067522"/>
    <w:rsid w:val="00070B98"/>
    <w:rsid w:val="00070C69"/>
    <w:rsid w:val="00071A16"/>
    <w:rsid w:val="00071B5F"/>
    <w:rsid w:val="00072B37"/>
    <w:rsid w:val="00073F0E"/>
    <w:rsid w:val="00074097"/>
    <w:rsid w:val="0007459A"/>
    <w:rsid w:val="00074A27"/>
    <w:rsid w:val="000757BA"/>
    <w:rsid w:val="00075C2B"/>
    <w:rsid w:val="0007661D"/>
    <w:rsid w:val="00081229"/>
    <w:rsid w:val="00084B3D"/>
    <w:rsid w:val="0008544D"/>
    <w:rsid w:val="000914E4"/>
    <w:rsid w:val="000928CE"/>
    <w:rsid w:val="00092C31"/>
    <w:rsid w:val="0009512C"/>
    <w:rsid w:val="00095264"/>
    <w:rsid w:val="00095530"/>
    <w:rsid w:val="00096480"/>
    <w:rsid w:val="000A01CA"/>
    <w:rsid w:val="000A12D3"/>
    <w:rsid w:val="000A1BF5"/>
    <w:rsid w:val="000A2EC8"/>
    <w:rsid w:val="000A3E5B"/>
    <w:rsid w:val="000A4CA2"/>
    <w:rsid w:val="000A5901"/>
    <w:rsid w:val="000A5C7C"/>
    <w:rsid w:val="000A7A74"/>
    <w:rsid w:val="000B175E"/>
    <w:rsid w:val="000B24EB"/>
    <w:rsid w:val="000B24EF"/>
    <w:rsid w:val="000B30CE"/>
    <w:rsid w:val="000B4EC2"/>
    <w:rsid w:val="000B7AE7"/>
    <w:rsid w:val="000C2466"/>
    <w:rsid w:val="000C2677"/>
    <w:rsid w:val="000C45EA"/>
    <w:rsid w:val="000C55CA"/>
    <w:rsid w:val="000C69A7"/>
    <w:rsid w:val="000C6AF8"/>
    <w:rsid w:val="000C7C09"/>
    <w:rsid w:val="000D1FC3"/>
    <w:rsid w:val="000D409C"/>
    <w:rsid w:val="000D4308"/>
    <w:rsid w:val="000D55FE"/>
    <w:rsid w:val="000D591C"/>
    <w:rsid w:val="000E126F"/>
    <w:rsid w:val="000E36D1"/>
    <w:rsid w:val="000E754D"/>
    <w:rsid w:val="000F24F9"/>
    <w:rsid w:val="000F38BC"/>
    <w:rsid w:val="000F3D39"/>
    <w:rsid w:val="000F4626"/>
    <w:rsid w:val="000F4AF8"/>
    <w:rsid w:val="000F54A8"/>
    <w:rsid w:val="000F5E99"/>
    <w:rsid w:val="000F71F6"/>
    <w:rsid w:val="000F7FEF"/>
    <w:rsid w:val="001008E8"/>
    <w:rsid w:val="00101689"/>
    <w:rsid w:val="00101F15"/>
    <w:rsid w:val="001023E9"/>
    <w:rsid w:val="001054C8"/>
    <w:rsid w:val="00105B6E"/>
    <w:rsid w:val="00106B90"/>
    <w:rsid w:val="001079FA"/>
    <w:rsid w:val="00107CD4"/>
    <w:rsid w:val="0011342E"/>
    <w:rsid w:val="001139B2"/>
    <w:rsid w:val="001177AE"/>
    <w:rsid w:val="00120027"/>
    <w:rsid w:val="001200AB"/>
    <w:rsid w:val="001200B1"/>
    <w:rsid w:val="00120DEA"/>
    <w:rsid w:val="00121382"/>
    <w:rsid w:val="001217D8"/>
    <w:rsid w:val="00121EDA"/>
    <w:rsid w:val="001235FE"/>
    <w:rsid w:val="0012364E"/>
    <w:rsid w:val="00124599"/>
    <w:rsid w:val="0012467E"/>
    <w:rsid w:val="00124EE9"/>
    <w:rsid w:val="0012657D"/>
    <w:rsid w:val="00126EFF"/>
    <w:rsid w:val="001310D8"/>
    <w:rsid w:val="00131ADF"/>
    <w:rsid w:val="00132C0C"/>
    <w:rsid w:val="00132E72"/>
    <w:rsid w:val="00132F44"/>
    <w:rsid w:val="0013495A"/>
    <w:rsid w:val="001349F5"/>
    <w:rsid w:val="00137379"/>
    <w:rsid w:val="0013770D"/>
    <w:rsid w:val="00140A5D"/>
    <w:rsid w:val="00141799"/>
    <w:rsid w:val="00151233"/>
    <w:rsid w:val="00151F05"/>
    <w:rsid w:val="0015465C"/>
    <w:rsid w:val="00155944"/>
    <w:rsid w:val="00156828"/>
    <w:rsid w:val="00157E83"/>
    <w:rsid w:val="00160A5E"/>
    <w:rsid w:val="00161BEC"/>
    <w:rsid w:val="00162C16"/>
    <w:rsid w:val="0016780C"/>
    <w:rsid w:val="00167D90"/>
    <w:rsid w:val="00167DEC"/>
    <w:rsid w:val="001705FB"/>
    <w:rsid w:val="00171AA6"/>
    <w:rsid w:val="0017286E"/>
    <w:rsid w:val="00172D80"/>
    <w:rsid w:val="00175B02"/>
    <w:rsid w:val="00176325"/>
    <w:rsid w:val="00180FAF"/>
    <w:rsid w:val="001840BA"/>
    <w:rsid w:val="00185B97"/>
    <w:rsid w:val="00185CF5"/>
    <w:rsid w:val="00186AE1"/>
    <w:rsid w:val="00186B64"/>
    <w:rsid w:val="0018792B"/>
    <w:rsid w:val="00187EC8"/>
    <w:rsid w:val="00190548"/>
    <w:rsid w:val="00195170"/>
    <w:rsid w:val="001963FF"/>
    <w:rsid w:val="001969FB"/>
    <w:rsid w:val="001974DB"/>
    <w:rsid w:val="001A03F5"/>
    <w:rsid w:val="001A1A48"/>
    <w:rsid w:val="001A4C8E"/>
    <w:rsid w:val="001A4F31"/>
    <w:rsid w:val="001A5BF2"/>
    <w:rsid w:val="001A5D33"/>
    <w:rsid w:val="001A6291"/>
    <w:rsid w:val="001A699E"/>
    <w:rsid w:val="001A7BE1"/>
    <w:rsid w:val="001B08EA"/>
    <w:rsid w:val="001B30CB"/>
    <w:rsid w:val="001B40B2"/>
    <w:rsid w:val="001B422A"/>
    <w:rsid w:val="001B542B"/>
    <w:rsid w:val="001B5DE1"/>
    <w:rsid w:val="001B64D7"/>
    <w:rsid w:val="001B7539"/>
    <w:rsid w:val="001C09AA"/>
    <w:rsid w:val="001C34A9"/>
    <w:rsid w:val="001C3B4B"/>
    <w:rsid w:val="001C4F70"/>
    <w:rsid w:val="001C52A2"/>
    <w:rsid w:val="001C5587"/>
    <w:rsid w:val="001C6339"/>
    <w:rsid w:val="001C6452"/>
    <w:rsid w:val="001C726E"/>
    <w:rsid w:val="001D0593"/>
    <w:rsid w:val="001D1AE7"/>
    <w:rsid w:val="001D3E90"/>
    <w:rsid w:val="001D4787"/>
    <w:rsid w:val="001D5C52"/>
    <w:rsid w:val="001D5F80"/>
    <w:rsid w:val="001E032B"/>
    <w:rsid w:val="001E3B4B"/>
    <w:rsid w:val="001E3F7F"/>
    <w:rsid w:val="001E627A"/>
    <w:rsid w:val="001E638F"/>
    <w:rsid w:val="001E6D1B"/>
    <w:rsid w:val="001F2BA0"/>
    <w:rsid w:val="001F39D1"/>
    <w:rsid w:val="001F4247"/>
    <w:rsid w:val="001F42C2"/>
    <w:rsid w:val="001F49FD"/>
    <w:rsid w:val="001F56FF"/>
    <w:rsid w:val="001F6301"/>
    <w:rsid w:val="001F66BB"/>
    <w:rsid w:val="001F6E55"/>
    <w:rsid w:val="00200A5C"/>
    <w:rsid w:val="0020186F"/>
    <w:rsid w:val="00201C6E"/>
    <w:rsid w:val="002021D8"/>
    <w:rsid w:val="0020234A"/>
    <w:rsid w:val="00202D43"/>
    <w:rsid w:val="0020421B"/>
    <w:rsid w:val="002053E1"/>
    <w:rsid w:val="00205426"/>
    <w:rsid w:val="00206AEB"/>
    <w:rsid w:val="00210B4B"/>
    <w:rsid w:val="0021299E"/>
    <w:rsid w:val="0021430E"/>
    <w:rsid w:val="00216007"/>
    <w:rsid w:val="002206A8"/>
    <w:rsid w:val="00220B2B"/>
    <w:rsid w:val="00221A54"/>
    <w:rsid w:val="0022412F"/>
    <w:rsid w:val="00225DA5"/>
    <w:rsid w:val="002278CF"/>
    <w:rsid w:val="002310BA"/>
    <w:rsid w:val="00234B8B"/>
    <w:rsid w:val="002358C9"/>
    <w:rsid w:val="00237122"/>
    <w:rsid w:val="002406DC"/>
    <w:rsid w:val="00240809"/>
    <w:rsid w:val="00240E9E"/>
    <w:rsid w:val="00242EBD"/>
    <w:rsid w:val="0024376B"/>
    <w:rsid w:val="00244802"/>
    <w:rsid w:val="002458D2"/>
    <w:rsid w:val="002462D1"/>
    <w:rsid w:val="00246600"/>
    <w:rsid w:val="0024707D"/>
    <w:rsid w:val="00250691"/>
    <w:rsid w:val="00250D1A"/>
    <w:rsid w:val="002525E9"/>
    <w:rsid w:val="002534BC"/>
    <w:rsid w:val="00254098"/>
    <w:rsid w:val="00256951"/>
    <w:rsid w:val="002600DA"/>
    <w:rsid w:val="00262021"/>
    <w:rsid w:val="002625E4"/>
    <w:rsid w:val="002642FC"/>
    <w:rsid w:val="00265DE5"/>
    <w:rsid w:val="00266E86"/>
    <w:rsid w:val="00267A1B"/>
    <w:rsid w:val="002704CC"/>
    <w:rsid w:val="002719F2"/>
    <w:rsid w:val="00272A28"/>
    <w:rsid w:val="00273C58"/>
    <w:rsid w:val="00274639"/>
    <w:rsid w:val="00275374"/>
    <w:rsid w:val="00277983"/>
    <w:rsid w:val="002811C6"/>
    <w:rsid w:val="00281687"/>
    <w:rsid w:val="002835A2"/>
    <w:rsid w:val="00284610"/>
    <w:rsid w:val="00285389"/>
    <w:rsid w:val="0028590C"/>
    <w:rsid w:val="00287147"/>
    <w:rsid w:val="00292092"/>
    <w:rsid w:val="002927E3"/>
    <w:rsid w:val="0029345F"/>
    <w:rsid w:val="00296E29"/>
    <w:rsid w:val="002979DA"/>
    <w:rsid w:val="002A0944"/>
    <w:rsid w:val="002A3CF5"/>
    <w:rsid w:val="002A40D4"/>
    <w:rsid w:val="002A42B3"/>
    <w:rsid w:val="002A5A31"/>
    <w:rsid w:val="002A5AB3"/>
    <w:rsid w:val="002B0993"/>
    <w:rsid w:val="002B1E10"/>
    <w:rsid w:val="002B6843"/>
    <w:rsid w:val="002C00F2"/>
    <w:rsid w:val="002C02A8"/>
    <w:rsid w:val="002C1B1E"/>
    <w:rsid w:val="002C2C4B"/>
    <w:rsid w:val="002C2EBF"/>
    <w:rsid w:val="002C39AA"/>
    <w:rsid w:val="002C4013"/>
    <w:rsid w:val="002C423B"/>
    <w:rsid w:val="002C49CA"/>
    <w:rsid w:val="002C4CD9"/>
    <w:rsid w:val="002C5134"/>
    <w:rsid w:val="002C5151"/>
    <w:rsid w:val="002C58C4"/>
    <w:rsid w:val="002C5A79"/>
    <w:rsid w:val="002C5FF7"/>
    <w:rsid w:val="002C6EF8"/>
    <w:rsid w:val="002D0C93"/>
    <w:rsid w:val="002D1031"/>
    <w:rsid w:val="002D30DC"/>
    <w:rsid w:val="002D378C"/>
    <w:rsid w:val="002D405F"/>
    <w:rsid w:val="002D458B"/>
    <w:rsid w:val="002D52FB"/>
    <w:rsid w:val="002D62C3"/>
    <w:rsid w:val="002E0158"/>
    <w:rsid w:val="002E01C3"/>
    <w:rsid w:val="002E25EC"/>
    <w:rsid w:val="002E32C8"/>
    <w:rsid w:val="002E36DA"/>
    <w:rsid w:val="002E3BB0"/>
    <w:rsid w:val="002E3E8C"/>
    <w:rsid w:val="002E5E0E"/>
    <w:rsid w:val="002E5E0F"/>
    <w:rsid w:val="002E63CA"/>
    <w:rsid w:val="002E6AB5"/>
    <w:rsid w:val="002E7585"/>
    <w:rsid w:val="002F09C7"/>
    <w:rsid w:val="002F1E2A"/>
    <w:rsid w:val="002F571C"/>
    <w:rsid w:val="00300E31"/>
    <w:rsid w:val="0030156D"/>
    <w:rsid w:val="003032A2"/>
    <w:rsid w:val="00305A6A"/>
    <w:rsid w:val="00305B88"/>
    <w:rsid w:val="003071B1"/>
    <w:rsid w:val="00307BCC"/>
    <w:rsid w:val="00313E14"/>
    <w:rsid w:val="00315009"/>
    <w:rsid w:val="00315B0F"/>
    <w:rsid w:val="00315B1E"/>
    <w:rsid w:val="00315E07"/>
    <w:rsid w:val="00317705"/>
    <w:rsid w:val="00317C7F"/>
    <w:rsid w:val="00317CFB"/>
    <w:rsid w:val="00320218"/>
    <w:rsid w:val="00321427"/>
    <w:rsid w:val="00321488"/>
    <w:rsid w:val="00322087"/>
    <w:rsid w:val="0032266E"/>
    <w:rsid w:val="00322EEA"/>
    <w:rsid w:val="00323B2E"/>
    <w:rsid w:val="00324CB3"/>
    <w:rsid w:val="00325520"/>
    <w:rsid w:val="00325E84"/>
    <w:rsid w:val="00325FAB"/>
    <w:rsid w:val="00326900"/>
    <w:rsid w:val="00327175"/>
    <w:rsid w:val="00330F38"/>
    <w:rsid w:val="00332758"/>
    <w:rsid w:val="00333143"/>
    <w:rsid w:val="003338EF"/>
    <w:rsid w:val="00334005"/>
    <w:rsid w:val="003343D5"/>
    <w:rsid w:val="0033494E"/>
    <w:rsid w:val="00334A68"/>
    <w:rsid w:val="00335C9F"/>
    <w:rsid w:val="00336DB5"/>
    <w:rsid w:val="0034000F"/>
    <w:rsid w:val="00340752"/>
    <w:rsid w:val="0034151C"/>
    <w:rsid w:val="00341937"/>
    <w:rsid w:val="003438C5"/>
    <w:rsid w:val="00344AF2"/>
    <w:rsid w:val="00345698"/>
    <w:rsid w:val="00346DA2"/>
    <w:rsid w:val="00351BF0"/>
    <w:rsid w:val="003525F6"/>
    <w:rsid w:val="00352898"/>
    <w:rsid w:val="00353B97"/>
    <w:rsid w:val="00354BDE"/>
    <w:rsid w:val="00355E41"/>
    <w:rsid w:val="003561B4"/>
    <w:rsid w:val="00357077"/>
    <w:rsid w:val="00363340"/>
    <w:rsid w:val="003636FE"/>
    <w:rsid w:val="00363AEE"/>
    <w:rsid w:val="00363DAF"/>
    <w:rsid w:val="00367638"/>
    <w:rsid w:val="003678B2"/>
    <w:rsid w:val="00367A34"/>
    <w:rsid w:val="00371242"/>
    <w:rsid w:val="00371A46"/>
    <w:rsid w:val="00373F93"/>
    <w:rsid w:val="00376BFC"/>
    <w:rsid w:val="00377953"/>
    <w:rsid w:val="00377FCD"/>
    <w:rsid w:val="00380AEE"/>
    <w:rsid w:val="003819E9"/>
    <w:rsid w:val="0038250D"/>
    <w:rsid w:val="0038265F"/>
    <w:rsid w:val="00383B97"/>
    <w:rsid w:val="003841D2"/>
    <w:rsid w:val="00384750"/>
    <w:rsid w:val="00385D63"/>
    <w:rsid w:val="00386ACB"/>
    <w:rsid w:val="00387780"/>
    <w:rsid w:val="003878DE"/>
    <w:rsid w:val="003912D5"/>
    <w:rsid w:val="00391470"/>
    <w:rsid w:val="00391813"/>
    <w:rsid w:val="0039197F"/>
    <w:rsid w:val="00392D6C"/>
    <w:rsid w:val="00392EBF"/>
    <w:rsid w:val="0039443B"/>
    <w:rsid w:val="00394864"/>
    <w:rsid w:val="00395C5F"/>
    <w:rsid w:val="00396ACC"/>
    <w:rsid w:val="00397AA0"/>
    <w:rsid w:val="00397C13"/>
    <w:rsid w:val="00397EC4"/>
    <w:rsid w:val="00397FB5"/>
    <w:rsid w:val="003A0E8E"/>
    <w:rsid w:val="003A1D74"/>
    <w:rsid w:val="003A23F8"/>
    <w:rsid w:val="003A2AE2"/>
    <w:rsid w:val="003A46B7"/>
    <w:rsid w:val="003A4FE3"/>
    <w:rsid w:val="003A59EC"/>
    <w:rsid w:val="003A744D"/>
    <w:rsid w:val="003B0949"/>
    <w:rsid w:val="003B1DF3"/>
    <w:rsid w:val="003B1E4A"/>
    <w:rsid w:val="003B3CD2"/>
    <w:rsid w:val="003B6954"/>
    <w:rsid w:val="003C079B"/>
    <w:rsid w:val="003C2A1C"/>
    <w:rsid w:val="003C3399"/>
    <w:rsid w:val="003C3C27"/>
    <w:rsid w:val="003C47E8"/>
    <w:rsid w:val="003C5F15"/>
    <w:rsid w:val="003C7797"/>
    <w:rsid w:val="003D451C"/>
    <w:rsid w:val="003D4781"/>
    <w:rsid w:val="003D4E53"/>
    <w:rsid w:val="003D5A0D"/>
    <w:rsid w:val="003D6A6D"/>
    <w:rsid w:val="003D6C02"/>
    <w:rsid w:val="003D79B3"/>
    <w:rsid w:val="003E0980"/>
    <w:rsid w:val="003E17F7"/>
    <w:rsid w:val="003E2127"/>
    <w:rsid w:val="003E3E94"/>
    <w:rsid w:val="003E42E6"/>
    <w:rsid w:val="003E4BF9"/>
    <w:rsid w:val="003E7445"/>
    <w:rsid w:val="003E7E83"/>
    <w:rsid w:val="003F0CDC"/>
    <w:rsid w:val="003F5647"/>
    <w:rsid w:val="003F6778"/>
    <w:rsid w:val="003F73DE"/>
    <w:rsid w:val="003F79A4"/>
    <w:rsid w:val="003F7BD9"/>
    <w:rsid w:val="0040173E"/>
    <w:rsid w:val="00404970"/>
    <w:rsid w:val="00405805"/>
    <w:rsid w:val="00405B74"/>
    <w:rsid w:val="00405D2E"/>
    <w:rsid w:val="004067E7"/>
    <w:rsid w:val="00406EF8"/>
    <w:rsid w:val="00407000"/>
    <w:rsid w:val="00407983"/>
    <w:rsid w:val="00407C25"/>
    <w:rsid w:val="00410FE5"/>
    <w:rsid w:val="00412468"/>
    <w:rsid w:val="00412E81"/>
    <w:rsid w:val="00414A7E"/>
    <w:rsid w:val="00414CD3"/>
    <w:rsid w:val="004150A3"/>
    <w:rsid w:val="004154A0"/>
    <w:rsid w:val="004155EB"/>
    <w:rsid w:val="00415BAA"/>
    <w:rsid w:val="004167A6"/>
    <w:rsid w:val="00417B49"/>
    <w:rsid w:val="00417BC3"/>
    <w:rsid w:val="0042037C"/>
    <w:rsid w:val="00420FA1"/>
    <w:rsid w:val="00422210"/>
    <w:rsid w:val="00423FD4"/>
    <w:rsid w:val="00424156"/>
    <w:rsid w:val="00425044"/>
    <w:rsid w:val="0042578D"/>
    <w:rsid w:val="00425AB3"/>
    <w:rsid w:val="00426600"/>
    <w:rsid w:val="00426B24"/>
    <w:rsid w:val="00426EE5"/>
    <w:rsid w:val="0042761C"/>
    <w:rsid w:val="00427EB0"/>
    <w:rsid w:val="0043385F"/>
    <w:rsid w:val="00433F17"/>
    <w:rsid w:val="00435011"/>
    <w:rsid w:val="0043552D"/>
    <w:rsid w:val="00436747"/>
    <w:rsid w:val="00436881"/>
    <w:rsid w:val="00440C53"/>
    <w:rsid w:val="0044235B"/>
    <w:rsid w:val="00442CF8"/>
    <w:rsid w:val="00442E6B"/>
    <w:rsid w:val="00443261"/>
    <w:rsid w:val="00443A92"/>
    <w:rsid w:val="004451EA"/>
    <w:rsid w:val="0044527C"/>
    <w:rsid w:val="00446AB6"/>
    <w:rsid w:val="00450366"/>
    <w:rsid w:val="00451582"/>
    <w:rsid w:val="0045207C"/>
    <w:rsid w:val="004527C5"/>
    <w:rsid w:val="004547CE"/>
    <w:rsid w:val="00455D68"/>
    <w:rsid w:val="0045604C"/>
    <w:rsid w:val="00456CBB"/>
    <w:rsid w:val="0045707C"/>
    <w:rsid w:val="004573DD"/>
    <w:rsid w:val="00457B7A"/>
    <w:rsid w:val="00460090"/>
    <w:rsid w:val="0046201D"/>
    <w:rsid w:val="00462223"/>
    <w:rsid w:val="00463439"/>
    <w:rsid w:val="004640AA"/>
    <w:rsid w:val="004654EE"/>
    <w:rsid w:val="00465589"/>
    <w:rsid w:val="00466D21"/>
    <w:rsid w:val="00467A7A"/>
    <w:rsid w:val="00470D8C"/>
    <w:rsid w:val="004723C2"/>
    <w:rsid w:val="00472A03"/>
    <w:rsid w:val="00472C53"/>
    <w:rsid w:val="00473741"/>
    <w:rsid w:val="00473BDF"/>
    <w:rsid w:val="004741A7"/>
    <w:rsid w:val="00475D68"/>
    <w:rsid w:val="00475EE7"/>
    <w:rsid w:val="004766B8"/>
    <w:rsid w:val="004777FC"/>
    <w:rsid w:val="00481DEB"/>
    <w:rsid w:val="00482F07"/>
    <w:rsid w:val="00483AF0"/>
    <w:rsid w:val="00483B6B"/>
    <w:rsid w:val="00484A3F"/>
    <w:rsid w:val="00485C04"/>
    <w:rsid w:val="004875C4"/>
    <w:rsid w:val="0048773E"/>
    <w:rsid w:val="004903F3"/>
    <w:rsid w:val="004906B0"/>
    <w:rsid w:val="00491EFA"/>
    <w:rsid w:val="0049271C"/>
    <w:rsid w:val="00495228"/>
    <w:rsid w:val="00496798"/>
    <w:rsid w:val="00496DDB"/>
    <w:rsid w:val="004A0F83"/>
    <w:rsid w:val="004A0F9D"/>
    <w:rsid w:val="004A0FE6"/>
    <w:rsid w:val="004A11CA"/>
    <w:rsid w:val="004A15CE"/>
    <w:rsid w:val="004A28E1"/>
    <w:rsid w:val="004A2F98"/>
    <w:rsid w:val="004A3B50"/>
    <w:rsid w:val="004A51F6"/>
    <w:rsid w:val="004A550B"/>
    <w:rsid w:val="004A606D"/>
    <w:rsid w:val="004A73CC"/>
    <w:rsid w:val="004A73D7"/>
    <w:rsid w:val="004A7C8D"/>
    <w:rsid w:val="004B087A"/>
    <w:rsid w:val="004B1FC8"/>
    <w:rsid w:val="004B290C"/>
    <w:rsid w:val="004B35E9"/>
    <w:rsid w:val="004C0153"/>
    <w:rsid w:val="004C0FB0"/>
    <w:rsid w:val="004C122F"/>
    <w:rsid w:val="004C1D7F"/>
    <w:rsid w:val="004C1E37"/>
    <w:rsid w:val="004C2B28"/>
    <w:rsid w:val="004C38CD"/>
    <w:rsid w:val="004C390C"/>
    <w:rsid w:val="004C3B5D"/>
    <w:rsid w:val="004C4178"/>
    <w:rsid w:val="004C51F5"/>
    <w:rsid w:val="004C54D0"/>
    <w:rsid w:val="004C638D"/>
    <w:rsid w:val="004C6678"/>
    <w:rsid w:val="004C6F85"/>
    <w:rsid w:val="004C7589"/>
    <w:rsid w:val="004D0293"/>
    <w:rsid w:val="004D268A"/>
    <w:rsid w:val="004D590D"/>
    <w:rsid w:val="004D5BF2"/>
    <w:rsid w:val="004D6374"/>
    <w:rsid w:val="004D6BC9"/>
    <w:rsid w:val="004D6F00"/>
    <w:rsid w:val="004D78A4"/>
    <w:rsid w:val="004D7E25"/>
    <w:rsid w:val="004D7E5B"/>
    <w:rsid w:val="004E1808"/>
    <w:rsid w:val="004E212B"/>
    <w:rsid w:val="004E32C2"/>
    <w:rsid w:val="004E4A78"/>
    <w:rsid w:val="004E5455"/>
    <w:rsid w:val="004E5A31"/>
    <w:rsid w:val="004E6AF0"/>
    <w:rsid w:val="004F0452"/>
    <w:rsid w:val="004F1388"/>
    <w:rsid w:val="004F143D"/>
    <w:rsid w:val="004F1FC9"/>
    <w:rsid w:val="004F2667"/>
    <w:rsid w:val="004F2F38"/>
    <w:rsid w:val="004F4713"/>
    <w:rsid w:val="004F6DBD"/>
    <w:rsid w:val="004F74CD"/>
    <w:rsid w:val="004F766E"/>
    <w:rsid w:val="005033B4"/>
    <w:rsid w:val="00506E84"/>
    <w:rsid w:val="00506E85"/>
    <w:rsid w:val="005103C4"/>
    <w:rsid w:val="005109AF"/>
    <w:rsid w:val="00511237"/>
    <w:rsid w:val="005134D2"/>
    <w:rsid w:val="005157DC"/>
    <w:rsid w:val="005178FC"/>
    <w:rsid w:val="005227AC"/>
    <w:rsid w:val="0052386E"/>
    <w:rsid w:val="005256D0"/>
    <w:rsid w:val="00531F3F"/>
    <w:rsid w:val="00533969"/>
    <w:rsid w:val="005340C8"/>
    <w:rsid w:val="00535DB1"/>
    <w:rsid w:val="00536366"/>
    <w:rsid w:val="005404B3"/>
    <w:rsid w:val="00540818"/>
    <w:rsid w:val="005431C2"/>
    <w:rsid w:val="00543D7A"/>
    <w:rsid w:val="00544399"/>
    <w:rsid w:val="005463F9"/>
    <w:rsid w:val="00547098"/>
    <w:rsid w:val="005474AE"/>
    <w:rsid w:val="00550F96"/>
    <w:rsid w:val="005512D3"/>
    <w:rsid w:val="0055499F"/>
    <w:rsid w:val="00554B97"/>
    <w:rsid w:val="00554F93"/>
    <w:rsid w:val="005557AE"/>
    <w:rsid w:val="00555AA2"/>
    <w:rsid w:val="0055731B"/>
    <w:rsid w:val="00557FFC"/>
    <w:rsid w:val="00562370"/>
    <w:rsid w:val="00562CE4"/>
    <w:rsid w:val="00563C40"/>
    <w:rsid w:val="00564C3D"/>
    <w:rsid w:val="00565FDB"/>
    <w:rsid w:val="00566FE0"/>
    <w:rsid w:val="005706EB"/>
    <w:rsid w:val="005713EE"/>
    <w:rsid w:val="00571A18"/>
    <w:rsid w:val="005733CF"/>
    <w:rsid w:val="00573790"/>
    <w:rsid w:val="0057416A"/>
    <w:rsid w:val="00575697"/>
    <w:rsid w:val="00580CA3"/>
    <w:rsid w:val="0058114B"/>
    <w:rsid w:val="00581652"/>
    <w:rsid w:val="00582A00"/>
    <w:rsid w:val="00582C71"/>
    <w:rsid w:val="005859A2"/>
    <w:rsid w:val="00585B3D"/>
    <w:rsid w:val="00586C29"/>
    <w:rsid w:val="00586CF5"/>
    <w:rsid w:val="00587782"/>
    <w:rsid w:val="005925AE"/>
    <w:rsid w:val="0059308E"/>
    <w:rsid w:val="00594963"/>
    <w:rsid w:val="005953FC"/>
    <w:rsid w:val="0059675B"/>
    <w:rsid w:val="005969DC"/>
    <w:rsid w:val="00597D9B"/>
    <w:rsid w:val="005A0E21"/>
    <w:rsid w:val="005A1204"/>
    <w:rsid w:val="005A3ED1"/>
    <w:rsid w:val="005A5355"/>
    <w:rsid w:val="005A5689"/>
    <w:rsid w:val="005A5985"/>
    <w:rsid w:val="005A5BA1"/>
    <w:rsid w:val="005B15AA"/>
    <w:rsid w:val="005B46F6"/>
    <w:rsid w:val="005B4E11"/>
    <w:rsid w:val="005B5D20"/>
    <w:rsid w:val="005B607E"/>
    <w:rsid w:val="005B6D6C"/>
    <w:rsid w:val="005B6ED1"/>
    <w:rsid w:val="005B7545"/>
    <w:rsid w:val="005B7B6B"/>
    <w:rsid w:val="005C2B5C"/>
    <w:rsid w:val="005C2C8C"/>
    <w:rsid w:val="005C3D4C"/>
    <w:rsid w:val="005C3EE1"/>
    <w:rsid w:val="005C53CB"/>
    <w:rsid w:val="005C57D0"/>
    <w:rsid w:val="005C602C"/>
    <w:rsid w:val="005C605D"/>
    <w:rsid w:val="005C72E5"/>
    <w:rsid w:val="005C74E7"/>
    <w:rsid w:val="005D1B37"/>
    <w:rsid w:val="005D1D11"/>
    <w:rsid w:val="005D1E32"/>
    <w:rsid w:val="005D26AA"/>
    <w:rsid w:val="005D2A6F"/>
    <w:rsid w:val="005D2A81"/>
    <w:rsid w:val="005D2C8C"/>
    <w:rsid w:val="005D6707"/>
    <w:rsid w:val="005D79CE"/>
    <w:rsid w:val="005D7A40"/>
    <w:rsid w:val="005E0BE2"/>
    <w:rsid w:val="005E0FEE"/>
    <w:rsid w:val="005E1300"/>
    <w:rsid w:val="005E2B1A"/>
    <w:rsid w:val="005E354B"/>
    <w:rsid w:val="005E4BC5"/>
    <w:rsid w:val="005E5693"/>
    <w:rsid w:val="005E634C"/>
    <w:rsid w:val="005E7A76"/>
    <w:rsid w:val="005F00DC"/>
    <w:rsid w:val="005F596E"/>
    <w:rsid w:val="005F5E74"/>
    <w:rsid w:val="005F61F9"/>
    <w:rsid w:val="005F6248"/>
    <w:rsid w:val="005F68A1"/>
    <w:rsid w:val="005F6ACA"/>
    <w:rsid w:val="005F6F8A"/>
    <w:rsid w:val="005F7371"/>
    <w:rsid w:val="005F7FF2"/>
    <w:rsid w:val="00602BE8"/>
    <w:rsid w:val="0060360C"/>
    <w:rsid w:val="006038CD"/>
    <w:rsid w:val="00604EC5"/>
    <w:rsid w:val="006055F8"/>
    <w:rsid w:val="00605F88"/>
    <w:rsid w:val="00606CB9"/>
    <w:rsid w:val="00606E7C"/>
    <w:rsid w:val="00612701"/>
    <w:rsid w:val="006133EA"/>
    <w:rsid w:val="00613AF4"/>
    <w:rsid w:val="00613C98"/>
    <w:rsid w:val="00613E4B"/>
    <w:rsid w:val="00614170"/>
    <w:rsid w:val="00614885"/>
    <w:rsid w:val="00614968"/>
    <w:rsid w:val="00615E60"/>
    <w:rsid w:val="00616A4B"/>
    <w:rsid w:val="00616B2D"/>
    <w:rsid w:val="00617202"/>
    <w:rsid w:val="006215EA"/>
    <w:rsid w:val="00626E1F"/>
    <w:rsid w:val="00630B91"/>
    <w:rsid w:val="0063142B"/>
    <w:rsid w:val="006315A5"/>
    <w:rsid w:val="00631FDA"/>
    <w:rsid w:val="00634014"/>
    <w:rsid w:val="00636684"/>
    <w:rsid w:val="00637F22"/>
    <w:rsid w:val="006406FE"/>
    <w:rsid w:val="0064189D"/>
    <w:rsid w:val="00643097"/>
    <w:rsid w:val="00644161"/>
    <w:rsid w:val="006444CB"/>
    <w:rsid w:val="006445BE"/>
    <w:rsid w:val="00644A2B"/>
    <w:rsid w:val="006467F3"/>
    <w:rsid w:val="0064707E"/>
    <w:rsid w:val="0064773B"/>
    <w:rsid w:val="00650250"/>
    <w:rsid w:val="006502B3"/>
    <w:rsid w:val="006504E1"/>
    <w:rsid w:val="006515CD"/>
    <w:rsid w:val="00651999"/>
    <w:rsid w:val="00651D71"/>
    <w:rsid w:val="00654A58"/>
    <w:rsid w:val="006559D4"/>
    <w:rsid w:val="0065752C"/>
    <w:rsid w:val="00657B32"/>
    <w:rsid w:val="00657F92"/>
    <w:rsid w:val="00660224"/>
    <w:rsid w:val="00661183"/>
    <w:rsid w:val="00662B6D"/>
    <w:rsid w:val="0066304A"/>
    <w:rsid w:val="0066307A"/>
    <w:rsid w:val="006632FE"/>
    <w:rsid w:val="0066332A"/>
    <w:rsid w:val="00664C82"/>
    <w:rsid w:val="00666CA6"/>
    <w:rsid w:val="0066788D"/>
    <w:rsid w:val="00667C1C"/>
    <w:rsid w:val="006719FC"/>
    <w:rsid w:val="00671C9F"/>
    <w:rsid w:val="00672689"/>
    <w:rsid w:val="00672C5D"/>
    <w:rsid w:val="00672F41"/>
    <w:rsid w:val="00674432"/>
    <w:rsid w:val="006759AA"/>
    <w:rsid w:val="00677D12"/>
    <w:rsid w:val="00680C65"/>
    <w:rsid w:val="00683045"/>
    <w:rsid w:val="00683114"/>
    <w:rsid w:val="00683749"/>
    <w:rsid w:val="00683CFA"/>
    <w:rsid w:val="00684D7F"/>
    <w:rsid w:val="00684DAB"/>
    <w:rsid w:val="00686D0A"/>
    <w:rsid w:val="00686D6E"/>
    <w:rsid w:val="00687636"/>
    <w:rsid w:val="00687D05"/>
    <w:rsid w:val="006906CB"/>
    <w:rsid w:val="006907DA"/>
    <w:rsid w:val="00691343"/>
    <w:rsid w:val="0069162A"/>
    <w:rsid w:val="00691E39"/>
    <w:rsid w:val="0069216E"/>
    <w:rsid w:val="00693B03"/>
    <w:rsid w:val="00696D0E"/>
    <w:rsid w:val="00697535"/>
    <w:rsid w:val="006A1625"/>
    <w:rsid w:val="006A2661"/>
    <w:rsid w:val="006A2E2A"/>
    <w:rsid w:val="006A33EE"/>
    <w:rsid w:val="006A42D4"/>
    <w:rsid w:val="006A42FB"/>
    <w:rsid w:val="006A5625"/>
    <w:rsid w:val="006A59DB"/>
    <w:rsid w:val="006A7370"/>
    <w:rsid w:val="006B1CC0"/>
    <w:rsid w:val="006B28CC"/>
    <w:rsid w:val="006B3483"/>
    <w:rsid w:val="006B3B08"/>
    <w:rsid w:val="006B55CA"/>
    <w:rsid w:val="006B6373"/>
    <w:rsid w:val="006B67F0"/>
    <w:rsid w:val="006C13E1"/>
    <w:rsid w:val="006C3113"/>
    <w:rsid w:val="006C531C"/>
    <w:rsid w:val="006C7AC8"/>
    <w:rsid w:val="006D06C3"/>
    <w:rsid w:val="006D1763"/>
    <w:rsid w:val="006D1CF2"/>
    <w:rsid w:val="006D1DB8"/>
    <w:rsid w:val="006D2865"/>
    <w:rsid w:val="006D3B84"/>
    <w:rsid w:val="006D43BB"/>
    <w:rsid w:val="006D4EE4"/>
    <w:rsid w:val="006D6016"/>
    <w:rsid w:val="006D60DE"/>
    <w:rsid w:val="006D65C4"/>
    <w:rsid w:val="006D6DEA"/>
    <w:rsid w:val="006D77DB"/>
    <w:rsid w:val="006D79E9"/>
    <w:rsid w:val="006E0FE5"/>
    <w:rsid w:val="006E1356"/>
    <w:rsid w:val="006E1798"/>
    <w:rsid w:val="006E1F2C"/>
    <w:rsid w:val="006E232E"/>
    <w:rsid w:val="006E2C9C"/>
    <w:rsid w:val="006E2D26"/>
    <w:rsid w:val="006E37FB"/>
    <w:rsid w:val="006E3AE5"/>
    <w:rsid w:val="006E3E1C"/>
    <w:rsid w:val="006E76CF"/>
    <w:rsid w:val="006E7A52"/>
    <w:rsid w:val="006F000B"/>
    <w:rsid w:val="006F0E1F"/>
    <w:rsid w:val="006F410D"/>
    <w:rsid w:val="006F69FD"/>
    <w:rsid w:val="0070124A"/>
    <w:rsid w:val="007016BA"/>
    <w:rsid w:val="00704EFA"/>
    <w:rsid w:val="00705038"/>
    <w:rsid w:val="00705583"/>
    <w:rsid w:val="007055A5"/>
    <w:rsid w:val="00705D8C"/>
    <w:rsid w:val="00705E6A"/>
    <w:rsid w:val="00706DFF"/>
    <w:rsid w:val="007073DE"/>
    <w:rsid w:val="0070789F"/>
    <w:rsid w:val="00707AEC"/>
    <w:rsid w:val="00716641"/>
    <w:rsid w:val="00716D51"/>
    <w:rsid w:val="00720AF5"/>
    <w:rsid w:val="00720AFD"/>
    <w:rsid w:val="00723C64"/>
    <w:rsid w:val="007240FD"/>
    <w:rsid w:val="00724752"/>
    <w:rsid w:val="00724B6D"/>
    <w:rsid w:val="00724F7C"/>
    <w:rsid w:val="00725063"/>
    <w:rsid w:val="007257A5"/>
    <w:rsid w:val="00727134"/>
    <w:rsid w:val="00727472"/>
    <w:rsid w:val="00730952"/>
    <w:rsid w:val="00731357"/>
    <w:rsid w:val="0073342A"/>
    <w:rsid w:val="00733648"/>
    <w:rsid w:val="00733E3A"/>
    <w:rsid w:val="00734490"/>
    <w:rsid w:val="00735F9C"/>
    <w:rsid w:val="00736724"/>
    <w:rsid w:val="00740701"/>
    <w:rsid w:val="0074334F"/>
    <w:rsid w:val="00743682"/>
    <w:rsid w:val="00743EDE"/>
    <w:rsid w:val="00743F6C"/>
    <w:rsid w:val="00746004"/>
    <w:rsid w:val="0074660B"/>
    <w:rsid w:val="00747ABD"/>
    <w:rsid w:val="00751D6D"/>
    <w:rsid w:val="00753078"/>
    <w:rsid w:val="00753717"/>
    <w:rsid w:val="00753ACA"/>
    <w:rsid w:val="00754DA0"/>
    <w:rsid w:val="0075606D"/>
    <w:rsid w:val="007566CA"/>
    <w:rsid w:val="00756855"/>
    <w:rsid w:val="00756E6B"/>
    <w:rsid w:val="00757D6A"/>
    <w:rsid w:val="00761BA0"/>
    <w:rsid w:val="00762D2B"/>
    <w:rsid w:val="007630C1"/>
    <w:rsid w:val="007637E7"/>
    <w:rsid w:val="007665EC"/>
    <w:rsid w:val="0076671E"/>
    <w:rsid w:val="00766B6A"/>
    <w:rsid w:val="007675E0"/>
    <w:rsid w:val="00767976"/>
    <w:rsid w:val="00770593"/>
    <w:rsid w:val="007705F5"/>
    <w:rsid w:val="007706F5"/>
    <w:rsid w:val="00770F7D"/>
    <w:rsid w:val="00771F71"/>
    <w:rsid w:val="007725CC"/>
    <w:rsid w:val="00773CB8"/>
    <w:rsid w:val="00775143"/>
    <w:rsid w:val="007752F4"/>
    <w:rsid w:val="00783D68"/>
    <w:rsid w:val="00786777"/>
    <w:rsid w:val="00787F34"/>
    <w:rsid w:val="00792CE3"/>
    <w:rsid w:val="00793459"/>
    <w:rsid w:val="00796CF3"/>
    <w:rsid w:val="007A1A23"/>
    <w:rsid w:val="007A35D4"/>
    <w:rsid w:val="007A5F12"/>
    <w:rsid w:val="007A6D3B"/>
    <w:rsid w:val="007A782D"/>
    <w:rsid w:val="007A7D56"/>
    <w:rsid w:val="007B0213"/>
    <w:rsid w:val="007B2031"/>
    <w:rsid w:val="007B28DD"/>
    <w:rsid w:val="007B516A"/>
    <w:rsid w:val="007B516E"/>
    <w:rsid w:val="007B6AC8"/>
    <w:rsid w:val="007B7C08"/>
    <w:rsid w:val="007B7D94"/>
    <w:rsid w:val="007C19B5"/>
    <w:rsid w:val="007C1DE7"/>
    <w:rsid w:val="007C33DF"/>
    <w:rsid w:val="007C499D"/>
    <w:rsid w:val="007C5189"/>
    <w:rsid w:val="007D1D86"/>
    <w:rsid w:val="007D1FB5"/>
    <w:rsid w:val="007D281B"/>
    <w:rsid w:val="007D3035"/>
    <w:rsid w:val="007D3043"/>
    <w:rsid w:val="007D332F"/>
    <w:rsid w:val="007D35BA"/>
    <w:rsid w:val="007D3790"/>
    <w:rsid w:val="007D380D"/>
    <w:rsid w:val="007D3ABD"/>
    <w:rsid w:val="007D5713"/>
    <w:rsid w:val="007D57C1"/>
    <w:rsid w:val="007D611D"/>
    <w:rsid w:val="007D766C"/>
    <w:rsid w:val="007D7674"/>
    <w:rsid w:val="007D7DCC"/>
    <w:rsid w:val="007E11CC"/>
    <w:rsid w:val="007E2034"/>
    <w:rsid w:val="007E543D"/>
    <w:rsid w:val="007E6E5D"/>
    <w:rsid w:val="007E6E98"/>
    <w:rsid w:val="007E7662"/>
    <w:rsid w:val="007F0C71"/>
    <w:rsid w:val="007F0CED"/>
    <w:rsid w:val="007F1595"/>
    <w:rsid w:val="007F28BF"/>
    <w:rsid w:val="007F3441"/>
    <w:rsid w:val="007F424C"/>
    <w:rsid w:val="007F5388"/>
    <w:rsid w:val="007F5486"/>
    <w:rsid w:val="007F6C53"/>
    <w:rsid w:val="0080026E"/>
    <w:rsid w:val="00800B90"/>
    <w:rsid w:val="00801F7A"/>
    <w:rsid w:val="0080291C"/>
    <w:rsid w:val="00803B23"/>
    <w:rsid w:val="00803F0E"/>
    <w:rsid w:val="00804CEB"/>
    <w:rsid w:val="00805507"/>
    <w:rsid w:val="00806254"/>
    <w:rsid w:val="00806607"/>
    <w:rsid w:val="00806E34"/>
    <w:rsid w:val="008075F5"/>
    <w:rsid w:val="00807B32"/>
    <w:rsid w:val="0081102B"/>
    <w:rsid w:val="00812471"/>
    <w:rsid w:val="00813438"/>
    <w:rsid w:val="008143BA"/>
    <w:rsid w:val="00814D78"/>
    <w:rsid w:val="0081552F"/>
    <w:rsid w:val="00816005"/>
    <w:rsid w:val="00816C54"/>
    <w:rsid w:val="00817C8B"/>
    <w:rsid w:val="00820223"/>
    <w:rsid w:val="00820434"/>
    <w:rsid w:val="00821D76"/>
    <w:rsid w:val="008231D0"/>
    <w:rsid w:val="008247E5"/>
    <w:rsid w:val="00825B27"/>
    <w:rsid w:val="00826435"/>
    <w:rsid w:val="00827055"/>
    <w:rsid w:val="0083027A"/>
    <w:rsid w:val="00831E52"/>
    <w:rsid w:val="00832479"/>
    <w:rsid w:val="008328F7"/>
    <w:rsid w:val="00832BAA"/>
    <w:rsid w:val="00832DA4"/>
    <w:rsid w:val="00833AB2"/>
    <w:rsid w:val="00835868"/>
    <w:rsid w:val="008437E6"/>
    <w:rsid w:val="00843EB8"/>
    <w:rsid w:val="00844CEB"/>
    <w:rsid w:val="00851B34"/>
    <w:rsid w:val="00853612"/>
    <w:rsid w:val="00853F05"/>
    <w:rsid w:val="008554A0"/>
    <w:rsid w:val="00855E3D"/>
    <w:rsid w:val="008573F8"/>
    <w:rsid w:val="008609AB"/>
    <w:rsid w:val="00860EE9"/>
    <w:rsid w:val="008616D9"/>
    <w:rsid w:val="00864677"/>
    <w:rsid w:val="00865EB4"/>
    <w:rsid w:val="00866697"/>
    <w:rsid w:val="00867A54"/>
    <w:rsid w:val="0087002D"/>
    <w:rsid w:val="00870B9F"/>
    <w:rsid w:val="008726F5"/>
    <w:rsid w:val="008732AC"/>
    <w:rsid w:val="00881E3A"/>
    <w:rsid w:val="008847D5"/>
    <w:rsid w:val="0088501C"/>
    <w:rsid w:val="00885FAE"/>
    <w:rsid w:val="0088717B"/>
    <w:rsid w:val="00887782"/>
    <w:rsid w:val="0089045C"/>
    <w:rsid w:val="00891289"/>
    <w:rsid w:val="008914A9"/>
    <w:rsid w:val="00891750"/>
    <w:rsid w:val="0089176F"/>
    <w:rsid w:val="00892700"/>
    <w:rsid w:val="00892C48"/>
    <w:rsid w:val="00892E3C"/>
    <w:rsid w:val="0089306B"/>
    <w:rsid w:val="00893720"/>
    <w:rsid w:val="008937C5"/>
    <w:rsid w:val="0089452D"/>
    <w:rsid w:val="00894554"/>
    <w:rsid w:val="00895771"/>
    <w:rsid w:val="00896035"/>
    <w:rsid w:val="008970D3"/>
    <w:rsid w:val="00897277"/>
    <w:rsid w:val="0089758A"/>
    <w:rsid w:val="008A0A83"/>
    <w:rsid w:val="008A65A1"/>
    <w:rsid w:val="008B1132"/>
    <w:rsid w:val="008B156C"/>
    <w:rsid w:val="008B4431"/>
    <w:rsid w:val="008B44EB"/>
    <w:rsid w:val="008B5407"/>
    <w:rsid w:val="008B5DD1"/>
    <w:rsid w:val="008B5F03"/>
    <w:rsid w:val="008B62A0"/>
    <w:rsid w:val="008B790A"/>
    <w:rsid w:val="008C1513"/>
    <w:rsid w:val="008C1ACA"/>
    <w:rsid w:val="008C3F0E"/>
    <w:rsid w:val="008C46D6"/>
    <w:rsid w:val="008C7BCC"/>
    <w:rsid w:val="008D022C"/>
    <w:rsid w:val="008D1C4F"/>
    <w:rsid w:val="008D2883"/>
    <w:rsid w:val="008D3022"/>
    <w:rsid w:val="008D4E40"/>
    <w:rsid w:val="008D54CC"/>
    <w:rsid w:val="008D627E"/>
    <w:rsid w:val="008D6D45"/>
    <w:rsid w:val="008D701C"/>
    <w:rsid w:val="008D702F"/>
    <w:rsid w:val="008E2E1E"/>
    <w:rsid w:val="008E4465"/>
    <w:rsid w:val="008E5775"/>
    <w:rsid w:val="008E6AC7"/>
    <w:rsid w:val="008E6DF3"/>
    <w:rsid w:val="008E70E3"/>
    <w:rsid w:val="008F15F2"/>
    <w:rsid w:val="008F1D13"/>
    <w:rsid w:val="008F34AA"/>
    <w:rsid w:val="008F3A46"/>
    <w:rsid w:val="008F6400"/>
    <w:rsid w:val="008F78BB"/>
    <w:rsid w:val="00901344"/>
    <w:rsid w:val="009014B9"/>
    <w:rsid w:val="00904C0C"/>
    <w:rsid w:val="00911A37"/>
    <w:rsid w:val="009121CA"/>
    <w:rsid w:val="00912715"/>
    <w:rsid w:val="0091326A"/>
    <w:rsid w:val="009140D7"/>
    <w:rsid w:val="00914622"/>
    <w:rsid w:val="00916D66"/>
    <w:rsid w:val="0091768A"/>
    <w:rsid w:val="009220CD"/>
    <w:rsid w:val="0092468E"/>
    <w:rsid w:val="00925704"/>
    <w:rsid w:val="00931917"/>
    <w:rsid w:val="00931918"/>
    <w:rsid w:val="00931AB0"/>
    <w:rsid w:val="00932C07"/>
    <w:rsid w:val="00932E80"/>
    <w:rsid w:val="00933DF1"/>
    <w:rsid w:val="00933E95"/>
    <w:rsid w:val="0093513E"/>
    <w:rsid w:val="00935321"/>
    <w:rsid w:val="00935397"/>
    <w:rsid w:val="00935D87"/>
    <w:rsid w:val="00936583"/>
    <w:rsid w:val="009372FF"/>
    <w:rsid w:val="00940A13"/>
    <w:rsid w:val="0094269D"/>
    <w:rsid w:val="0094287E"/>
    <w:rsid w:val="00942C20"/>
    <w:rsid w:val="00943EC9"/>
    <w:rsid w:val="00945947"/>
    <w:rsid w:val="00946427"/>
    <w:rsid w:val="009507DD"/>
    <w:rsid w:val="0095299D"/>
    <w:rsid w:val="00954F4F"/>
    <w:rsid w:val="00960336"/>
    <w:rsid w:val="0096246E"/>
    <w:rsid w:val="009636BE"/>
    <w:rsid w:val="00965EE1"/>
    <w:rsid w:val="009662A9"/>
    <w:rsid w:val="00970994"/>
    <w:rsid w:val="00972CB9"/>
    <w:rsid w:val="009733D5"/>
    <w:rsid w:val="009736BF"/>
    <w:rsid w:val="0097377E"/>
    <w:rsid w:val="00974389"/>
    <w:rsid w:val="00974587"/>
    <w:rsid w:val="00976391"/>
    <w:rsid w:val="00980014"/>
    <w:rsid w:val="00980659"/>
    <w:rsid w:val="00981DB0"/>
    <w:rsid w:val="00983944"/>
    <w:rsid w:val="00983FBE"/>
    <w:rsid w:val="00984F4F"/>
    <w:rsid w:val="009878E2"/>
    <w:rsid w:val="0099059E"/>
    <w:rsid w:val="009906BF"/>
    <w:rsid w:val="009910A2"/>
    <w:rsid w:val="0099237C"/>
    <w:rsid w:val="00994D7E"/>
    <w:rsid w:val="00997FCC"/>
    <w:rsid w:val="009A2047"/>
    <w:rsid w:val="009A3AAE"/>
    <w:rsid w:val="009A50F4"/>
    <w:rsid w:val="009A5B4E"/>
    <w:rsid w:val="009A6085"/>
    <w:rsid w:val="009A7FA3"/>
    <w:rsid w:val="009B02C9"/>
    <w:rsid w:val="009B0C85"/>
    <w:rsid w:val="009B0D3B"/>
    <w:rsid w:val="009B1928"/>
    <w:rsid w:val="009B1D7B"/>
    <w:rsid w:val="009B26EE"/>
    <w:rsid w:val="009B35AA"/>
    <w:rsid w:val="009B5438"/>
    <w:rsid w:val="009B5C70"/>
    <w:rsid w:val="009B71BE"/>
    <w:rsid w:val="009C000F"/>
    <w:rsid w:val="009C0B76"/>
    <w:rsid w:val="009C1AAA"/>
    <w:rsid w:val="009C2F8E"/>
    <w:rsid w:val="009C34C9"/>
    <w:rsid w:val="009C3CCD"/>
    <w:rsid w:val="009C4973"/>
    <w:rsid w:val="009C4F9B"/>
    <w:rsid w:val="009C5961"/>
    <w:rsid w:val="009C5FBC"/>
    <w:rsid w:val="009D047A"/>
    <w:rsid w:val="009D3643"/>
    <w:rsid w:val="009D45D8"/>
    <w:rsid w:val="009D48E1"/>
    <w:rsid w:val="009D6313"/>
    <w:rsid w:val="009E0354"/>
    <w:rsid w:val="009E066D"/>
    <w:rsid w:val="009E1B9F"/>
    <w:rsid w:val="009E3DE4"/>
    <w:rsid w:val="009E43AE"/>
    <w:rsid w:val="009E501E"/>
    <w:rsid w:val="009F052C"/>
    <w:rsid w:val="009F0AC8"/>
    <w:rsid w:val="009F274A"/>
    <w:rsid w:val="009F2B60"/>
    <w:rsid w:val="009F36C3"/>
    <w:rsid w:val="009F3895"/>
    <w:rsid w:val="009F4068"/>
    <w:rsid w:val="009F4249"/>
    <w:rsid w:val="009F529A"/>
    <w:rsid w:val="009F5FC7"/>
    <w:rsid w:val="009F765E"/>
    <w:rsid w:val="00A0100E"/>
    <w:rsid w:val="00A02981"/>
    <w:rsid w:val="00A02F24"/>
    <w:rsid w:val="00A047C8"/>
    <w:rsid w:val="00A059B1"/>
    <w:rsid w:val="00A1173A"/>
    <w:rsid w:val="00A117F3"/>
    <w:rsid w:val="00A130D4"/>
    <w:rsid w:val="00A15C95"/>
    <w:rsid w:val="00A16A71"/>
    <w:rsid w:val="00A17042"/>
    <w:rsid w:val="00A17DB0"/>
    <w:rsid w:val="00A203E1"/>
    <w:rsid w:val="00A2263F"/>
    <w:rsid w:val="00A226A3"/>
    <w:rsid w:val="00A229B3"/>
    <w:rsid w:val="00A22C24"/>
    <w:rsid w:val="00A242A7"/>
    <w:rsid w:val="00A251B1"/>
    <w:rsid w:val="00A2685E"/>
    <w:rsid w:val="00A274B1"/>
    <w:rsid w:val="00A27FCC"/>
    <w:rsid w:val="00A32559"/>
    <w:rsid w:val="00A32604"/>
    <w:rsid w:val="00A335CB"/>
    <w:rsid w:val="00A33BBE"/>
    <w:rsid w:val="00A34CCA"/>
    <w:rsid w:val="00A35198"/>
    <w:rsid w:val="00A35483"/>
    <w:rsid w:val="00A35FBA"/>
    <w:rsid w:val="00A364D4"/>
    <w:rsid w:val="00A37ECF"/>
    <w:rsid w:val="00A4030D"/>
    <w:rsid w:val="00A403F8"/>
    <w:rsid w:val="00A4198D"/>
    <w:rsid w:val="00A429EB"/>
    <w:rsid w:val="00A42A7F"/>
    <w:rsid w:val="00A437C7"/>
    <w:rsid w:val="00A44E45"/>
    <w:rsid w:val="00A453E0"/>
    <w:rsid w:val="00A46595"/>
    <w:rsid w:val="00A46EA8"/>
    <w:rsid w:val="00A52CEC"/>
    <w:rsid w:val="00A53DAF"/>
    <w:rsid w:val="00A543E3"/>
    <w:rsid w:val="00A54E56"/>
    <w:rsid w:val="00A54F5B"/>
    <w:rsid w:val="00A56937"/>
    <w:rsid w:val="00A56C9A"/>
    <w:rsid w:val="00A573A4"/>
    <w:rsid w:val="00A57ACA"/>
    <w:rsid w:val="00A633C2"/>
    <w:rsid w:val="00A63D4D"/>
    <w:rsid w:val="00A63EBB"/>
    <w:rsid w:val="00A64596"/>
    <w:rsid w:val="00A64AA4"/>
    <w:rsid w:val="00A65368"/>
    <w:rsid w:val="00A6542A"/>
    <w:rsid w:val="00A65C97"/>
    <w:rsid w:val="00A67E1B"/>
    <w:rsid w:val="00A7215E"/>
    <w:rsid w:val="00A7340B"/>
    <w:rsid w:val="00A73D84"/>
    <w:rsid w:val="00A73FC4"/>
    <w:rsid w:val="00A7505A"/>
    <w:rsid w:val="00A76748"/>
    <w:rsid w:val="00A76A11"/>
    <w:rsid w:val="00A80A07"/>
    <w:rsid w:val="00A81E3F"/>
    <w:rsid w:val="00A81F77"/>
    <w:rsid w:val="00A822CC"/>
    <w:rsid w:val="00A861D6"/>
    <w:rsid w:val="00A90480"/>
    <w:rsid w:val="00A90AB4"/>
    <w:rsid w:val="00A9176A"/>
    <w:rsid w:val="00A91B6E"/>
    <w:rsid w:val="00A92243"/>
    <w:rsid w:val="00A92ED7"/>
    <w:rsid w:val="00A94FC4"/>
    <w:rsid w:val="00A966ED"/>
    <w:rsid w:val="00A96BC3"/>
    <w:rsid w:val="00A97715"/>
    <w:rsid w:val="00AA16C0"/>
    <w:rsid w:val="00AA18FD"/>
    <w:rsid w:val="00AA1D5A"/>
    <w:rsid w:val="00AA1F94"/>
    <w:rsid w:val="00AA32B6"/>
    <w:rsid w:val="00AA3CED"/>
    <w:rsid w:val="00AA3D2F"/>
    <w:rsid w:val="00AA4DD7"/>
    <w:rsid w:val="00AA5F59"/>
    <w:rsid w:val="00AA6739"/>
    <w:rsid w:val="00AA6AFD"/>
    <w:rsid w:val="00AA6BC9"/>
    <w:rsid w:val="00AB02F3"/>
    <w:rsid w:val="00AB18D6"/>
    <w:rsid w:val="00AB1D74"/>
    <w:rsid w:val="00AB291F"/>
    <w:rsid w:val="00AB3716"/>
    <w:rsid w:val="00AB7421"/>
    <w:rsid w:val="00AB7FC8"/>
    <w:rsid w:val="00AC060A"/>
    <w:rsid w:val="00AC33EE"/>
    <w:rsid w:val="00AC349F"/>
    <w:rsid w:val="00AC4055"/>
    <w:rsid w:val="00AC4990"/>
    <w:rsid w:val="00AC5494"/>
    <w:rsid w:val="00AC633C"/>
    <w:rsid w:val="00AC6889"/>
    <w:rsid w:val="00AC7BCA"/>
    <w:rsid w:val="00AD11A8"/>
    <w:rsid w:val="00AD2498"/>
    <w:rsid w:val="00AD2A2D"/>
    <w:rsid w:val="00AD4B1F"/>
    <w:rsid w:val="00AE0728"/>
    <w:rsid w:val="00AE34AF"/>
    <w:rsid w:val="00AE59BF"/>
    <w:rsid w:val="00AE6F7D"/>
    <w:rsid w:val="00AF0869"/>
    <w:rsid w:val="00AF1FF1"/>
    <w:rsid w:val="00AF200B"/>
    <w:rsid w:val="00AF3093"/>
    <w:rsid w:val="00AF3CB7"/>
    <w:rsid w:val="00AF3ED6"/>
    <w:rsid w:val="00AF49FB"/>
    <w:rsid w:val="00AF639C"/>
    <w:rsid w:val="00AF7A0D"/>
    <w:rsid w:val="00B00AFD"/>
    <w:rsid w:val="00B01379"/>
    <w:rsid w:val="00B0407C"/>
    <w:rsid w:val="00B0460F"/>
    <w:rsid w:val="00B05548"/>
    <w:rsid w:val="00B05635"/>
    <w:rsid w:val="00B063AC"/>
    <w:rsid w:val="00B070FD"/>
    <w:rsid w:val="00B07514"/>
    <w:rsid w:val="00B07BE3"/>
    <w:rsid w:val="00B1046A"/>
    <w:rsid w:val="00B110F4"/>
    <w:rsid w:val="00B12846"/>
    <w:rsid w:val="00B13323"/>
    <w:rsid w:val="00B133BC"/>
    <w:rsid w:val="00B13603"/>
    <w:rsid w:val="00B13959"/>
    <w:rsid w:val="00B13A5E"/>
    <w:rsid w:val="00B14F09"/>
    <w:rsid w:val="00B154A8"/>
    <w:rsid w:val="00B16692"/>
    <w:rsid w:val="00B17FD6"/>
    <w:rsid w:val="00B20578"/>
    <w:rsid w:val="00B21C32"/>
    <w:rsid w:val="00B22747"/>
    <w:rsid w:val="00B2366E"/>
    <w:rsid w:val="00B244EA"/>
    <w:rsid w:val="00B2485C"/>
    <w:rsid w:val="00B2574E"/>
    <w:rsid w:val="00B25ED4"/>
    <w:rsid w:val="00B276B7"/>
    <w:rsid w:val="00B27DBC"/>
    <w:rsid w:val="00B315E9"/>
    <w:rsid w:val="00B316F0"/>
    <w:rsid w:val="00B3213A"/>
    <w:rsid w:val="00B32713"/>
    <w:rsid w:val="00B3473A"/>
    <w:rsid w:val="00B37CE6"/>
    <w:rsid w:val="00B40952"/>
    <w:rsid w:val="00B40BAC"/>
    <w:rsid w:val="00B40D8A"/>
    <w:rsid w:val="00B411F4"/>
    <w:rsid w:val="00B42657"/>
    <w:rsid w:val="00B428E2"/>
    <w:rsid w:val="00B43719"/>
    <w:rsid w:val="00B460E6"/>
    <w:rsid w:val="00B46B60"/>
    <w:rsid w:val="00B475C4"/>
    <w:rsid w:val="00B500E7"/>
    <w:rsid w:val="00B5026D"/>
    <w:rsid w:val="00B52120"/>
    <w:rsid w:val="00B523B6"/>
    <w:rsid w:val="00B52D8A"/>
    <w:rsid w:val="00B56C25"/>
    <w:rsid w:val="00B62FB2"/>
    <w:rsid w:val="00B63163"/>
    <w:rsid w:val="00B6440E"/>
    <w:rsid w:val="00B64E3D"/>
    <w:rsid w:val="00B6525A"/>
    <w:rsid w:val="00B65462"/>
    <w:rsid w:val="00B71A1D"/>
    <w:rsid w:val="00B727EF"/>
    <w:rsid w:val="00B732B0"/>
    <w:rsid w:val="00B73CE1"/>
    <w:rsid w:val="00B746E7"/>
    <w:rsid w:val="00B75CC1"/>
    <w:rsid w:val="00B81248"/>
    <w:rsid w:val="00B812A4"/>
    <w:rsid w:val="00B826AF"/>
    <w:rsid w:val="00B82701"/>
    <w:rsid w:val="00B82E5E"/>
    <w:rsid w:val="00B831E4"/>
    <w:rsid w:val="00B832CB"/>
    <w:rsid w:val="00B83884"/>
    <w:rsid w:val="00B839D7"/>
    <w:rsid w:val="00B842D4"/>
    <w:rsid w:val="00B86C35"/>
    <w:rsid w:val="00B8788B"/>
    <w:rsid w:val="00B87AA9"/>
    <w:rsid w:val="00B9001C"/>
    <w:rsid w:val="00B9073E"/>
    <w:rsid w:val="00B923AD"/>
    <w:rsid w:val="00B92B15"/>
    <w:rsid w:val="00B9431E"/>
    <w:rsid w:val="00B94764"/>
    <w:rsid w:val="00B95E47"/>
    <w:rsid w:val="00B968B0"/>
    <w:rsid w:val="00B97B74"/>
    <w:rsid w:val="00BA087F"/>
    <w:rsid w:val="00BA370C"/>
    <w:rsid w:val="00BA4A0D"/>
    <w:rsid w:val="00BA5CCE"/>
    <w:rsid w:val="00BA6A58"/>
    <w:rsid w:val="00BA73C9"/>
    <w:rsid w:val="00BB028F"/>
    <w:rsid w:val="00BB04CD"/>
    <w:rsid w:val="00BB1DF9"/>
    <w:rsid w:val="00BB2440"/>
    <w:rsid w:val="00BB25F0"/>
    <w:rsid w:val="00BB265B"/>
    <w:rsid w:val="00BB4B38"/>
    <w:rsid w:val="00BB4F6F"/>
    <w:rsid w:val="00BB5237"/>
    <w:rsid w:val="00BB5244"/>
    <w:rsid w:val="00BB54AA"/>
    <w:rsid w:val="00BB66BB"/>
    <w:rsid w:val="00BB688B"/>
    <w:rsid w:val="00BB76B9"/>
    <w:rsid w:val="00BB7896"/>
    <w:rsid w:val="00BC124D"/>
    <w:rsid w:val="00BC3714"/>
    <w:rsid w:val="00BC4D9D"/>
    <w:rsid w:val="00BC519B"/>
    <w:rsid w:val="00BC53F5"/>
    <w:rsid w:val="00BD04D7"/>
    <w:rsid w:val="00BD04FB"/>
    <w:rsid w:val="00BD2243"/>
    <w:rsid w:val="00BD2B2B"/>
    <w:rsid w:val="00BD3B78"/>
    <w:rsid w:val="00BD4621"/>
    <w:rsid w:val="00BD48A2"/>
    <w:rsid w:val="00BD5E35"/>
    <w:rsid w:val="00BD6453"/>
    <w:rsid w:val="00BE0E83"/>
    <w:rsid w:val="00BE245A"/>
    <w:rsid w:val="00BE261C"/>
    <w:rsid w:val="00BE294E"/>
    <w:rsid w:val="00BE5A9C"/>
    <w:rsid w:val="00BE7530"/>
    <w:rsid w:val="00BE7958"/>
    <w:rsid w:val="00BF1F21"/>
    <w:rsid w:val="00BF231A"/>
    <w:rsid w:val="00BF608C"/>
    <w:rsid w:val="00BF6923"/>
    <w:rsid w:val="00BF6F24"/>
    <w:rsid w:val="00C01A2A"/>
    <w:rsid w:val="00C038B6"/>
    <w:rsid w:val="00C0460B"/>
    <w:rsid w:val="00C047F9"/>
    <w:rsid w:val="00C04A94"/>
    <w:rsid w:val="00C051DA"/>
    <w:rsid w:val="00C055DC"/>
    <w:rsid w:val="00C05EE3"/>
    <w:rsid w:val="00C06D7F"/>
    <w:rsid w:val="00C07FF2"/>
    <w:rsid w:val="00C10F69"/>
    <w:rsid w:val="00C117DF"/>
    <w:rsid w:val="00C12671"/>
    <w:rsid w:val="00C12CD5"/>
    <w:rsid w:val="00C12E9B"/>
    <w:rsid w:val="00C15093"/>
    <w:rsid w:val="00C15DE0"/>
    <w:rsid w:val="00C1662E"/>
    <w:rsid w:val="00C1683D"/>
    <w:rsid w:val="00C17451"/>
    <w:rsid w:val="00C1DF75"/>
    <w:rsid w:val="00C20A50"/>
    <w:rsid w:val="00C21358"/>
    <w:rsid w:val="00C24CE0"/>
    <w:rsid w:val="00C2573E"/>
    <w:rsid w:val="00C25AA5"/>
    <w:rsid w:val="00C26091"/>
    <w:rsid w:val="00C26291"/>
    <w:rsid w:val="00C26C1C"/>
    <w:rsid w:val="00C27D82"/>
    <w:rsid w:val="00C32CA6"/>
    <w:rsid w:val="00C34460"/>
    <w:rsid w:val="00C35A35"/>
    <w:rsid w:val="00C3738C"/>
    <w:rsid w:val="00C37D06"/>
    <w:rsid w:val="00C42351"/>
    <w:rsid w:val="00C4263D"/>
    <w:rsid w:val="00C44211"/>
    <w:rsid w:val="00C45209"/>
    <w:rsid w:val="00C45468"/>
    <w:rsid w:val="00C46E90"/>
    <w:rsid w:val="00C5053A"/>
    <w:rsid w:val="00C50C50"/>
    <w:rsid w:val="00C50D61"/>
    <w:rsid w:val="00C5114D"/>
    <w:rsid w:val="00C54A3A"/>
    <w:rsid w:val="00C559D8"/>
    <w:rsid w:val="00C56CBC"/>
    <w:rsid w:val="00C5707E"/>
    <w:rsid w:val="00C60820"/>
    <w:rsid w:val="00C61CDC"/>
    <w:rsid w:val="00C62242"/>
    <w:rsid w:val="00C66D25"/>
    <w:rsid w:val="00C70977"/>
    <w:rsid w:val="00C775A4"/>
    <w:rsid w:val="00C80A38"/>
    <w:rsid w:val="00C80B64"/>
    <w:rsid w:val="00C8182D"/>
    <w:rsid w:val="00C81FA7"/>
    <w:rsid w:val="00C8301A"/>
    <w:rsid w:val="00C83562"/>
    <w:rsid w:val="00C837A1"/>
    <w:rsid w:val="00C84581"/>
    <w:rsid w:val="00C85038"/>
    <w:rsid w:val="00C8660F"/>
    <w:rsid w:val="00C8731B"/>
    <w:rsid w:val="00C910CA"/>
    <w:rsid w:val="00C9121D"/>
    <w:rsid w:val="00C91D78"/>
    <w:rsid w:val="00C93507"/>
    <w:rsid w:val="00C947C2"/>
    <w:rsid w:val="00C94B02"/>
    <w:rsid w:val="00C96324"/>
    <w:rsid w:val="00C964D7"/>
    <w:rsid w:val="00C96F6A"/>
    <w:rsid w:val="00C973A1"/>
    <w:rsid w:val="00C97A90"/>
    <w:rsid w:val="00CA3E61"/>
    <w:rsid w:val="00CA52E1"/>
    <w:rsid w:val="00CB1350"/>
    <w:rsid w:val="00CB3063"/>
    <w:rsid w:val="00CB474B"/>
    <w:rsid w:val="00CB5A09"/>
    <w:rsid w:val="00CB609C"/>
    <w:rsid w:val="00CB7466"/>
    <w:rsid w:val="00CC0DCC"/>
    <w:rsid w:val="00CC0EB0"/>
    <w:rsid w:val="00CC1575"/>
    <w:rsid w:val="00CC1BB5"/>
    <w:rsid w:val="00CC20CC"/>
    <w:rsid w:val="00CC3F94"/>
    <w:rsid w:val="00CC57CA"/>
    <w:rsid w:val="00CC7062"/>
    <w:rsid w:val="00CD0D7B"/>
    <w:rsid w:val="00CD1E43"/>
    <w:rsid w:val="00CD225A"/>
    <w:rsid w:val="00CD542E"/>
    <w:rsid w:val="00CE3CC6"/>
    <w:rsid w:val="00CE3DE0"/>
    <w:rsid w:val="00CE6B92"/>
    <w:rsid w:val="00CE7169"/>
    <w:rsid w:val="00CF15DC"/>
    <w:rsid w:val="00CF32AD"/>
    <w:rsid w:val="00CF4449"/>
    <w:rsid w:val="00CF4F67"/>
    <w:rsid w:val="00CF6611"/>
    <w:rsid w:val="00CF764F"/>
    <w:rsid w:val="00D003FE"/>
    <w:rsid w:val="00D02E74"/>
    <w:rsid w:val="00D03496"/>
    <w:rsid w:val="00D04279"/>
    <w:rsid w:val="00D058DB"/>
    <w:rsid w:val="00D06864"/>
    <w:rsid w:val="00D07722"/>
    <w:rsid w:val="00D11A39"/>
    <w:rsid w:val="00D12072"/>
    <w:rsid w:val="00D12D60"/>
    <w:rsid w:val="00D13C13"/>
    <w:rsid w:val="00D13FE9"/>
    <w:rsid w:val="00D15C36"/>
    <w:rsid w:val="00D16354"/>
    <w:rsid w:val="00D17E45"/>
    <w:rsid w:val="00D20FE5"/>
    <w:rsid w:val="00D2376D"/>
    <w:rsid w:val="00D24D62"/>
    <w:rsid w:val="00D27707"/>
    <w:rsid w:val="00D27762"/>
    <w:rsid w:val="00D27ABF"/>
    <w:rsid w:val="00D27D1E"/>
    <w:rsid w:val="00D319F7"/>
    <w:rsid w:val="00D32026"/>
    <w:rsid w:val="00D323D5"/>
    <w:rsid w:val="00D33A2B"/>
    <w:rsid w:val="00D33B68"/>
    <w:rsid w:val="00D34310"/>
    <w:rsid w:val="00D34B82"/>
    <w:rsid w:val="00D34D2B"/>
    <w:rsid w:val="00D377F8"/>
    <w:rsid w:val="00D40E4A"/>
    <w:rsid w:val="00D4275D"/>
    <w:rsid w:val="00D43FF6"/>
    <w:rsid w:val="00D45588"/>
    <w:rsid w:val="00D46B4F"/>
    <w:rsid w:val="00D47FA8"/>
    <w:rsid w:val="00D52A56"/>
    <w:rsid w:val="00D52CFA"/>
    <w:rsid w:val="00D52F38"/>
    <w:rsid w:val="00D548DC"/>
    <w:rsid w:val="00D54974"/>
    <w:rsid w:val="00D549D0"/>
    <w:rsid w:val="00D56326"/>
    <w:rsid w:val="00D5738D"/>
    <w:rsid w:val="00D57E9D"/>
    <w:rsid w:val="00D60979"/>
    <w:rsid w:val="00D609D8"/>
    <w:rsid w:val="00D60C46"/>
    <w:rsid w:val="00D6124A"/>
    <w:rsid w:val="00D62AA2"/>
    <w:rsid w:val="00D65F81"/>
    <w:rsid w:val="00D6663D"/>
    <w:rsid w:val="00D71264"/>
    <w:rsid w:val="00D7256F"/>
    <w:rsid w:val="00D74BEC"/>
    <w:rsid w:val="00D765C8"/>
    <w:rsid w:val="00D774C1"/>
    <w:rsid w:val="00D775EF"/>
    <w:rsid w:val="00D80F19"/>
    <w:rsid w:val="00D81F39"/>
    <w:rsid w:val="00D827F2"/>
    <w:rsid w:val="00D837F3"/>
    <w:rsid w:val="00D85F2B"/>
    <w:rsid w:val="00D90A2E"/>
    <w:rsid w:val="00D9199F"/>
    <w:rsid w:val="00D91CC6"/>
    <w:rsid w:val="00D92006"/>
    <w:rsid w:val="00D93059"/>
    <w:rsid w:val="00D951E5"/>
    <w:rsid w:val="00D964B8"/>
    <w:rsid w:val="00DA1DB4"/>
    <w:rsid w:val="00DA2411"/>
    <w:rsid w:val="00DA4D5D"/>
    <w:rsid w:val="00DA4EE5"/>
    <w:rsid w:val="00DA57FD"/>
    <w:rsid w:val="00DA59CE"/>
    <w:rsid w:val="00DA62AD"/>
    <w:rsid w:val="00DA6C28"/>
    <w:rsid w:val="00DA7157"/>
    <w:rsid w:val="00DB0EAC"/>
    <w:rsid w:val="00DB14BD"/>
    <w:rsid w:val="00DB2198"/>
    <w:rsid w:val="00DB451D"/>
    <w:rsid w:val="00DB539F"/>
    <w:rsid w:val="00DB6895"/>
    <w:rsid w:val="00DB7F8F"/>
    <w:rsid w:val="00DC338B"/>
    <w:rsid w:val="00DC38B6"/>
    <w:rsid w:val="00DC399F"/>
    <w:rsid w:val="00DC3CF5"/>
    <w:rsid w:val="00DC46BF"/>
    <w:rsid w:val="00DC4ECD"/>
    <w:rsid w:val="00DC608C"/>
    <w:rsid w:val="00DC6864"/>
    <w:rsid w:val="00DD20AF"/>
    <w:rsid w:val="00DD21CC"/>
    <w:rsid w:val="00DD2652"/>
    <w:rsid w:val="00DD3F6E"/>
    <w:rsid w:val="00DD614A"/>
    <w:rsid w:val="00DE22CC"/>
    <w:rsid w:val="00DE4113"/>
    <w:rsid w:val="00DE4AF1"/>
    <w:rsid w:val="00DE684B"/>
    <w:rsid w:val="00DE7A96"/>
    <w:rsid w:val="00DE7BB8"/>
    <w:rsid w:val="00DF2005"/>
    <w:rsid w:val="00DF21EA"/>
    <w:rsid w:val="00DF62EC"/>
    <w:rsid w:val="00DF7E23"/>
    <w:rsid w:val="00E00D0F"/>
    <w:rsid w:val="00E021E9"/>
    <w:rsid w:val="00E026E5"/>
    <w:rsid w:val="00E0337A"/>
    <w:rsid w:val="00E036E9"/>
    <w:rsid w:val="00E03754"/>
    <w:rsid w:val="00E05574"/>
    <w:rsid w:val="00E07857"/>
    <w:rsid w:val="00E10D05"/>
    <w:rsid w:val="00E1239F"/>
    <w:rsid w:val="00E1403B"/>
    <w:rsid w:val="00E1555F"/>
    <w:rsid w:val="00E15FE4"/>
    <w:rsid w:val="00E20499"/>
    <w:rsid w:val="00E22EA7"/>
    <w:rsid w:val="00E23459"/>
    <w:rsid w:val="00E23FFB"/>
    <w:rsid w:val="00E2467F"/>
    <w:rsid w:val="00E2491B"/>
    <w:rsid w:val="00E2754F"/>
    <w:rsid w:val="00E30CA3"/>
    <w:rsid w:val="00E30DE3"/>
    <w:rsid w:val="00E3159F"/>
    <w:rsid w:val="00E325D5"/>
    <w:rsid w:val="00E34C85"/>
    <w:rsid w:val="00E360B2"/>
    <w:rsid w:val="00E37F56"/>
    <w:rsid w:val="00E401AF"/>
    <w:rsid w:val="00E4104C"/>
    <w:rsid w:val="00E41133"/>
    <w:rsid w:val="00E45BDE"/>
    <w:rsid w:val="00E5115A"/>
    <w:rsid w:val="00E527D9"/>
    <w:rsid w:val="00E52968"/>
    <w:rsid w:val="00E54AE5"/>
    <w:rsid w:val="00E55012"/>
    <w:rsid w:val="00E55AF4"/>
    <w:rsid w:val="00E564D0"/>
    <w:rsid w:val="00E61882"/>
    <w:rsid w:val="00E619E5"/>
    <w:rsid w:val="00E61E61"/>
    <w:rsid w:val="00E6283C"/>
    <w:rsid w:val="00E62D36"/>
    <w:rsid w:val="00E62F4D"/>
    <w:rsid w:val="00E62F65"/>
    <w:rsid w:val="00E647A9"/>
    <w:rsid w:val="00E652DB"/>
    <w:rsid w:val="00E65F51"/>
    <w:rsid w:val="00E670E7"/>
    <w:rsid w:val="00E6745D"/>
    <w:rsid w:val="00E67CD6"/>
    <w:rsid w:val="00E70509"/>
    <w:rsid w:val="00E70917"/>
    <w:rsid w:val="00E72218"/>
    <w:rsid w:val="00E73F73"/>
    <w:rsid w:val="00E75247"/>
    <w:rsid w:val="00E803C8"/>
    <w:rsid w:val="00E81CCC"/>
    <w:rsid w:val="00E829FA"/>
    <w:rsid w:val="00E83ED4"/>
    <w:rsid w:val="00E841B3"/>
    <w:rsid w:val="00E845FE"/>
    <w:rsid w:val="00E86064"/>
    <w:rsid w:val="00E861D4"/>
    <w:rsid w:val="00E91DE9"/>
    <w:rsid w:val="00E938EA"/>
    <w:rsid w:val="00E94285"/>
    <w:rsid w:val="00E94A8E"/>
    <w:rsid w:val="00E94B56"/>
    <w:rsid w:val="00E963B7"/>
    <w:rsid w:val="00E97564"/>
    <w:rsid w:val="00E97693"/>
    <w:rsid w:val="00EA0DAC"/>
    <w:rsid w:val="00EA28F4"/>
    <w:rsid w:val="00EA2DDC"/>
    <w:rsid w:val="00EA2FA4"/>
    <w:rsid w:val="00EA622B"/>
    <w:rsid w:val="00EA662E"/>
    <w:rsid w:val="00EA6DB7"/>
    <w:rsid w:val="00EA732B"/>
    <w:rsid w:val="00EB1DFA"/>
    <w:rsid w:val="00EB1F98"/>
    <w:rsid w:val="00EB2C6E"/>
    <w:rsid w:val="00EB364D"/>
    <w:rsid w:val="00EC1276"/>
    <w:rsid w:val="00EC1A81"/>
    <w:rsid w:val="00EC20F8"/>
    <w:rsid w:val="00EC22DC"/>
    <w:rsid w:val="00EC39F0"/>
    <w:rsid w:val="00EC3D3F"/>
    <w:rsid w:val="00EC4136"/>
    <w:rsid w:val="00EC436C"/>
    <w:rsid w:val="00EC4624"/>
    <w:rsid w:val="00EC6858"/>
    <w:rsid w:val="00EC6E75"/>
    <w:rsid w:val="00EC7DB3"/>
    <w:rsid w:val="00ED254E"/>
    <w:rsid w:val="00ED3470"/>
    <w:rsid w:val="00ED36D5"/>
    <w:rsid w:val="00ED7300"/>
    <w:rsid w:val="00ED755B"/>
    <w:rsid w:val="00EE0C89"/>
    <w:rsid w:val="00EE171E"/>
    <w:rsid w:val="00EE2DB3"/>
    <w:rsid w:val="00EE4FB9"/>
    <w:rsid w:val="00EE507D"/>
    <w:rsid w:val="00EE5C2C"/>
    <w:rsid w:val="00EE61E8"/>
    <w:rsid w:val="00EE67A8"/>
    <w:rsid w:val="00EE6CBC"/>
    <w:rsid w:val="00EF169D"/>
    <w:rsid w:val="00EF1BDE"/>
    <w:rsid w:val="00EF2708"/>
    <w:rsid w:val="00EF3418"/>
    <w:rsid w:val="00EF3E33"/>
    <w:rsid w:val="00EF668A"/>
    <w:rsid w:val="00EF6907"/>
    <w:rsid w:val="00EF75C2"/>
    <w:rsid w:val="00EF7D2F"/>
    <w:rsid w:val="00F00DC1"/>
    <w:rsid w:val="00F02958"/>
    <w:rsid w:val="00F04448"/>
    <w:rsid w:val="00F0481D"/>
    <w:rsid w:val="00F04909"/>
    <w:rsid w:val="00F04FF2"/>
    <w:rsid w:val="00F07909"/>
    <w:rsid w:val="00F10227"/>
    <w:rsid w:val="00F1164F"/>
    <w:rsid w:val="00F12F38"/>
    <w:rsid w:val="00F13621"/>
    <w:rsid w:val="00F13C3E"/>
    <w:rsid w:val="00F147C3"/>
    <w:rsid w:val="00F15934"/>
    <w:rsid w:val="00F16E64"/>
    <w:rsid w:val="00F202AD"/>
    <w:rsid w:val="00F20D25"/>
    <w:rsid w:val="00F22F50"/>
    <w:rsid w:val="00F24C55"/>
    <w:rsid w:val="00F261D2"/>
    <w:rsid w:val="00F26C55"/>
    <w:rsid w:val="00F271F9"/>
    <w:rsid w:val="00F2748D"/>
    <w:rsid w:val="00F30473"/>
    <w:rsid w:val="00F307E2"/>
    <w:rsid w:val="00F332D3"/>
    <w:rsid w:val="00F347BE"/>
    <w:rsid w:val="00F34DAC"/>
    <w:rsid w:val="00F3532A"/>
    <w:rsid w:val="00F35474"/>
    <w:rsid w:val="00F40FAA"/>
    <w:rsid w:val="00F41080"/>
    <w:rsid w:val="00F41C2E"/>
    <w:rsid w:val="00F42AA5"/>
    <w:rsid w:val="00F43C2A"/>
    <w:rsid w:val="00F43C42"/>
    <w:rsid w:val="00F468B1"/>
    <w:rsid w:val="00F468C6"/>
    <w:rsid w:val="00F4737A"/>
    <w:rsid w:val="00F4785C"/>
    <w:rsid w:val="00F51C39"/>
    <w:rsid w:val="00F53F4D"/>
    <w:rsid w:val="00F54E25"/>
    <w:rsid w:val="00F555D1"/>
    <w:rsid w:val="00F56B2B"/>
    <w:rsid w:val="00F60C2E"/>
    <w:rsid w:val="00F631F0"/>
    <w:rsid w:val="00F631FC"/>
    <w:rsid w:val="00F654DE"/>
    <w:rsid w:val="00F657D6"/>
    <w:rsid w:val="00F65E61"/>
    <w:rsid w:val="00F72A70"/>
    <w:rsid w:val="00F74292"/>
    <w:rsid w:val="00F77134"/>
    <w:rsid w:val="00F80F8A"/>
    <w:rsid w:val="00F8346E"/>
    <w:rsid w:val="00F838DC"/>
    <w:rsid w:val="00F83AD7"/>
    <w:rsid w:val="00F83D9B"/>
    <w:rsid w:val="00F85360"/>
    <w:rsid w:val="00F85765"/>
    <w:rsid w:val="00F85FAC"/>
    <w:rsid w:val="00F873FC"/>
    <w:rsid w:val="00F9143E"/>
    <w:rsid w:val="00F922ED"/>
    <w:rsid w:val="00F92EE8"/>
    <w:rsid w:val="00F93FA8"/>
    <w:rsid w:val="00F94A00"/>
    <w:rsid w:val="00FA019A"/>
    <w:rsid w:val="00FA0279"/>
    <w:rsid w:val="00FA057E"/>
    <w:rsid w:val="00FA092E"/>
    <w:rsid w:val="00FA09B2"/>
    <w:rsid w:val="00FA10BB"/>
    <w:rsid w:val="00FA1E39"/>
    <w:rsid w:val="00FA41A3"/>
    <w:rsid w:val="00FB06A6"/>
    <w:rsid w:val="00FB09C7"/>
    <w:rsid w:val="00FB09E9"/>
    <w:rsid w:val="00FB1ABB"/>
    <w:rsid w:val="00FB20B9"/>
    <w:rsid w:val="00FB24D5"/>
    <w:rsid w:val="00FB253A"/>
    <w:rsid w:val="00FB3E98"/>
    <w:rsid w:val="00FB5EE7"/>
    <w:rsid w:val="00FB5FC8"/>
    <w:rsid w:val="00FB63E1"/>
    <w:rsid w:val="00FB6EE6"/>
    <w:rsid w:val="00FC11D0"/>
    <w:rsid w:val="00FC380E"/>
    <w:rsid w:val="00FC4152"/>
    <w:rsid w:val="00FC4176"/>
    <w:rsid w:val="00FC4965"/>
    <w:rsid w:val="00FC78CA"/>
    <w:rsid w:val="00FD23D5"/>
    <w:rsid w:val="00FD26E4"/>
    <w:rsid w:val="00FD35AE"/>
    <w:rsid w:val="00FD3617"/>
    <w:rsid w:val="00FD3619"/>
    <w:rsid w:val="00FD362C"/>
    <w:rsid w:val="00FD492F"/>
    <w:rsid w:val="00FE0741"/>
    <w:rsid w:val="00FE0968"/>
    <w:rsid w:val="00FE44E4"/>
    <w:rsid w:val="00FE5117"/>
    <w:rsid w:val="00FE5EA2"/>
    <w:rsid w:val="00FF0ACA"/>
    <w:rsid w:val="00FF3B8E"/>
    <w:rsid w:val="00FF430B"/>
    <w:rsid w:val="00FF4310"/>
    <w:rsid w:val="00FF4B9B"/>
    <w:rsid w:val="00FF5348"/>
    <w:rsid w:val="00FF711B"/>
    <w:rsid w:val="00FF7280"/>
    <w:rsid w:val="00FF7351"/>
    <w:rsid w:val="00FF7CFD"/>
    <w:rsid w:val="00FF7F6C"/>
    <w:rsid w:val="01C6B8C3"/>
    <w:rsid w:val="055A097E"/>
    <w:rsid w:val="07EC39E0"/>
    <w:rsid w:val="08586712"/>
    <w:rsid w:val="09A84A34"/>
    <w:rsid w:val="09BCB446"/>
    <w:rsid w:val="0A0323D9"/>
    <w:rsid w:val="0A05A0C1"/>
    <w:rsid w:val="0A58A3B0"/>
    <w:rsid w:val="0B35154B"/>
    <w:rsid w:val="0BD78805"/>
    <w:rsid w:val="0C309444"/>
    <w:rsid w:val="0C86C222"/>
    <w:rsid w:val="0D6944AD"/>
    <w:rsid w:val="0DAEAE88"/>
    <w:rsid w:val="10AF5E4F"/>
    <w:rsid w:val="10D3850B"/>
    <w:rsid w:val="10DA55BF"/>
    <w:rsid w:val="10ECAA94"/>
    <w:rsid w:val="1139F647"/>
    <w:rsid w:val="120AD10D"/>
    <w:rsid w:val="13370E19"/>
    <w:rsid w:val="136B96D0"/>
    <w:rsid w:val="148E9728"/>
    <w:rsid w:val="1755ED83"/>
    <w:rsid w:val="18C89AA0"/>
    <w:rsid w:val="1BD9A051"/>
    <w:rsid w:val="1F2D73F2"/>
    <w:rsid w:val="1F4A8BC5"/>
    <w:rsid w:val="1F577E80"/>
    <w:rsid w:val="2289E494"/>
    <w:rsid w:val="2308D471"/>
    <w:rsid w:val="24575985"/>
    <w:rsid w:val="24E11F02"/>
    <w:rsid w:val="24ECC148"/>
    <w:rsid w:val="25293EB2"/>
    <w:rsid w:val="285925DD"/>
    <w:rsid w:val="2891A2C0"/>
    <w:rsid w:val="28FC9E73"/>
    <w:rsid w:val="29B676CB"/>
    <w:rsid w:val="2A11654C"/>
    <w:rsid w:val="2A17752B"/>
    <w:rsid w:val="2A2CF1CA"/>
    <w:rsid w:val="2BE34719"/>
    <w:rsid w:val="2BFEB03D"/>
    <w:rsid w:val="2C5B8DCB"/>
    <w:rsid w:val="2D029EFD"/>
    <w:rsid w:val="2DB3B1BC"/>
    <w:rsid w:val="304430CE"/>
    <w:rsid w:val="30C528B5"/>
    <w:rsid w:val="31C51866"/>
    <w:rsid w:val="32A46D4C"/>
    <w:rsid w:val="32EA8074"/>
    <w:rsid w:val="34755F8C"/>
    <w:rsid w:val="350ECBB6"/>
    <w:rsid w:val="354F21A9"/>
    <w:rsid w:val="37D533F8"/>
    <w:rsid w:val="3A8688EC"/>
    <w:rsid w:val="3AA5A572"/>
    <w:rsid w:val="3B4BD0D8"/>
    <w:rsid w:val="3BF4E701"/>
    <w:rsid w:val="3BFA52F0"/>
    <w:rsid w:val="3CD34628"/>
    <w:rsid w:val="3F86B852"/>
    <w:rsid w:val="3FCEBE16"/>
    <w:rsid w:val="40640F12"/>
    <w:rsid w:val="408E8D2C"/>
    <w:rsid w:val="421498FF"/>
    <w:rsid w:val="42291D88"/>
    <w:rsid w:val="4364168C"/>
    <w:rsid w:val="444BAFDD"/>
    <w:rsid w:val="44C9B0E0"/>
    <w:rsid w:val="4525C68E"/>
    <w:rsid w:val="470435DC"/>
    <w:rsid w:val="492116DC"/>
    <w:rsid w:val="49E756BC"/>
    <w:rsid w:val="4B1B243A"/>
    <w:rsid w:val="4B209645"/>
    <w:rsid w:val="4C610137"/>
    <w:rsid w:val="4C65922F"/>
    <w:rsid w:val="4D907589"/>
    <w:rsid w:val="4E685278"/>
    <w:rsid w:val="4ECC6D22"/>
    <w:rsid w:val="5097828C"/>
    <w:rsid w:val="50BEF6A8"/>
    <w:rsid w:val="50CC1E9D"/>
    <w:rsid w:val="521B0A13"/>
    <w:rsid w:val="539FE640"/>
    <w:rsid w:val="53D46D5C"/>
    <w:rsid w:val="5432DBA7"/>
    <w:rsid w:val="55441CCC"/>
    <w:rsid w:val="56541E2D"/>
    <w:rsid w:val="5B440FA1"/>
    <w:rsid w:val="5B65C745"/>
    <w:rsid w:val="5C0B44F5"/>
    <w:rsid w:val="5CB3DA1E"/>
    <w:rsid w:val="5CB9BF5D"/>
    <w:rsid w:val="5FDDD57B"/>
    <w:rsid w:val="6115CDD2"/>
    <w:rsid w:val="61CE1BC4"/>
    <w:rsid w:val="62E0B032"/>
    <w:rsid w:val="6305593C"/>
    <w:rsid w:val="6378558E"/>
    <w:rsid w:val="63FFFFCB"/>
    <w:rsid w:val="6526C815"/>
    <w:rsid w:val="6559277E"/>
    <w:rsid w:val="65FFC1C6"/>
    <w:rsid w:val="66327EBE"/>
    <w:rsid w:val="67721AFC"/>
    <w:rsid w:val="68D4E6CD"/>
    <w:rsid w:val="6A18AF0A"/>
    <w:rsid w:val="6A5F73B3"/>
    <w:rsid w:val="6C5FEBB6"/>
    <w:rsid w:val="6E88414D"/>
    <w:rsid w:val="6F1CC2A7"/>
    <w:rsid w:val="7050A2B4"/>
    <w:rsid w:val="722DA46E"/>
    <w:rsid w:val="76577EB0"/>
    <w:rsid w:val="79625A54"/>
    <w:rsid w:val="79A1482D"/>
    <w:rsid w:val="7A0959A5"/>
    <w:rsid w:val="7A58C976"/>
    <w:rsid w:val="7BA861E1"/>
    <w:rsid w:val="7C83388C"/>
    <w:rsid w:val="7EC20BD5"/>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8D1D"/>
  <w15:chartTrackingRefBased/>
  <w15:docId w15:val="{C4D6345D-37BA-4B1C-9E0A-8BA5CF56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31E52"/>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qFormat/>
    <w:rsid w:val="00B81248"/>
    <w:pPr>
      <w:keepNext/>
      <w:keepLines/>
      <w:spacing w:before="40"/>
      <w:outlineLvl w:val="5"/>
    </w:pPr>
    <w:rPr>
      <w:rFonts w:asciiTheme="majorHAnsi" w:eastAsiaTheme="majorEastAsia" w:hAnsiTheme="majorHAnsi" w:cstheme="majorBidi"/>
      <w:color w:val="003156" w:themeColor="accent1" w:themeShade="7F"/>
    </w:rPr>
  </w:style>
  <w:style w:type="paragraph" w:styleId="Rubrik7">
    <w:name w:val="heading 7"/>
    <w:basedOn w:val="Normal"/>
    <w:next w:val="Normal"/>
    <w:link w:val="Rubrik7Char"/>
    <w:uiPriority w:val="9"/>
    <w:semiHidden/>
    <w:unhideWhenUsed/>
    <w:rsid w:val="009F529A"/>
    <w:pPr>
      <w:keepNext/>
      <w:keepLines/>
      <w:spacing w:before="40"/>
      <w:outlineLvl w:val="6"/>
    </w:pPr>
    <w:rPr>
      <w:rFonts w:ascii="Calibri Light" w:eastAsia="Times New Roman" w:hAnsi="Calibri Light" w:cs="Times New Roman"/>
      <w:i/>
      <w:iCs/>
      <w:color w:val="2E74B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qFormat/>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qFormat/>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aliases w:val="Hypergene Default"/>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paragraph" w:customStyle="1" w:styleId="Klam">
    <w:name w:val="Klam"/>
    <w:basedOn w:val="ANormal"/>
    <w:next w:val="ANormal"/>
    <w:rsid w:val="007D3035"/>
    <w:pPr>
      <w:tabs>
        <w:tab w:val="clear" w:pos="283"/>
      </w:tabs>
      <w:ind w:left="851"/>
    </w:pPr>
  </w:style>
  <w:style w:type="paragraph" w:customStyle="1" w:styleId="ANormal">
    <w:name w:val="ANormal"/>
    <w:rsid w:val="007D3035"/>
    <w:pPr>
      <w:tabs>
        <w:tab w:val="left" w:pos="283"/>
      </w:tabs>
      <w:spacing w:after="0" w:line="240" w:lineRule="auto"/>
      <w:jc w:val="both"/>
    </w:pPr>
    <w:rPr>
      <w:rFonts w:ascii="Times New Roman" w:eastAsia="Times New Roman" w:hAnsi="Times New Roman" w:cs="Times New Roman"/>
      <w:sz w:val="22"/>
      <w:lang w:val="sv-SE" w:eastAsia="sv-SE"/>
    </w:rPr>
  </w:style>
  <w:style w:type="paragraph" w:customStyle="1" w:styleId="RubrikA">
    <w:name w:val="RubrikA"/>
    <w:next w:val="Rubrikmellanrum"/>
    <w:rsid w:val="007D3035"/>
    <w:pPr>
      <w:keepNext/>
      <w:keepLines/>
      <w:suppressAutoHyphens/>
      <w:spacing w:after="0" w:line="240" w:lineRule="auto"/>
      <w:outlineLvl w:val="0"/>
    </w:pPr>
    <w:rPr>
      <w:rFonts w:ascii="Times New Roman" w:eastAsia="Times New Roman" w:hAnsi="Times New Roman" w:cs="Times New Roman"/>
      <w:sz w:val="30"/>
      <w:lang w:val="sv-SE" w:eastAsia="sv-SE"/>
    </w:rPr>
  </w:style>
  <w:style w:type="paragraph" w:customStyle="1" w:styleId="Rubrikmellanrum">
    <w:name w:val="Rubrikmellanrum"/>
    <w:basedOn w:val="ANormal"/>
    <w:next w:val="ANormal"/>
    <w:rsid w:val="007D3035"/>
    <w:pPr>
      <w:keepNext/>
    </w:pPr>
    <w:rPr>
      <w:sz w:val="10"/>
    </w:rPr>
  </w:style>
  <w:style w:type="character" w:styleId="Sidnummer">
    <w:name w:val="page number"/>
    <w:rsid w:val="007D3035"/>
    <w:rPr>
      <w:rFonts w:ascii="Verdana" w:hAnsi="Verdana"/>
    </w:rPr>
  </w:style>
  <w:style w:type="paragraph" w:customStyle="1" w:styleId="ArendeRubrik">
    <w:name w:val="ArendeRubrik"/>
    <w:next w:val="Normal"/>
    <w:rsid w:val="007D3035"/>
    <w:pPr>
      <w:suppressAutoHyphens/>
      <w:spacing w:after="0" w:line="240" w:lineRule="auto"/>
    </w:pPr>
    <w:rPr>
      <w:rFonts w:ascii="Arial" w:eastAsia="Times New Roman" w:hAnsi="Arial" w:cs="Arial"/>
      <w:b/>
      <w:bCs/>
      <w:sz w:val="26"/>
      <w:lang w:val="sv-SE" w:eastAsia="sv-SE"/>
    </w:rPr>
  </w:style>
  <w:style w:type="paragraph" w:styleId="Revision">
    <w:name w:val="Revision"/>
    <w:hidden/>
    <w:uiPriority w:val="99"/>
    <w:semiHidden/>
    <w:rsid w:val="00BB5237"/>
    <w:pPr>
      <w:spacing w:after="0" w:line="240" w:lineRule="auto"/>
    </w:pPr>
  </w:style>
  <w:style w:type="character" w:styleId="Kommentarsreferens">
    <w:name w:val="annotation reference"/>
    <w:basedOn w:val="Standardstycketeckensnitt"/>
    <w:uiPriority w:val="99"/>
    <w:semiHidden/>
    <w:unhideWhenUsed/>
    <w:rsid w:val="00D03496"/>
    <w:rPr>
      <w:sz w:val="16"/>
      <w:szCs w:val="16"/>
    </w:rPr>
  </w:style>
  <w:style w:type="paragraph" w:styleId="Kommentarer">
    <w:name w:val="annotation text"/>
    <w:basedOn w:val="Normal"/>
    <w:link w:val="KommentarerChar"/>
    <w:uiPriority w:val="99"/>
    <w:unhideWhenUsed/>
    <w:rsid w:val="00D03496"/>
    <w:pPr>
      <w:spacing w:line="240" w:lineRule="auto"/>
    </w:pPr>
  </w:style>
  <w:style w:type="character" w:customStyle="1" w:styleId="KommentarerChar">
    <w:name w:val="Kommentarer Char"/>
    <w:basedOn w:val="Standardstycketeckensnitt"/>
    <w:link w:val="Kommentarer"/>
    <w:uiPriority w:val="99"/>
    <w:rsid w:val="00D03496"/>
  </w:style>
  <w:style w:type="paragraph" w:styleId="Kommentarsmne">
    <w:name w:val="annotation subject"/>
    <w:basedOn w:val="Kommentarer"/>
    <w:next w:val="Kommentarer"/>
    <w:link w:val="KommentarsmneChar"/>
    <w:uiPriority w:val="99"/>
    <w:semiHidden/>
    <w:unhideWhenUsed/>
    <w:rsid w:val="00D03496"/>
    <w:rPr>
      <w:b/>
      <w:bCs/>
    </w:rPr>
  </w:style>
  <w:style w:type="character" w:customStyle="1" w:styleId="KommentarsmneChar">
    <w:name w:val="Kommentarsämne Char"/>
    <w:basedOn w:val="KommentarerChar"/>
    <w:link w:val="Kommentarsmne"/>
    <w:uiPriority w:val="99"/>
    <w:semiHidden/>
    <w:rsid w:val="00D03496"/>
    <w:rPr>
      <w:b/>
      <w:bCs/>
    </w:rPr>
  </w:style>
  <w:style w:type="paragraph" w:customStyle="1" w:styleId="Rubrik71">
    <w:name w:val="Rubrik 71"/>
    <w:basedOn w:val="Normal"/>
    <w:next w:val="Normal"/>
    <w:uiPriority w:val="9"/>
    <w:semiHidden/>
    <w:unhideWhenUsed/>
    <w:rsid w:val="009F529A"/>
    <w:pPr>
      <w:keepNext/>
      <w:keepLines/>
      <w:autoSpaceDE/>
      <w:autoSpaceDN/>
      <w:adjustRightInd/>
      <w:spacing w:before="40" w:line="240" w:lineRule="auto"/>
      <w:textAlignment w:val="auto"/>
      <w:outlineLvl w:val="6"/>
    </w:pPr>
    <w:rPr>
      <w:rFonts w:ascii="Calibri Light" w:eastAsia="Times New Roman" w:hAnsi="Calibri Light" w:cs="Times New Roman"/>
      <w:i/>
      <w:iCs/>
      <w:color w:val="2E74B5"/>
      <w:szCs w:val="22"/>
      <w:lang w:val="sv-SE"/>
    </w:rPr>
  </w:style>
  <w:style w:type="numbering" w:customStyle="1" w:styleId="Ingenlista1">
    <w:name w:val="Ingen lista1"/>
    <w:next w:val="Ingenlista"/>
    <w:uiPriority w:val="99"/>
    <w:semiHidden/>
    <w:unhideWhenUsed/>
    <w:rsid w:val="009F529A"/>
  </w:style>
  <w:style w:type="table" w:customStyle="1" w:styleId="HypergeneDefault1">
    <w:name w:val="Hypergene Default1"/>
    <w:basedOn w:val="Normaltabell"/>
    <w:next w:val="Tabellrutnt"/>
    <w:uiPriority w:val="39"/>
    <w:rsid w:val="009F529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paragraph" w:customStyle="1" w:styleId="NumberedListParagraph">
    <w:name w:val="Numbered List Paragraph"/>
    <w:basedOn w:val="Liststycke"/>
    <w:qFormat/>
    <w:rsid w:val="009F529A"/>
    <w:pPr>
      <w:numPr>
        <w:numId w:val="33"/>
      </w:numPr>
      <w:autoSpaceDE/>
      <w:autoSpaceDN/>
      <w:adjustRightInd/>
      <w:spacing w:before="120" w:after="120" w:line="240" w:lineRule="auto"/>
      <w:ind w:left="360"/>
      <w:textAlignment w:val="auto"/>
    </w:pPr>
    <w:rPr>
      <w:rFonts w:ascii="Segoe UI" w:hAnsi="Segoe UI" w:cs="Segoe UI"/>
      <w:szCs w:val="22"/>
      <w:lang w:val="en-GB" w:eastAsia="en-GB"/>
    </w:rPr>
  </w:style>
  <w:style w:type="paragraph" w:customStyle="1" w:styleId="HYP-Instruction">
    <w:name w:val="HYP-Instruction"/>
    <w:basedOn w:val="Normal"/>
    <w:next w:val="Normal"/>
    <w:rsid w:val="009F529A"/>
    <w:pPr>
      <w:pBdr>
        <w:top w:val="single" w:sz="48" w:space="0" w:color="DEEAF6"/>
        <w:left w:val="single" w:sz="48" w:space="0" w:color="DEEAF6"/>
        <w:bottom w:val="single" w:sz="48" w:space="0" w:color="DEEAF6"/>
        <w:right w:val="single" w:sz="48" w:space="0" w:color="DEEAF6"/>
      </w:pBdr>
      <w:shd w:val="clear" w:color="auto" w:fill="DEEAF6"/>
      <w:autoSpaceDE/>
      <w:autoSpaceDN/>
      <w:adjustRightInd/>
      <w:spacing w:before="120" w:after="120" w:line="240" w:lineRule="auto"/>
      <w:contextualSpacing/>
      <w:textAlignment w:val="auto"/>
    </w:pPr>
    <w:rPr>
      <w:rFonts w:ascii="Segoe UI" w:hAnsi="Segoe UI" w:cs="Segoe UI"/>
      <w:color w:val="5B9BD5"/>
      <w:szCs w:val="22"/>
      <w:lang w:val="en-GB"/>
    </w:rPr>
  </w:style>
  <w:style w:type="paragraph" w:customStyle="1" w:styleId="HYP-StaticHeader">
    <w:name w:val="HYP-StaticHeader"/>
    <w:basedOn w:val="Normal"/>
    <w:rsid w:val="009F529A"/>
    <w:pPr>
      <w:autoSpaceDE/>
      <w:autoSpaceDN/>
      <w:adjustRightInd/>
      <w:spacing w:before="120" w:after="20" w:line="240" w:lineRule="auto"/>
      <w:textAlignment w:val="auto"/>
    </w:pPr>
    <w:rPr>
      <w:rFonts w:ascii="Segoe UI" w:hAnsi="Segoe UI" w:cs="Segoe UI"/>
      <w:i/>
      <w:caps/>
      <w:color w:val="2E74B5"/>
      <w:szCs w:val="22"/>
      <w:lang w:val="en-GB"/>
    </w:rPr>
  </w:style>
  <w:style w:type="paragraph" w:customStyle="1" w:styleId="Beskrivning1">
    <w:name w:val="Beskrivning1"/>
    <w:basedOn w:val="Normal"/>
    <w:next w:val="Normal"/>
    <w:uiPriority w:val="35"/>
    <w:unhideWhenUsed/>
    <w:qFormat/>
    <w:rsid w:val="009F529A"/>
    <w:pPr>
      <w:autoSpaceDE/>
      <w:autoSpaceDN/>
      <w:adjustRightInd/>
      <w:spacing w:after="240" w:line="240" w:lineRule="auto"/>
      <w:textAlignment w:val="auto"/>
    </w:pPr>
    <w:rPr>
      <w:rFonts w:ascii="Segoe UI" w:hAnsi="Segoe UI" w:cs="Segoe UI"/>
      <w:i/>
      <w:iCs/>
      <w:color w:val="44546A"/>
      <w:sz w:val="18"/>
      <w:szCs w:val="18"/>
      <w:lang w:val="sv-SE"/>
    </w:rPr>
  </w:style>
  <w:style w:type="paragraph" w:customStyle="1" w:styleId="HYP-Context">
    <w:name w:val="HYP-Context"/>
    <w:basedOn w:val="Normal"/>
    <w:autoRedefine/>
    <w:rsid w:val="009F529A"/>
    <w:pPr>
      <w:keepNext/>
      <w:autoSpaceDE/>
      <w:autoSpaceDN/>
      <w:adjustRightInd/>
      <w:spacing w:after="120" w:line="240" w:lineRule="auto"/>
      <w:textAlignment w:val="auto"/>
    </w:pPr>
    <w:rPr>
      <w:rFonts w:ascii="Segoe UI" w:hAnsi="Segoe UI" w:cs="Segoe UI"/>
      <w:i/>
      <w:color w:val="FFFFFF"/>
      <w:sz w:val="2"/>
      <w:szCs w:val="22"/>
      <w:lang w:val="en-GB"/>
    </w:rPr>
  </w:style>
  <w:style w:type="paragraph" w:customStyle="1" w:styleId="HYP-DocumentContext">
    <w:name w:val="HYP-DocumentContext"/>
    <w:basedOn w:val="Normal"/>
    <w:rsid w:val="009F529A"/>
    <w:pPr>
      <w:autoSpaceDE/>
      <w:autoSpaceDN/>
      <w:adjustRightInd/>
      <w:spacing w:before="120" w:after="120" w:line="240" w:lineRule="auto"/>
      <w:textAlignment w:val="auto"/>
    </w:pPr>
    <w:rPr>
      <w:rFonts w:ascii="Segoe UI" w:hAnsi="Segoe UI" w:cs="Segoe UI"/>
      <w:i/>
      <w:color w:val="000000"/>
      <w:sz w:val="24"/>
      <w:szCs w:val="22"/>
      <w:lang w:val="en-GB"/>
    </w:rPr>
  </w:style>
  <w:style w:type="paragraph" w:customStyle="1" w:styleId="HYP-Error">
    <w:name w:val="HYP-Error"/>
    <w:basedOn w:val="Normal"/>
    <w:rsid w:val="009F529A"/>
    <w:pPr>
      <w:pBdr>
        <w:top w:val="single" w:sz="48" w:space="0" w:color="FF0000"/>
        <w:left w:val="single" w:sz="48" w:space="0" w:color="FF0000"/>
        <w:bottom w:val="single" w:sz="48" w:space="0" w:color="FF0000"/>
        <w:right w:val="single" w:sz="48" w:space="0" w:color="FF0000"/>
      </w:pBdr>
      <w:shd w:val="clear" w:color="auto" w:fill="FF0000"/>
      <w:autoSpaceDE/>
      <w:autoSpaceDN/>
      <w:adjustRightInd/>
      <w:spacing w:before="120" w:after="120" w:line="240" w:lineRule="auto"/>
      <w:textAlignment w:val="auto"/>
    </w:pPr>
    <w:rPr>
      <w:rFonts w:ascii="Segoe UI" w:hAnsi="Segoe UI" w:cs="Segoe UI"/>
      <w:i/>
      <w:color w:val="FFFFFF"/>
      <w:szCs w:val="22"/>
      <w:lang w:val="en-GB"/>
    </w:rPr>
  </w:style>
  <w:style w:type="character" w:customStyle="1" w:styleId="Rubrik7Char">
    <w:name w:val="Rubrik 7 Char"/>
    <w:basedOn w:val="Standardstycketeckensnitt"/>
    <w:link w:val="Rubrik7"/>
    <w:uiPriority w:val="9"/>
    <w:semiHidden/>
    <w:rsid w:val="009F529A"/>
    <w:rPr>
      <w:rFonts w:ascii="Calibri Light" w:eastAsia="Times New Roman" w:hAnsi="Calibri Light" w:cs="Times New Roman"/>
      <w:i/>
      <w:iCs/>
      <w:color w:val="2E74B5"/>
    </w:rPr>
  </w:style>
  <w:style w:type="character" w:customStyle="1" w:styleId="Rubrik7Char1">
    <w:name w:val="Rubrik 7 Char1"/>
    <w:basedOn w:val="Standardstycketeckensnitt"/>
    <w:uiPriority w:val="9"/>
    <w:semiHidden/>
    <w:rsid w:val="009F529A"/>
    <w:rPr>
      <w:rFonts w:asciiTheme="majorHAnsi" w:eastAsiaTheme="majorEastAsia" w:hAnsiTheme="majorHAnsi" w:cstheme="majorBidi"/>
      <w:i/>
      <w:iCs/>
      <w:color w:val="003156" w:themeColor="accent1" w:themeShade="7F"/>
    </w:rPr>
  </w:style>
  <w:style w:type="table" w:customStyle="1" w:styleId="HypergeneDefault2">
    <w:name w:val="Hypergene Default2"/>
    <w:basedOn w:val="Normaltabell"/>
    <w:next w:val="Tabellrutnt"/>
    <w:uiPriority w:val="39"/>
    <w:rsid w:val="00F43C2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3">
    <w:name w:val="Hypergene Default3"/>
    <w:basedOn w:val="Normaltabell"/>
    <w:next w:val="Tabellrutnt"/>
    <w:uiPriority w:val="39"/>
    <w:rsid w:val="000C55C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4">
    <w:name w:val="Hypergene Default4"/>
    <w:basedOn w:val="Normaltabell"/>
    <w:next w:val="Tabellrutnt"/>
    <w:uiPriority w:val="39"/>
    <w:rsid w:val="003E7445"/>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5">
    <w:name w:val="Hypergene Default5"/>
    <w:basedOn w:val="Normaltabell"/>
    <w:next w:val="Tabellrutnt"/>
    <w:uiPriority w:val="39"/>
    <w:rsid w:val="00F83AD7"/>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character" w:styleId="Nmn">
    <w:name w:val="Mention"/>
    <w:basedOn w:val="Standardstycketeckensnitt"/>
    <w:uiPriority w:val="99"/>
    <w:unhideWhenUsed/>
    <w:rsid w:val="00562CE4"/>
    <w:rPr>
      <w:color w:val="2B579A"/>
      <w:shd w:val="clear" w:color="auto" w:fill="E1DFDD"/>
    </w:rPr>
  </w:style>
  <w:style w:type="table" w:customStyle="1" w:styleId="HypergeneDefault6">
    <w:name w:val="Hypergene Default6"/>
    <w:basedOn w:val="Normaltabell"/>
    <w:next w:val="Tabellrutnt"/>
    <w:uiPriority w:val="39"/>
    <w:rsid w:val="00DB451D"/>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7">
    <w:name w:val="Hypergene Default7"/>
    <w:basedOn w:val="Normaltabell"/>
    <w:next w:val="Tabellrutnt"/>
    <w:uiPriority w:val="39"/>
    <w:rsid w:val="002534BC"/>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8">
    <w:name w:val="Hypergene Default8"/>
    <w:basedOn w:val="Normaltabell"/>
    <w:next w:val="Tabellrutnt"/>
    <w:uiPriority w:val="39"/>
    <w:rsid w:val="007D7674"/>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9">
    <w:name w:val="Hypergene Default9"/>
    <w:basedOn w:val="Normaltabell"/>
    <w:next w:val="Tabellrutnt"/>
    <w:uiPriority w:val="39"/>
    <w:rsid w:val="001B7539"/>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10">
    <w:name w:val="Hypergene Default10"/>
    <w:basedOn w:val="Normaltabell"/>
    <w:next w:val="Tabellrutnt"/>
    <w:uiPriority w:val="39"/>
    <w:rsid w:val="00EC7DB3"/>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11">
    <w:name w:val="Hypergene Default11"/>
    <w:basedOn w:val="Normaltabell"/>
    <w:next w:val="Tabellrutnt"/>
    <w:uiPriority w:val="39"/>
    <w:rsid w:val="00AA18FD"/>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12">
    <w:name w:val="Hypergene Default12"/>
    <w:basedOn w:val="Normaltabell"/>
    <w:next w:val="Tabellrutnt"/>
    <w:uiPriority w:val="39"/>
    <w:rsid w:val="00691343"/>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8096">
      <w:bodyDiv w:val="1"/>
      <w:marLeft w:val="0"/>
      <w:marRight w:val="0"/>
      <w:marTop w:val="0"/>
      <w:marBottom w:val="0"/>
      <w:divBdr>
        <w:top w:val="none" w:sz="0" w:space="0" w:color="auto"/>
        <w:left w:val="none" w:sz="0" w:space="0" w:color="auto"/>
        <w:bottom w:val="none" w:sz="0" w:space="0" w:color="auto"/>
        <w:right w:val="none" w:sz="0" w:space="0" w:color="auto"/>
      </w:divBdr>
    </w:div>
    <w:div w:id="361441798">
      <w:bodyDiv w:val="1"/>
      <w:marLeft w:val="0"/>
      <w:marRight w:val="0"/>
      <w:marTop w:val="0"/>
      <w:marBottom w:val="0"/>
      <w:divBdr>
        <w:top w:val="none" w:sz="0" w:space="0" w:color="auto"/>
        <w:left w:val="none" w:sz="0" w:space="0" w:color="auto"/>
        <w:bottom w:val="none" w:sz="0" w:space="0" w:color="auto"/>
        <w:right w:val="none" w:sz="0" w:space="0" w:color="auto"/>
      </w:divBdr>
    </w:div>
    <w:div w:id="491600580">
      <w:bodyDiv w:val="1"/>
      <w:marLeft w:val="0"/>
      <w:marRight w:val="0"/>
      <w:marTop w:val="0"/>
      <w:marBottom w:val="0"/>
      <w:divBdr>
        <w:top w:val="none" w:sz="0" w:space="0" w:color="auto"/>
        <w:left w:val="none" w:sz="0" w:space="0" w:color="auto"/>
        <w:bottom w:val="none" w:sz="0" w:space="0" w:color="auto"/>
        <w:right w:val="none" w:sz="0" w:space="0" w:color="auto"/>
      </w:divBdr>
    </w:div>
    <w:div w:id="650980786">
      <w:bodyDiv w:val="1"/>
      <w:marLeft w:val="0"/>
      <w:marRight w:val="0"/>
      <w:marTop w:val="0"/>
      <w:marBottom w:val="0"/>
      <w:divBdr>
        <w:top w:val="none" w:sz="0" w:space="0" w:color="auto"/>
        <w:left w:val="none" w:sz="0" w:space="0" w:color="auto"/>
        <w:bottom w:val="none" w:sz="0" w:space="0" w:color="auto"/>
        <w:right w:val="none" w:sz="0" w:space="0" w:color="auto"/>
      </w:divBdr>
    </w:div>
    <w:div w:id="724764182">
      <w:bodyDiv w:val="1"/>
      <w:marLeft w:val="0"/>
      <w:marRight w:val="0"/>
      <w:marTop w:val="0"/>
      <w:marBottom w:val="0"/>
      <w:divBdr>
        <w:top w:val="none" w:sz="0" w:space="0" w:color="auto"/>
        <w:left w:val="none" w:sz="0" w:space="0" w:color="auto"/>
        <w:bottom w:val="none" w:sz="0" w:space="0" w:color="auto"/>
        <w:right w:val="none" w:sz="0" w:space="0" w:color="auto"/>
      </w:divBdr>
    </w:div>
    <w:div w:id="850988565">
      <w:bodyDiv w:val="1"/>
      <w:marLeft w:val="0"/>
      <w:marRight w:val="0"/>
      <w:marTop w:val="0"/>
      <w:marBottom w:val="0"/>
      <w:divBdr>
        <w:top w:val="none" w:sz="0" w:space="0" w:color="auto"/>
        <w:left w:val="none" w:sz="0" w:space="0" w:color="auto"/>
        <w:bottom w:val="none" w:sz="0" w:space="0" w:color="auto"/>
        <w:right w:val="none" w:sz="0" w:space="0" w:color="auto"/>
      </w:divBdr>
    </w:div>
    <w:div w:id="922494155">
      <w:bodyDiv w:val="1"/>
      <w:marLeft w:val="0"/>
      <w:marRight w:val="0"/>
      <w:marTop w:val="0"/>
      <w:marBottom w:val="0"/>
      <w:divBdr>
        <w:top w:val="none" w:sz="0" w:space="0" w:color="auto"/>
        <w:left w:val="none" w:sz="0" w:space="0" w:color="auto"/>
        <w:bottom w:val="none" w:sz="0" w:space="0" w:color="auto"/>
        <w:right w:val="none" w:sz="0" w:space="0" w:color="auto"/>
      </w:divBdr>
    </w:div>
    <w:div w:id="1096368059">
      <w:bodyDiv w:val="1"/>
      <w:marLeft w:val="0"/>
      <w:marRight w:val="0"/>
      <w:marTop w:val="0"/>
      <w:marBottom w:val="0"/>
      <w:divBdr>
        <w:top w:val="none" w:sz="0" w:space="0" w:color="auto"/>
        <w:left w:val="none" w:sz="0" w:space="0" w:color="auto"/>
        <w:bottom w:val="none" w:sz="0" w:space="0" w:color="auto"/>
        <w:right w:val="none" w:sz="0" w:space="0" w:color="auto"/>
      </w:divBdr>
    </w:div>
    <w:div w:id="1331522224">
      <w:bodyDiv w:val="1"/>
      <w:marLeft w:val="0"/>
      <w:marRight w:val="0"/>
      <w:marTop w:val="0"/>
      <w:marBottom w:val="0"/>
      <w:divBdr>
        <w:top w:val="none" w:sz="0" w:space="0" w:color="auto"/>
        <w:left w:val="none" w:sz="0" w:space="0" w:color="auto"/>
        <w:bottom w:val="none" w:sz="0" w:space="0" w:color="auto"/>
        <w:right w:val="none" w:sz="0" w:space="0" w:color="auto"/>
      </w:divBdr>
    </w:div>
    <w:div w:id="1528375585">
      <w:bodyDiv w:val="1"/>
      <w:marLeft w:val="0"/>
      <w:marRight w:val="0"/>
      <w:marTop w:val="0"/>
      <w:marBottom w:val="0"/>
      <w:divBdr>
        <w:top w:val="none" w:sz="0" w:space="0" w:color="auto"/>
        <w:left w:val="none" w:sz="0" w:space="0" w:color="auto"/>
        <w:bottom w:val="none" w:sz="0" w:space="0" w:color="auto"/>
        <w:right w:val="none" w:sz="0" w:space="0" w:color="auto"/>
      </w:divBdr>
    </w:div>
    <w:div w:id="1644890830">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 w:id="20945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093899C2D84A3CA0E79B057AAD07E2"/>
        <w:category>
          <w:name w:val="Allmänt"/>
          <w:gallery w:val="placeholder"/>
        </w:category>
        <w:types>
          <w:type w:val="bbPlcHdr"/>
        </w:types>
        <w:behaviors>
          <w:behavior w:val="content"/>
        </w:behaviors>
        <w:guid w:val="{6AB723E5-7717-4DB3-B1EB-7028BCB5EF4B}"/>
      </w:docPartPr>
      <w:docPartBody>
        <w:p w:rsidR="004F1FC9" w:rsidRDefault="004F1FC9">
          <w:pPr>
            <w:pStyle w:val="3A093899C2D84A3CA0E79B057AAD07E2"/>
          </w:pPr>
          <w:r>
            <w:rPr>
              <w:rStyle w:val="Platshllartext"/>
            </w:rPr>
            <w:t xml:space="preserve">     </w:t>
          </w:r>
        </w:p>
      </w:docPartBody>
    </w:docPart>
    <w:docPart>
      <w:docPartPr>
        <w:name w:val="E969F0B0894F46E496CAD4D34E06CFF8"/>
        <w:category>
          <w:name w:val="Allmänt"/>
          <w:gallery w:val="placeholder"/>
        </w:category>
        <w:types>
          <w:type w:val="bbPlcHdr"/>
        </w:types>
        <w:behaviors>
          <w:behavior w:val="content"/>
        </w:behaviors>
        <w:guid w:val="{2B1FFD00-05B0-414E-96E5-8F799CD9B0D8}"/>
      </w:docPartPr>
      <w:docPartBody>
        <w:p w:rsidR="004F1FC9" w:rsidRDefault="004F1FC9">
          <w:pPr>
            <w:pStyle w:val="E969F0B0894F46E496CAD4D34E06CFF8"/>
          </w:pPr>
          <w:r w:rsidRPr="009D0091">
            <w:rPr>
              <w:rStyle w:val="Platshllartext"/>
            </w:rPr>
            <w:t>Klicka eller tryck här för att ange text.</w:t>
          </w:r>
        </w:p>
      </w:docPartBody>
    </w:docPart>
    <w:docPart>
      <w:docPartPr>
        <w:name w:val="1B8CC2F4744A4BD093B9B0945BF6DAD6"/>
        <w:category>
          <w:name w:val="Allmänt"/>
          <w:gallery w:val="placeholder"/>
        </w:category>
        <w:types>
          <w:type w:val="bbPlcHdr"/>
        </w:types>
        <w:behaviors>
          <w:behavior w:val="content"/>
        </w:behaviors>
        <w:guid w:val="{748712F4-04C3-49B1-95B1-3A2044BDFF41}"/>
      </w:docPartPr>
      <w:docPartBody>
        <w:p w:rsidR="004F1FC9" w:rsidRDefault="004F1FC9">
          <w:pPr>
            <w:pStyle w:val="1B8CC2F4744A4BD093B9B0945BF6DAD6"/>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9"/>
    <w:rsid w:val="00066593"/>
    <w:rsid w:val="00074097"/>
    <w:rsid w:val="00082805"/>
    <w:rsid w:val="00113598"/>
    <w:rsid w:val="00135A4D"/>
    <w:rsid w:val="00150DAA"/>
    <w:rsid w:val="00161BEC"/>
    <w:rsid w:val="00175C92"/>
    <w:rsid w:val="001A068F"/>
    <w:rsid w:val="001B7082"/>
    <w:rsid w:val="001F2BA0"/>
    <w:rsid w:val="001F39D1"/>
    <w:rsid w:val="001F66BB"/>
    <w:rsid w:val="002053E1"/>
    <w:rsid w:val="00242EBD"/>
    <w:rsid w:val="00271ED2"/>
    <w:rsid w:val="00297347"/>
    <w:rsid w:val="002A7C2A"/>
    <w:rsid w:val="002C2EBF"/>
    <w:rsid w:val="002C52FC"/>
    <w:rsid w:val="002E36DA"/>
    <w:rsid w:val="00313E14"/>
    <w:rsid w:val="00315B1E"/>
    <w:rsid w:val="00320218"/>
    <w:rsid w:val="0032266E"/>
    <w:rsid w:val="00332758"/>
    <w:rsid w:val="00334005"/>
    <w:rsid w:val="0035386E"/>
    <w:rsid w:val="00373F93"/>
    <w:rsid w:val="003841D2"/>
    <w:rsid w:val="003925FE"/>
    <w:rsid w:val="00396ACC"/>
    <w:rsid w:val="003D4781"/>
    <w:rsid w:val="003E42E6"/>
    <w:rsid w:val="003E4BF9"/>
    <w:rsid w:val="00405805"/>
    <w:rsid w:val="00407C25"/>
    <w:rsid w:val="00450366"/>
    <w:rsid w:val="00451582"/>
    <w:rsid w:val="0046304C"/>
    <w:rsid w:val="00485C04"/>
    <w:rsid w:val="00496DDB"/>
    <w:rsid w:val="004C122F"/>
    <w:rsid w:val="004E212B"/>
    <w:rsid w:val="004F1FC9"/>
    <w:rsid w:val="004F2F38"/>
    <w:rsid w:val="004F74CD"/>
    <w:rsid w:val="005103C4"/>
    <w:rsid w:val="005329E6"/>
    <w:rsid w:val="005340C8"/>
    <w:rsid w:val="00535DB1"/>
    <w:rsid w:val="00536DD6"/>
    <w:rsid w:val="005634CB"/>
    <w:rsid w:val="005859A2"/>
    <w:rsid w:val="005C74E7"/>
    <w:rsid w:val="005D27F4"/>
    <w:rsid w:val="00604ED2"/>
    <w:rsid w:val="006304F3"/>
    <w:rsid w:val="00664C82"/>
    <w:rsid w:val="006957A4"/>
    <w:rsid w:val="006A0242"/>
    <w:rsid w:val="006A1625"/>
    <w:rsid w:val="006D1CF2"/>
    <w:rsid w:val="006D2865"/>
    <w:rsid w:val="006E1356"/>
    <w:rsid w:val="007378D0"/>
    <w:rsid w:val="00754DA0"/>
    <w:rsid w:val="00773CB8"/>
    <w:rsid w:val="00796CF3"/>
    <w:rsid w:val="007A10D4"/>
    <w:rsid w:val="007A2835"/>
    <w:rsid w:val="007C3D3B"/>
    <w:rsid w:val="007D3043"/>
    <w:rsid w:val="007D5713"/>
    <w:rsid w:val="007E7C6A"/>
    <w:rsid w:val="00800B90"/>
    <w:rsid w:val="0080132B"/>
    <w:rsid w:val="00803F0E"/>
    <w:rsid w:val="0081767B"/>
    <w:rsid w:val="008379E4"/>
    <w:rsid w:val="00861445"/>
    <w:rsid w:val="00883AA9"/>
    <w:rsid w:val="008D1C79"/>
    <w:rsid w:val="008D3022"/>
    <w:rsid w:val="008F6D19"/>
    <w:rsid w:val="00903499"/>
    <w:rsid w:val="00916F9B"/>
    <w:rsid w:val="00933E95"/>
    <w:rsid w:val="00936583"/>
    <w:rsid w:val="009523AC"/>
    <w:rsid w:val="009627F6"/>
    <w:rsid w:val="00A33BBE"/>
    <w:rsid w:val="00A35198"/>
    <w:rsid w:val="00A429EB"/>
    <w:rsid w:val="00A67E1B"/>
    <w:rsid w:val="00A72CE6"/>
    <w:rsid w:val="00A8100A"/>
    <w:rsid w:val="00A819FF"/>
    <w:rsid w:val="00AA1D5A"/>
    <w:rsid w:val="00AB0EF4"/>
    <w:rsid w:val="00B12846"/>
    <w:rsid w:val="00B13323"/>
    <w:rsid w:val="00B25ED4"/>
    <w:rsid w:val="00B4443B"/>
    <w:rsid w:val="00B61F8B"/>
    <w:rsid w:val="00BA087F"/>
    <w:rsid w:val="00BB1AED"/>
    <w:rsid w:val="00BB5A38"/>
    <w:rsid w:val="00BE0BE7"/>
    <w:rsid w:val="00BE1B8F"/>
    <w:rsid w:val="00C117DF"/>
    <w:rsid w:val="00C24CE0"/>
    <w:rsid w:val="00C26291"/>
    <w:rsid w:val="00C43FCA"/>
    <w:rsid w:val="00C53F67"/>
    <w:rsid w:val="00C56504"/>
    <w:rsid w:val="00C80B64"/>
    <w:rsid w:val="00C84581"/>
    <w:rsid w:val="00C87024"/>
    <w:rsid w:val="00CA50C8"/>
    <w:rsid w:val="00CC026C"/>
    <w:rsid w:val="00CC7A0E"/>
    <w:rsid w:val="00CD1E43"/>
    <w:rsid w:val="00CF0E59"/>
    <w:rsid w:val="00D003FE"/>
    <w:rsid w:val="00D318A3"/>
    <w:rsid w:val="00D319F7"/>
    <w:rsid w:val="00D357DA"/>
    <w:rsid w:val="00D377F8"/>
    <w:rsid w:val="00DB6895"/>
    <w:rsid w:val="00E00B3D"/>
    <w:rsid w:val="00E2754F"/>
    <w:rsid w:val="00E564D0"/>
    <w:rsid w:val="00E97564"/>
    <w:rsid w:val="00EB317E"/>
    <w:rsid w:val="00EC20F8"/>
    <w:rsid w:val="00EC3D3F"/>
    <w:rsid w:val="00ED3470"/>
    <w:rsid w:val="00EF22C6"/>
    <w:rsid w:val="00F23F56"/>
    <w:rsid w:val="00F25618"/>
    <w:rsid w:val="00F332D3"/>
    <w:rsid w:val="00F465B5"/>
    <w:rsid w:val="00F85FAC"/>
    <w:rsid w:val="00F92EE8"/>
    <w:rsid w:val="00F94A00"/>
    <w:rsid w:val="00FB63E1"/>
    <w:rsid w:val="00FD250D"/>
    <w:rsid w:val="00FD2EDF"/>
    <w:rsid w:val="00FE0741"/>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A093899C2D84A3CA0E79B057AAD07E2">
    <w:name w:val="3A093899C2D84A3CA0E79B057AAD07E2"/>
  </w:style>
  <w:style w:type="paragraph" w:customStyle="1" w:styleId="E969F0B0894F46E496CAD4D34E06CFF8">
    <w:name w:val="E969F0B0894F46E496CAD4D34E06CFF8"/>
  </w:style>
  <w:style w:type="paragraph" w:customStyle="1" w:styleId="1B8CC2F4744A4BD093B9B0945BF6DAD6">
    <w:name w:val="1B8CC2F4744A4BD093B9B0945BF6D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CBC7DB-7F94-4FC6-BACD-255A75A2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5</Pages>
  <Words>685</Words>
  <Characters>3632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BF0320242025</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BF0320242025</dc:title>
  <dc:subject>Det här är ett exempel på undertitel</dc:subject>
  <dc:creator>Theresia Sjöberg</dc:creator>
  <cp:keywords/>
  <dc:description/>
  <cp:lastModifiedBy>Marina Eriksson</cp:lastModifiedBy>
  <cp:revision>2</cp:revision>
  <cp:lastPrinted>2025-01-23T12:56:00Z</cp:lastPrinted>
  <dcterms:created xsi:type="dcterms:W3CDTF">2025-01-23T12:57:00Z</dcterms:created>
  <dcterms:modified xsi:type="dcterms:W3CDTF">2025-01-23T12:57:00Z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