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439"/>
        <w:gridCol w:w="1720"/>
        <w:gridCol w:w="2565"/>
      </w:tblGrid>
      <w:tr w:rsidR="000E14E2" w14:paraId="3C8EE6EB" w14:textId="77777777" w:rsidTr="009B366B">
        <w:trPr>
          <w:cantSplit/>
          <w:trHeight w:val="20"/>
        </w:trPr>
        <w:tc>
          <w:tcPr>
            <w:tcW w:w="858" w:type="dxa"/>
          </w:tcPr>
          <w:p w14:paraId="4F7B59C9" w14:textId="77777777" w:rsidR="000E14E2" w:rsidRDefault="000E14E2">
            <w:pPr>
              <w:pStyle w:val="xLedtext"/>
              <w:keepNext/>
              <w:rPr>
                <w:noProof/>
              </w:rPr>
            </w:pPr>
          </w:p>
        </w:tc>
        <w:tc>
          <w:tcPr>
            <w:tcW w:w="8723" w:type="dxa"/>
            <w:gridSpan w:val="3"/>
            <w:vAlign w:val="bottom"/>
          </w:tcPr>
          <w:p w14:paraId="4A305DE5" w14:textId="6FEDAD83" w:rsidR="000E14E2" w:rsidRDefault="00C90082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8AA109A" wp14:editId="03690B93">
                  <wp:extent cx="57150" cy="571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66B" w14:paraId="750B6C45" w14:textId="77777777" w:rsidTr="000E14E2">
        <w:trPr>
          <w:cantSplit/>
          <w:trHeight w:val="299"/>
        </w:trPr>
        <w:tc>
          <w:tcPr>
            <w:tcW w:w="5300" w:type="dxa"/>
            <w:gridSpan w:val="2"/>
            <w:vMerge w:val="restart"/>
          </w:tcPr>
          <w:p w14:paraId="513D9F36" w14:textId="1A859517" w:rsidR="009B366B" w:rsidRDefault="00C90082">
            <w:pPr>
              <w:pStyle w:val="xAvsandare1"/>
            </w:pPr>
            <w:r>
              <w:rPr>
                <w:noProof/>
              </w:rPr>
              <w:drawing>
                <wp:inline distT="0" distB="0" distL="0" distR="0" wp14:anchorId="0F4BD072" wp14:editId="2F102C70">
                  <wp:extent cx="1809750" cy="4667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8" w:type="dxa"/>
            <w:gridSpan w:val="2"/>
            <w:vAlign w:val="bottom"/>
          </w:tcPr>
          <w:p w14:paraId="4411AC4A" w14:textId="65A5831B" w:rsidR="009B366B" w:rsidRPr="00F13AF0" w:rsidRDefault="009B366B" w:rsidP="00850D2A">
            <w:pPr>
              <w:pStyle w:val="xDokTypNr"/>
            </w:pPr>
            <w:r w:rsidRPr="00F13AF0">
              <w:t xml:space="preserve">YTTRANDE nr </w:t>
            </w:r>
            <w:r w:rsidR="00F13AF0" w:rsidRPr="00F13AF0">
              <w:t>5</w:t>
            </w:r>
            <w:r w:rsidRPr="00F13AF0">
              <w:t>/</w:t>
            </w:r>
            <w:proofErr w:type="gramStart"/>
            <w:r w:rsidRPr="00F13AF0">
              <w:t>20</w:t>
            </w:r>
            <w:r w:rsidR="00E20E76" w:rsidRPr="00F13AF0">
              <w:t>2</w:t>
            </w:r>
            <w:r w:rsidR="00F13AF0" w:rsidRPr="00F13AF0">
              <w:t>3</w:t>
            </w:r>
            <w:r w:rsidRPr="00F13AF0">
              <w:t>-20</w:t>
            </w:r>
            <w:r w:rsidR="00E20E76" w:rsidRPr="00F13AF0">
              <w:t>2</w:t>
            </w:r>
            <w:r w:rsidR="00F13AF0" w:rsidRPr="00F13AF0">
              <w:t>4</w:t>
            </w:r>
            <w:proofErr w:type="gramEnd"/>
            <w:r w:rsidR="00F13AF0" w:rsidRPr="00F13AF0">
              <w:t>-S</w:t>
            </w:r>
          </w:p>
        </w:tc>
      </w:tr>
      <w:tr w:rsidR="009B366B" w14:paraId="6B417484" w14:textId="77777777" w:rsidTr="009B366B">
        <w:trPr>
          <w:cantSplit/>
          <w:trHeight w:val="238"/>
        </w:trPr>
        <w:tc>
          <w:tcPr>
            <w:tcW w:w="5296" w:type="dxa"/>
            <w:gridSpan w:val="2"/>
            <w:vMerge/>
          </w:tcPr>
          <w:p w14:paraId="524587A7" w14:textId="77777777" w:rsidR="009B366B" w:rsidRDefault="009B366B">
            <w:pPr>
              <w:pStyle w:val="xLedtext"/>
            </w:pPr>
          </w:p>
        </w:tc>
        <w:tc>
          <w:tcPr>
            <w:tcW w:w="1721" w:type="dxa"/>
            <w:vAlign w:val="bottom"/>
          </w:tcPr>
          <w:p w14:paraId="507203C8" w14:textId="77777777" w:rsidR="009B366B" w:rsidRDefault="009B366B">
            <w:pPr>
              <w:pStyle w:val="xLedtext"/>
            </w:pPr>
            <w:r>
              <w:t>Datum</w:t>
            </w:r>
          </w:p>
        </w:tc>
        <w:tc>
          <w:tcPr>
            <w:tcW w:w="2564" w:type="dxa"/>
            <w:vAlign w:val="bottom"/>
          </w:tcPr>
          <w:p w14:paraId="410801FF" w14:textId="77777777" w:rsidR="009B366B" w:rsidRDefault="009B366B">
            <w:pPr>
              <w:pStyle w:val="xLedtext"/>
            </w:pPr>
          </w:p>
        </w:tc>
      </w:tr>
      <w:tr w:rsidR="009B366B" w14:paraId="4F19D9FC" w14:textId="77777777" w:rsidTr="009B366B">
        <w:trPr>
          <w:cantSplit/>
          <w:trHeight w:val="238"/>
        </w:trPr>
        <w:tc>
          <w:tcPr>
            <w:tcW w:w="5296" w:type="dxa"/>
            <w:gridSpan w:val="2"/>
            <w:vMerge/>
          </w:tcPr>
          <w:p w14:paraId="491FE6D6" w14:textId="77777777" w:rsidR="009B366B" w:rsidRDefault="009B366B">
            <w:pPr>
              <w:pStyle w:val="xAvsandare2"/>
            </w:pPr>
          </w:p>
        </w:tc>
        <w:tc>
          <w:tcPr>
            <w:tcW w:w="1721" w:type="dxa"/>
            <w:vAlign w:val="center"/>
          </w:tcPr>
          <w:p w14:paraId="67E77562" w14:textId="1153D3B8" w:rsidR="009B366B" w:rsidRDefault="009B366B" w:rsidP="00850D2A">
            <w:pPr>
              <w:pStyle w:val="xDatum1"/>
            </w:pPr>
            <w:r>
              <w:t>20</w:t>
            </w:r>
            <w:r w:rsidR="00E20E76">
              <w:t>2</w:t>
            </w:r>
            <w:r w:rsidR="00491686">
              <w:t>4</w:t>
            </w:r>
            <w:r>
              <w:t>-</w:t>
            </w:r>
            <w:r w:rsidR="00491686">
              <w:t>06</w:t>
            </w:r>
            <w:r>
              <w:t>-</w:t>
            </w:r>
            <w:r w:rsidR="00491686">
              <w:t>13</w:t>
            </w:r>
          </w:p>
        </w:tc>
        <w:tc>
          <w:tcPr>
            <w:tcW w:w="2564" w:type="dxa"/>
            <w:vAlign w:val="center"/>
          </w:tcPr>
          <w:p w14:paraId="358F220B" w14:textId="77777777" w:rsidR="009B366B" w:rsidRDefault="009B366B">
            <w:pPr>
              <w:pStyle w:val="xBeteckning1"/>
            </w:pPr>
          </w:p>
        </w:tc>
      </w:tr>
      <w:tr w:rsidR="00850D2A" w14:paraId="5E15EF25" w14:textId="77777777" w:rsidTr="009B366B">
        <w:trPr>
          <w:cantSplit/>
          <w:trHeight w:val="238"/>
        </w:trPr>
        <w:tc>
          <w:tcPr>
            <w:tcW w:w="5296" w:type="dxa"/>
            <w:gridSpan w:val="2"/>
          </w:tcPr>
          <w:p w14:paraId="2DCC7828" w14:textId="77777777" w:rsidR="00850D2A" w:rsidRDefault="00850D2A">
            <w:pPr>
              <w:pStyle w:val="xLedtext"/>
            </w:pPr>
          </w:p>
        </w:tc>
        <w:tc>
          <w:tcPr>
            <w:tcW w:w="1721" w:type="dxa"/>
            <w:vAlign w:val="bottom"/>
          </w:tcPr>
          <w:p w14:paraId="182A67AE" w14:textId="77777777" w:rsidR="00850D2A" w:rsidRDefault="00850D2A">
            <w:pPr>
              <w:pStyle w:val="xLedtext"/>
            </w:pPr>
          </w:p>
        </w:tc>
        <w:tc>
          <w:tcPr>
            <w:tcW w:w="2564" w:type="dxa"/>
            <w:vAlign w:val="bottom"/>
          </w:tcPr>
          <w:p w14:paraId="2DD84D30" w14:textId="77777777" w:rsidR="00850D2A" w:rsidRDefault="00850D2A">
            <w:pPr>
              <w:pStyle w:val="xLedtext"/>
            </w:pPr>
          </w:p>
        </w:tc>
      </w:tr>
      <w:tr w:rsidR="00850D2A" w14:paraId="53391F9B" w14:textId="77777777" w:rsidTr="009B366B">
        <w:trPr>
          <w:cantSplit/>
          <w:trHeight w:val="238"/>
        </w:trPr>
        <w:tc>
          <w:tcPr>
            <w:tcW w:w="5296" w:type="dxa"/>
            <w:gridSpan w:val="2"/>
            <w:tcBorders>
              <w:bottom w:val="single" w:sz="4" w:space="0" w:color="auto"/>
            </w:tcBorders>
          </w:tcPr>
          <w:p w14:paraId="0A844DF0" w14:textId="77777777" w:rsidR="00850D2A" w:rsidRDefault="00850D2A">
            <w:pPr>
              <w:pStyle w:val="xAvsandare3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0AEAE75" w14:textId="77777777" w:rsidR="00850D2A" w:rsidRDefault="00850D2A">
            <w:pPr>
              <w:pStyle w:val="xDatum2"/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18676FCF" w14:textId="77777777" w:rsidR="00850D2A" w:rsidRDefault="00850D2A">
            <w:pPr>
              <w:pStyle w:val="xBeteckning2"/>
            </w:pPr>
          </w:p>
        </w:tc>
      </w:tr>
      <w:tr w:rsidR="000E14E2" w14:paraId="6CD93A3D" w14:textId="77777777" w:rsidTr="009B366B">
        <w:trPr>
          <w:cantSplit/>
          <w:trHeight w:val="238"/>
        </w:trPr>
        <w:tc>
          <w:tcPr>
            <w:tcW w:w="858" w:type="dxa"/>
            <w:tcBorders>
              <w:top w:val="single" w:sz="4" w:space="0" w:color="auto"/>
            </w:tcBorders>
            <w:vAlign w:val="bottom"/>
          </w:tcPr>
          <w:p w14:paraId="517E5B1E" w14:textId="77777777" w:rsidR="000E14E2" w:rsidRDefault="000E14E2">
            <w:pPr>
              <w:pStyle w:val="xLedtext"/>
            </w:pPr>
          </w:p>
        </w:tc>
        <w:tc>
          <w:tcPr>
            <w:tcW w:w="4438" w:type="dxa"/>
            <w:tcBorders>
              <w:top w:val="single" w:sz="4" w:space="0" w:color="auto"/>
            </w:tcBorders>
            <w:vAlign w:val="bottom"/>
          </w:tcPr>
          <w:p w14:paraId="777A779F" w14:textId="77777777" w:rsidR="000E14E2" w:rsidRDefault="000E14E2">
            <w:pPr>
              <w:pStyle w:val="xLedtext"/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</w:tcBorders>
            <w:vAlign w:val="bottom"/>
          </w:tcPr>
          <w:p w14:paraId="304BF3EB" w14:textId="77777777" w:rsidR="000E14E2" w:rsidRDefault="000E14E2">
            <w:pPr>
              <w:pStyle w:val="xLedtext"/>
            </w:pPr>
          </w:p>
        </w:tc>
      </w:tr>
      <w:tr w:rsidR="000E14E2" w14:paraId="233F5CF8" w14:textId="77777777" w:rsidTr="009B366B">
        <w:trPr>
          <w:cantSplit/>
          <w:trHeight w:val="238"/>
        </w:trPr>
        <w:tc>
          <w:tcPr>
            <w:tcW w:w="858" w:type="dxa"/>
          </w:tcPr>
          <w:p w14:paraId="649C1504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 w:val="restart"/>
          </w:tcPr>
          <w:p w14:paraId="52DF3928" w14:textId="77777777" w:rsidR="000E14E2" w:rsidRDefault="000E14E2">
            <w:pPr>
              <w:pStyle w:val="xMottagare1"/>
            </w:pPr>
            <w:r>
              <w:t>Till Ålands lagting</w:t>
            </w:r>
          </w:p>
        </w:tc>
        <w:tc>
          <w:tcPr>
            <w:tcW w:w="4285" w:type="dxa"/>
            <w:gridSpan w:val="2"/>
            <w:vMerge w:val="restart"/>
          </w:tcPr>
          <w:p w14:paraId="58A0934A" w14:textId="77777777" w:rsidR="000E14E2" w:rsidRDefault="000E14E2">
            <w:pPr>
              <w:pStyle w:val="xMottagare1"/>
              <w:tabs>
                <w:tab w:val="left" w:pos="2349"/>
              </w:tabs>
            </w:pPr>
          </w:p>
        </w:tc>
      </w:tr>
      <w:tr w:rsidR="000E14E2" w14:paraId="5EF13FB6" w14:textId="77777777" w:rsidTr="009B366B">
        <w:trPr>
          <w:cantSplit/>
          <w:trHeight w:val="238"/>
        </w:trPr>
        <w:tc>
          <w:tcPr>
            <w:tcW w:w="858" w:type="dxa"/>
          </w:tcPr>
          <w:p w14:paraId="50DE5CD3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14:paraId="7D9BF679" w14:textId="77777777"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14:paraId="634B6868" w14:textId="77777777" w:rsidR="000E14E2" w:rsidRDefault="000E14E2">
            <w:pPr>
              <w:pStyle w:val="xCelltext"/>
            </w:pPr>
          </w:p>
        </w:tc>
      </w:tr>
      <w:tr w:rsidR="000E14E2" w14:paraId="27DE8C5C" w14:textId="77777777" w:rsidTr="009B366B">
        <w:trPr>
          <w:cantSplit/>
          <w:trHeight w:val="238"/>
        </w:trPr>
        <w:tc>
          <w:tcPr>
            <w:tcW w:w="858" w:type="dxa"/>
          </w:tcPr>
          <w:p w14:paraId="68261277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14:paraId="179F47E8" w14:textId="77777777"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14:paraId="54965F9A" w14:textId="77777777" w:rsidR="000E14E2" w:rsidRDefault="000E14E2">
            <w:pPr>
              <w:pStyle w:val="xCelltext"/>
            </w:pPr>
          </w:p>
        </w:tc>
      </w:tr>
      <w:tr w:rsidR="000E14E2" w14:paraId="0924D997" w14:textId="77777777" w:rsidTr="009B366B">
        <w:trPr>
          <w:cantSplit/>
          <w:trHeight w:val="238"/>
        </w:trPr>
        <w:tc>
          <w:tcPr>
            <w:tcW w:w="858" w:type="dxa"/>
          </w:tcPr>
          <w:p w14:paraId="1FBB711A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14:paraId="74EEB774" w14:textId="77777777"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14:paraId="0500C226" w14:textId="77777777" w:rsidR="000E14E2" w:rsidRDefault="000E14E2">
            <w:pPr>
              <w:pStyle w:val="xCelltext"/>
            </w:pPr>
          </w:p>
        </w:tc>
      </w:tr>
      <w:tr w:rsidR="000E14E2" w14:paraId="4284A070" w14:textId="77777777" w:rsidTr="009B366B">
        <w:trPr>
          <w:cantSplit/>
          <w:trHeight w:val="238"/>
        </w:trPr>
        <w:tc>
          <w:tcPr>
            <w:tcW w:w="858" w:type="dxa"/>
          </w:tcPr>
          <w:p w14:paraId="65BC28A8" w14:textId="77777777"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14:paraId="7E7094B6" w14:textId="77777777"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14:paraId="40060899" w14:textId="77777777" w:rsidR="000E14E2" w:rsidRDefault="000E14E2">
            <w:pPr>
              <w:pStyle w:val="xCelltext"/>
            </w:pPr>
          </w:p>
        </w:tc>
      </w:tr>
    </w:tbl>
    <w:p w14:paraId="750BADC5" w14:textId="77777777" w:rsidR="000E14E2" w:rsidRDefault="000E14E2">
      <w:pPr>
        <w:rPr>
          <w:b/>
          <w:bCs/>
        </w:rPr>
        <w:sectPr w:rsidR="000E14E2">
          <w:footerReference w:type="even" r:id="rId9"/>
          <w:footerReference w:type="default" r:id="rId10"/>
          <w:pgSz w:w="11906" w:h="16838" w:code="9"/>
          <w:pgMar w:top="567" w:right="1134" w:bottom="1134" w:left="1191" w:header="624" w:footer="851" w:gutter="0"/>
          <w:cols w:space="708"/>
          <w:docGrid w:linePitch="360"/>
        </w:sectPr>
      </w:pPr>
    </w:p>
    <w:p w14:paraId="5C164A89" w14:textId="77777777" w:rsidR="00711FC2" w:rsidRDefault="00363052" w:rsidP="00711FC2">
      <w:pPr>
        <w:pStyle w:val="ArendeOverRubrik"/>
      </w:pPr>
      <w:r>
        <w:t xml:space="preserve">Landskapsregeringens </w:t>
      </w:r>
      <w:r w:rsidR="00711FC2">
        <w:t>yttrande</w:t>
      </w:r>
    </w:p>
    <w:p w14:paraId="5E36603B" w14:textId="1AE0FC91" w:rsidR="00711FC2" w:rsidRDefault="00491686" w:rsidP="00491686">
      <w:pPr>
        <w:pStyle w:val="ArendeRubrik"/>
      </w:pPr>
      <w:r>
        <w:t>Yttrande över republikens presidents framställning till Ålands lagting om godkännande av kommunikationsministeriets förordning om det multilaterala avtalet M353 enligt kapitel 1.5 i bilaga A till överenskommelsen om internationell transport av farligt gods på väg (ADR)</w:t>
      </w:r>
    </w:p>
    <w:p w14:paraId="671697F0" w14:textId="0287C446" w:rsidR="00711FC2" w:rsidRDefault="00711FC2" w:rsidP="00711FC2">
      <w:pPr>
        <w:pStyle w:val="ArendeUnderRubrik"/>
      </w:pPr>
      <w:r w:rsidRPr="00AC4B07">
        <w:t xml:space="preserve">Republikens presidents framställning nr </w:t>
      </w:r>
      <w:r w:rsidR="00491686">
        <w:t>5</w:t>
      </w:r>
      <w:r w:rsidRPr="00AC4B07">
        <w:t>/</w:t>
      </w:r>
      <w:proofErr w:type="gramStart"/>
      <w:r w:rsidRPr="00AC4B07">
        <w:t>20</w:t>
      </w:r>
      <w:r w:rsidR="002E5308" w:rsidRPr="00AC4B07">
        <w:t>2</w:t>
      </w:r>
      <w:r w:rsidR="00491686">
        <w:t>3</w:t>
      </w:r>
      <w:r w:rsidRPr="00AC4B07">
        <w:t>-20</w:t>
      </w:r>
      <w:r w:rsidR="002E5308" w:rsidRPr="00AC4B07">
        <w:t>2</w:t>
      </w:r>
      <w:r w:rsidR="00491686">
        <w:t>4</w:t>
      </w:r>
      <w:proofErr w:type="gramEnd"/>
    </w:p>
    <w:p w14:paraId="0F111D7C" w14:textId="77777777" w:rsidR="00363052" w:rsidRDefault="00363052" w:rsidP="00304390">
      <w:pPr>
        <w:pStyle w:val="RubrikA"/>
      </w:pPr>
    </w:p>
    <w:p w14:paraId="1EA4E5D5" w14:textId="6006A32A" w:rsidR="000E14E2" w:rsidRDefault="005C5CBA" w:rsidP="00304390">
      <w:pPr>
        <w:pStyle w:val="RubrikA"/>
      </w:pPr>
      <w:r>
        <w:t>Bakgrund</w:t>
      </w:r>
    </w:p>
    <w:p w14:paraId="3711D04E" w14:textId="77777777" w:rsidR="00850D2A" w:rsidRDefault="00850D2A" w:rsidP="00850D2A">
      <w:pPr>
        <w:pStyle w:val="Rubrikmellanrum"/>
      </w:pPr>
    </w:p>
    <w:p w14:paraId="2BFD4E05" w14:textId="6AA49C61" w:rsidR="005C5CBA" w:rsidRDefault="0068054C" w:rsidP="00850D2A">
      <w:pPr>
        <w:pStyle w:val="ANormal"/>
      </w:pPr>
      <w:r>
        <w:t xml:space="preserve">Ålands lagting har den </w:t>
      </w:r>
      <w:r w:rsidR="00491686">
        <w:t>28</w:t>
      </w:r>
      <w:r w:rsidR="006F1772">
        <w:t xml:space="preserve"> </w:t>
      </w:r>
      <w:r w:rsidR="00491686">
        <w:t>maj</w:t>
      </w:r>
      <w:r>
        <w:t xml:space="preserve"> 202</w:t>
      </w:r>
      <w:r w:rsidR="00491686">
        <w:t>4</w:t>
      </w:r>
      <w:r>
        <w:t xml:space="preserve"> begärt </w:t>
      </w:r>
      <w:r w:rsidR="005C5CBA">
        <w:t xml:space="preserve">landskapsregeringens </w:t>
      </w:r>
      <w:r w:rsidR="00491686">
        <w:t>y</w:t>
      </w:r>
      <w:r w:rsidR="00491686" w:rsidRPr="00491686">
        <w:t>ttrande över republikens presidents framställning till Ålands lagting om godkännande av kommunikationsministeriets förordning om det multilaterala avtalet M353 enligt kapitel 1.5 i bilaga A till överenskommelsen om internationell transport av farligt gods på väg (ADR)</w:t>
      </w:r>
      <w:r w:rsidR="00491686">
        <w:t>.</w:t>
      </w:r>
    </w:p>
    <w:p w14:paraId="3F17A901" w14:textId="09BB546C" w:rsidR="005C5CBA" w:rsidRDefault="005C5CBA" w:rsidP="00850D2A">
      <w:pPr>
        <w:pStyle w:val="ANormal"/>
      </w:pPr>
    </w:p>
    <w:p w14:paraId="72A26A87" w14:textId="037EFA9A" w:rsidR="005C5CBA" w:rsidRDefault="005C5CBA" w:rsidP="00850D2A">
      <w:pPr>
        <w:pStyle w:val="ANormal"/>
      </w:pPr>
      <w:r w:rsidRPr="005C5CBA">
        <w:t xml:space="preserve">Eftersom </w:t>
      </w:r>
      <w:r>
        <w:t xml:space="preserve">avtalet </w:t>
      </w:r>
      <w:r w:rsidRPr="005C5CBA">
        <w:t>innehåller bestämmelser som hör till landskapets lagstiftningsbehörighet måste Ålands lagtings godkännande i enlighet med 59</w:t>
      </w:r>
      <w:r w:rsidR="006F1772">
        <w:t> </w:t>
      </w:r>
      <w:r w:rsidRPr="005C5CBA">
        <w:t>§</w:t>
      </w:r>
      <w:r w:rsidR="006F1772">
        <w:t> </w:t>
      </w:r>
      <w:r w:rsidRPr="005C5CBA">
        <w:t>1</w:t>
      </w:r>
      <w:r w:rsidR="006F1772">
        <w:t> </w:t>
      </w:r>
      <w:r w:rsidRPr="005C5CBA">
        <w:t xml:space="preserve">mom. i självstyrelselagen (1991:71) för Åland inhämtas för att </w:t>
      </w:r>
      <w:r w:rsidR="00A6387B">
        <w:t xml:space="preserve">statsrådets genomförandeförordning </w:t>
      </w:r>
      <w:r w:rsidRPr="005C5CBA">
        <w:t>ska träda i kraft även på Åland.</w:t>
      </w:r>
    </w:p>
    <w:p w14:paraId="65568033" w14:textId="4281008A" w:rsidR="005C5CBA" w:rsidRDefault="005C5CBA" w:rsidP="00850D2A">
      <w:pPr>
        <w:pStyle w:val="ANormal"/>
      </w:pPr>
    </w:p>
    <w:p w14:paraId="7AC60C11" w14:textId="1AC9E9F4" w:rsidR="005C5CBA" w:rsidRDefault="005C5CBA" w:rsidP="00850D2A">
      <w:pPr>
        <w:pStyle w:val="ANormal"/>
      </w:pPr>
    </w:p>
    <w:p w14:paraId="348453DB" w14:textId="77777777" w:rsidR="005C5CBA" w:rsidRDefault="005C5CBA" w:rsidP="005C5CBA">
      <w:pPr>
        <w:pStyle w:val="RubrikA"/>
      </w:pPr>
      <w:r>
        <w:t>Behörighetsfördelning</w:t>
      </w:r>
    </w:p>
    <w:p w14:paraId="4F210032" w14:textId="4E36891E" w:rsidR="005C5CBA" w:rsidRDefault="005C5CBA" w:rsidP="005C5CBA">
      <w:pPr>
        <w:pStyle w:val="ANormal"/>
      </w:pPr>
      <w:r>
        <w:br/>
        <w:t>Enligt 18 § 6, 21 och 22 punkterna i självstyrelselagen för Åland har landskapet behörighet i fråga om bland annat allmän ordning och säkerhet, vägar och vägtrafik samt näringsverksamhet.</w:t>
      </w:r>
    </w:p>
    <w:p w14:paraId="72E021C0" w14:textId="77777777" w:rsidR="005C5CBA" w:rsidRDefault="005C5CBA" w:rsidP="00850D2A">
      <w:pPr>
        <w:pStyle w:val="ANormal"/>
      </w:pPr>
    </w:p>
    <w:p w14:paraId="588AB951" w14:textId="17BDE7C8" w:rsidR="005C5CBA" w:rsidRDefault="005C5CBA" w:rsidP="00850D2A">
      <w:pPr>
        <w:pStyle w:val="ANormal"/>
      </w:pPr>
    </w:p>
    <w:p w14:paraId="5AF1BAD1" w14:textId="77777777" w:rsidR="005C5CBA" w:rsidRDefault="005C5CBA" w:rsidP="005C5CBA">
      <w:pPr>
        <w:pStyle w:val="RubrikA"/>
      </w:pPr>
      <w:r>
        <w:t>Allmänt om ADR</w:t>
      </w:r>
    </w:p>
    <w:p w14:paraId="1D542DE0" w14:textId="77777777" w:rsidR="005C5CBA" w:rsidRDefault="005C5CBA" w:rsidP="005C5CBA">
      <w:pPr>
        <w:pStyle w:val="ANormal"/>
      </w:pPr>
    </w:p>
    <w:p w14:paraId="0698DDC3" w14:textId="7D642520" w:rsidR="005C5CBA" w:rsidRDefault="005C5CBA" w:rsidP="005C5CBA">
      <w:pPr>
        <w:pStyle w:val="ANormal"/>
      </w:pPr>
      <w:r>
        <w:t>ADR</w:t>
      </w:r>
      <w:r w:rsidR="00755281">
        <w:t xml:space="preserve"> (The </w:t>
      </w:r>
      <w:proofErr w:type="spellStart"/>
      <w:r w:rsidR="00755281">
        <w:t>European</w:t>
      </w:r>
      <w:proofErr w:type="spellEnd"/>
      <w:r w:rsidR="00755281">
        <w:t xml:space="preserve"> </w:t>
      </w:r>
      <w:proofErr w:type="spellStart"/>
      <w:r w:rsidR="00755281">
        <w:t>Agreement</w:t>
      </w:r>
      <w:proofErr w:type="spellEnd"/>
      <w:r w:rsidR="00755281">
        <w:t xml:space="preserve"> </w:t>
      </w:r>
      <w:proofErr w:type="spellStart"/>
      <w:r w:rsidR="00755281">
        <w:t>concerning</w:t>
      </w:r>
      <w:proofErr w:type="spellEnd"/>
      <w:r w:rsidR="00755281">
        <w:t xml:space="preserve"> the International </w:t>
      </w:r>
      <w:proofErr w:type="spellStart"/>
      <w:r w:rsidR="00755281">
        <w:t>Carriage</w:t>
      </w:r>
      <w:proofErr w:type="spellEnd"/>
      <w:r w:rsidR="00755281">
        <w:t xml:space="preserve"> </w:t>
      </w:r>
      <w:proofErr w:type="spellStart"/>
      <w:r w:rsidR="00755281">
        <w:t>of</w:t>
      </w:r>
      <w:proofErr w:type="spellEnd"/>
      <w:r w:rsidR="00755281">
        <w:t xml:space="preserve"> </w:t>
      </w:r>
      <w:proofErr w:type="spellStart"/>
      <w:r w:rsidR="00755281">
        <w:t>Dangerous</w:t>
      </w:r>
      <w:proofErr w:type="spellEnd"/>
      <w:r w:rsidR="00755281">
        <w:t xml:space="preserve"> Gods by Road)</w:t>
      </w:r>
      <w:r>
        <w:t xml:space="preserve"> är en europeisk överenskommelse från 1957 om transport av farligt gods i vägtrafik. Den trädde i kraft i Finland år 1979 genom att en förordning om ikraftträdande utfärdades (FFS 289/1979 och </w:t>
      </w:r>
      <w:proofErr w:type="spellStart"/>
      <w:r>
        <w:t>FördrS</w:t>
      </w:r>
      <w:proofErr w:type="spellEnd"/>
      <w:r>
        <w:t xml:space="preserve"> 23/1979, se bilaga 1). Den 20 april 2020 beslutade lagtinget att på eget initiativ ge sitt bifall till att ikraftträdandeförordningen träder i kraft också på Åland till de delar ADR faller inom landskapets behörighet. </w:t>
      </w:r>
    </w:p>
    <w:p w14:paraId="54E90F85" w14:textId="77777777" w:rsidR="005C5CBA" w:rsidRDefault="005C5CBA" w:rsidP="005C5CBA">
      <w:pPr>
        <w:pStyle w:val="ANormal"/>
      </w:pPr>
    </w:p>
    <w:p w14:paraId="4316B889" w14:textId="15467699" w:rsidR="005C5CBA" w:rsidRDefault="00491686" w:rsidP="005C5CBA">
      <w:pPr>
        <w:pStyle w:val="ANormal"/>
      </w:pPr>
      <w:r w:rsidRPr="00491686">
        <w:t xml:space="preserve">Bilagorna till ADR innehåller detaljerade bestämmelser om transport av farligt gods på väg, så kallade ADR-bestämmelser, som parterna i överenskommelsen ska följa vid internationella ADR-transporter. Bestämmelserna i ADR omfattar bland annat klassificering, avsändning, förpackning, fyllning, etikettering och märkning av farliga ämnen och föremål, upprättande av </w:t>
      </w:r>
      <w:r w:rsidRPr="00491686">
        <w:lastRenderedPageBreak/>
        <w:t>handlingar, lastning och lossning samt själva transporten. Dessutom omfattar de också krav avseende konstruktion, provning, användning och godkännande av utrustning, förpackningar, tankar och fordon i samband med transport av farliga ämnen och föremål. Överenskommelsen innehåller också bestämmelser om utbildningar, certifikat och intyg</w:t>
      </w:r>
      <w:r w:rsidR="005C5CBA">
        <w:t>.</w:t>
      </w:r>
    </w:p>
    <w:p w14:paraId="318042A7" w14:textId="0C055190" w:rsidR="005C5CBA" w:rsidRDefault="005C5CBA" w:rsidP="005C5CBA">
      <w:pPr>
        <w:pStyle w:val="ANormal"/>
      </w:pPr>
      <w:r>
        <w:t xml:space="preserve"> </w:t>
      </w:r>
    </w:p>
    <w:p w14:paraId="6B71AEF5" w14:textId="5EB68A09" w:rsidR="005C5CBA" w:rsidRDefault="005C5CBA" w:rsidP="005C5CBA">
      <w:pPr>
        <w:pStyle w:val="ANormal"/>
      </w:pPr>
      <w:r>
        <w:t xml:space="preserve">Enligt artikel 4.3 i ADR har de fördragsslutande parterna rätt att genom bilaterala eller multilaterala fördrag </w:t>
      </w:r>
      <w:r w:rsidR="00491686">
        <w:t xml:space="preserve">(separata överenskommelser) </w:t>
      </w:r>
      <w:r>
        <w:t xml:space="preserve">tillåta att farligt gods transporteras med avvikelse från ADR-bestämmelserna, under förutsättning att en säkerhetsnivå som motsvarar ADR-bestämmelserna bibehålls. </w:t>
      </w:r>
      <w:r w:rsidR="00877EEA">
        <w:t xml:space="preserve">Även Europaparlamentets och rådet direktiv 2008/68/EG om transport av farligt gods på väg, järnväg och inre vattenvägar (TFÄ-direktivet) innehåller en bestämmelse om att medlemsstaterna kan ingå multilateral separata ADR-överenskommelser.   </w:t>
      </w:r>
    </w:p>
    <w:p w14:paraId="766DD9CC" w14:textId="703BDC8C" w:rsidR="005C5CBA" w:rsidRDefault="005C5CBA" w:rsidP="00850D2A">
      <w:pPr>
        <w:pStyle w:val="ANormal"/>
      </w:pPr>
    </w:p>
    <w:p w14:paraId="4388CA4A" w14:textId="77777777" w:rsidR="006F1772" w:rsidRDefault="006F1772" w:rsidP="00850D2A">
      <w:pPr>
        <w:pStyle w:val="ANormal"/>
      </w:pPr>
    </w:p>
    <w:p w14:paraId="0A5F3147" w14:textId="32539490" w:rsidR="005C5CBA" w:rsidRDefault="005C5CBA" w:rsidP="005C5CBA">
      <w:pPr>
        <w:pStyle w:val="RubrikA"/>
      </w:pPr>
      <w:r>
        <w:t>Aktuell</w:t>
      </w:r>
      <w:r w:rsidR="005C0499">
        <w:t>t</w:t>
      </w:r>
      <w:r>
        <w:t xml:space="preserve"> tilläggsavtal till ADR</w:t>
      </w:r>
    </w:p>
    <w:p w14:paraId="2BFD7857" w14:textId="77777777" w:rsidR="005C5CBA" w:rsidRDefault="005C5CBA" w:rsidP="005C5CBA">
      <w:pPr>
        <w:pStyle w:val="ANormal"/>
      </w:pPr>
    </w:p>
    <w:p w14:paraId="7562FB6D" w14:textId="77777777" w:rsidR="002C7280" w:rsidRDefault="00491686" w:rsidP="002C7280">
      <w:pPr>
        <w:pStyle w:val="ANormal"/>
      </w:pPr>
      <w:r>
        <w:t>Sverige</w:t>
      </w:r>
      <w:r w:rsidR="00877EEA">
        <w:t xml:space="preserve"> föreslår den multilaterala separata överenskommelsen M</w:t>
      </w:r>
      <w:r>
        <w:t>353</w:t>
      </w:r>
      <w:r w:rsidR="00877EEA">
        <w:t>. Överenskommelsen</w:t>
      </w:r>
      <w:r w:rsidR="002C7280">
        <w:t xml:space="preserve"> gäller </w:t>
      </w:r>
      <w:proofErr w:type="gramStart"/>
      <w:r w:rsidR="002C7280">
        <w:t>försvarsmaktens</w:t>
      </w:r>
      <w:proofErr w:type="gramEnd"/>
      <w:r w:rsidR="002C7280">
        <w:t xml:space="preserve"> transporter där explosiva ämnen transporteras för att förstöras. Enligt villkoren i den separata överenskommelsen behöver kollin som innehåller explosiva ämnen inte förses med sådana märkningar och varningsetiketter som anges i de gällande ADR-bestämmelserna, om villkoren i överenskommelsen uppfylls. M353 har undertecknats av Sverige, Förenade kungariket, Norge och Danmark. Den separata överenskommelsen M353 upphör att gälla den 7 juni 2028. Nämnda överenskommelse M353 är en fortsättning på den separata överenskommelsen M313 med motsvarande innehåll, vilken har upphört att gälla.</w:t>
      </w:r>
    </w:p>
    <w:p w14:paraId="50D6B10C" w14:textId="77777777" w:rsidR="002C7280" w:rsidRDefault="002C7280" w:rsidP="002C7280">
      <w:pPr>
        <w:pStyle w:val="ANormal"/>
      </w:pPr>
    </w:p>
    <w:p w14:paraId="732638C0" w14:textId="77777777" w:rsidR="002C7280" w:rsidRDefault="002C7280" w:rsidP="002C7280">
      <w:pPr>
        <w:pStyle w:val="ANormal"/>
      </w:pPr>
      <w:r>
        <w:t xml:space="preserve">Det kan konstateras i sammanhanget att Ålands lagting inte har godkänt den inte längre gällande överenskommelsen M313. </w:t>
      </w:r>
    </w:p>
    <w:p w14:paraId="10C2DBC2" w14:textId="77777777" w:rsidR="002C7280" w:rsidRDefault="002C7280" w:rsidP="002C7280">
      <w:pPr>
        <w:pStyle w:val="ANormal"/>
      </w:pPr>
    </w:p>
    <w:p w14:paraId="1382D2D8" w14:textId="77777777" w:rsidR="002C7280" w:rsidRDefault="002C7280" w:rsidP="002C7280">
      <w:pPr>
        <w:pStyle w:val="ANormal"/>
      </w:pPr>
      <w:r>
        <w:t xml:space="preserve">Transporter i enlighet med överenskommelsen M353 år i praktiken inte möjliga på Åland på grund av Ålands demilitariserade status. </w:t>
      </w:r>
    </w:p>
    <w:p w14:paraId="3FC8C53C" w14:textId="77777777" w:rsidR="002C7280" w:rsidRDefault="002C7280" w:rsidP="002C7280">
      <w:pPr>
        <w:pStyle w:val="ANormal"/>
      </w:pPr>
    </w:p>
    <w:p w14:paraId="2709B560" w14:textId="249B4095" w:rsidR="002C7280" w:rsidRDefault="002C7280" w:rsidP="002C7280">
      <w:pPr>
        <w:pStyle w:val="ANormal"/>
      </w:pPr>
      <w:r>
        <w:t xml:space="preserve">Den separata överenskommelsen innehåller inte några bestämmelser som hör till området för lagstiftningen. </w:t>
      </w:r>
      <w:proofErr w:type="spellStart"/>
      <w:r>
        <w:t>Ikraftsättandet</w:t>
      </w:r>
      <w:proofErr w:type="spellEnd"/>
      <w:r>
        <w:t xml:space="preserve"> sker således genom förordning. Bestämmelser om </w:t>
      </w:r>
      <w:proofErr w:type="spellStart"/>
      <w:r>
        <w:t>ikraftsättandet</w:t>
      </w:r>
      <w:proofErr w:type="spellEnd"/>
      <w:r>
        <w:t xml:space="preserve"> av överenskommelsen utfärdades genom en förordning av kommunikationsministeriet som publicerades i Finlands författningssamlings föredragsserie. </w:t>
      </w:r>
      <w:r w:rsidR="0056495A">
        <w:t>Förordningen, som bilagts presidentens framställning,</w:t>
      </w:r>
      <w:r>
        <w:t xml:space="preserve"> trädde i kraft den 27 mars 2024.   </w:t>
      </w:r>
      <w:r w:rsidR="00877EEA">
        <w:t xml:space="preserve"> </w:t>
      </w:r>
    </w:p>
    <w:p w14:paraId="6CEAFDDF" w14:textId="6912B13F" w:rsidR="005C5CBA" w:rsidRDefault="005C5CBA" w:rsidP="00850D2A">
      <w:pPr>
        <w:pStyle w:val="ANormal"/>
      </w:pPr>
    </w:p>
    <w:p w14:paraId="0D26BA32" w14:textId="77777777" w:rsidR="00E14007" w:rsidRDefault="00E14007" w:rsidP="00850D2A">
      <w:pPr>
        <w:pStyle w:val="ANormal"/>
      </w:pPr>
    </w:p>
    <w:p w14:paraId="322AF2DE" w14:textId="4D7D48EC" w:rsidR="005C5CBA" w:rsidRDefault="005C5CBA" w:rsidP="005C5CBA">
      <w:pPr>
        <w:pStyle w:val="RubrikA"/>
      </w:pPr>
      <w:r>
        <w:t>Ställningstagande</w:t>
      </w:r>
    </w:p>
    <w:p w14:paraId="5A637706" w14:textId="34DA1399" w:rsidR="005C5CBA" w:rsidRDefault="005C5CBA" w:rsidP="00850D2A">
      <w:pPr>
        <w:pStyle w:val="ANormal"/>
      </w:pPr>
    </w:p>
    <w:p w14:paraId="3D9FFD9E" w14:textId="2D94A169" w:rsidR="005C0499" w:rsidRDefault="006F1772" w:rsidP="005C5CBA">
      <w:pPr>
        <w:pStyle w:val="ANormal"/>
      </w:pPr>
      <w:r w:rsidRPr="006F1772">
        <w:t>Landskapsregeringen konstaterar att</w:t>
      </w:r>
      <w:r>
        <w:t xml:space="preserve"> </w:t>
      </w:r>
      <w:r w:rsidR="005C0499">
        <w:t>lagtinget har lämnat bifall till att ADR ska gälla på Åland.</w:t>
      </w:r>
      <w:r w:rsidR="00647C18">
        <w:t xml:space="preserve"> Vad gäller aktuellt tilläggsavtal M</w:t>
      </w:r>
      <w:r w:rsidR="00915497">
        <w:t>3</w:t>
      </w:r>
      <w:r w:rsidR="0056495A">
        <w:t>53</w:t>
      </w:r>
      <w:r w:rsidR="00647C18">
        <w:t xml:space="preserve"> konstaterar landskapsregeringen att </w:t>
      </w:r>
      <w:r w:rsidR="00647C18" w:rsidRPr="006F1772">
        <w:t xml:space="preserve">tilläggsavtal till ADR </w:t>
      </w:r>
      <w:r w:rsidR="00647C18">
        <w:t xml:space="preserve">alltid </w:t>
      </w:r>
      <w:r w:rsidR="00647C18" w:rsidRPr="006F1772">
        <w:t>förutsätter att en säkerhetsnivå som motsvarar ADR-bestämmelserna bibehålls.</w:t>
      </w:r>
      <w:r w:rsidR="00647C18">
        <w:t xml:space="preserve"> </w:t>
      </w:r>
      <w:r w:rsidR="005C0499">
        <w:t xml:space="preserve"> </w:t>
      </w:r>
    </w:p>
    <w:p w14:paraId="14C66449" w14:textId="1A01FB25" w:rsidR="00647C18" w:rsidRDefault="00647C18" w:rsidP="005C5CBA">
      <w:pPr>
        <w:pStyle w:val="ANormal"/>
      </w:pPr>
    </w:p>
    <w:p w14:paraId="590C7DE0" w14:textId="5151581F" w:rsidR="00647C18" w:rsidRDefault="00647C18" w:rsidP="005C5CBA">
      <w:pPr>
        <w:pStyle w:val="ANormal"/>
      </w:pPr>
      <w:bookmarkStart w:id="0" w:name="_Hlk95471533"/>
      <w:r>
        <w:t xml:space="preserve">Transport av farligt gods på väg regleras i landskapet i </w:t>
      </w:r>
      <w:r w:rsidR="0056495A">
        <w:t>l</w:t>
      </w:r>
      <w:r w:rsidRPr="006B2E78">
        <w:t>andskapslag (1976:34) om tillämpning i landskapet Åland av riksförfattningar om transport av farliga ämnen (1995/62)</w:t>
      </w:r>
      <w:r>
        <w:t xml:space="preserve">. Lagens 4 § hänvisar till ADR-överenskommelsen. Landskapsregeringens bedömning är att lagstiftningsåtgärder inte är nödvändiga.  </w:t>
      </w:r>
    </w:p>
    <w:bookmarkEnd w:id="0"/>
    <w:p w14:paraId="263A6B81" w14:textId="77777777" w:rsidR="005C0499" w:rsidRDefault="005C0499" w:rsidP="005C5CBA">
      <w:pPr>
        <w:pStyle w:val="ANormal"/>
      </w:pPr>
    </w:p>
    <w:p w14:paraId="0ED0D0DD" w14:textId="31EA0563" w:rsidR="006F1772" w:rsidRDefault="006F1772" w:rsidP="005C5CBA">
      <w:pPr>
        <w:pStyle w:val="ANormal"/>
      </w:pPr>
      <w:r w:rsidRPr="006F1772">
        <w:lastRenderedPageBreak/>
        <w:t xml:space="preserve">Landskapsregeringen </w:t>
      </w:r>
      <w:r w:rsidR="0056495A">
        <w:t>ser</w:t>
      </w:r>
      <w:r w:rsidRPr="006F1772">
        <w:t xml:space="preserve"> inget hinder mot att lagtinget ger sitt bifal</w:t>
      </w:r>
      <w:r w:rsidR="0056495A">
        <w:t>l</w:t>
      </w:r>
      <w:r w:rsidRPr="006F1772">
        <w:t xml:space="preserve"> till att den förordning som sätter tilläggsavtalet </w:t>
      </w:r>
      <w:r w:rsidR="0056495A">
        <w:t xml:space="preserve">M353 </w:t>
      </w:r>
      <w:r w:rsidRPr="006F1772">
        <w:t>i kraft i Finland träder i kraft också på Åland till de delar det faller inom landskapets behörighet.</w:t>
      </w:r>
    </w:p>
    <w:p w14:paraId="43864571" w14:textId="77777777" w:rsidR="006F1772" w:rsidRDefault="006F1772" w:rsidP="005C5CBA">
      <w:pPr>
        <w:pStyle w:val="ANormal"/>
      </w:pPr>
    </w:p>
    <w:p w14:paraId="592529B4" w14:textId="77777777" w:rsidR="000E14E2" w:rsidRDefault="000E14E2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E14E2" w14:paraId="68B8A56D" w14:textId="77777777">
        <w:trPr>
          <w:cantSplit/>
        </w:trPr>
        <w:tc>
          <w:tcPr>
            <w:tcW w:w="7931" w:type="dxa"/>
            <w:gridSpan w:val="2"/>
          </w:tcPr>
          <w:p w14:paraId="01BDC845" w14:textId="006CC110" w:rsidR="000E14E2" w:rsidRDefault="000E14E2">
            <w:pPr>
              <w:pStyle w:val="ANormal"/>
              <w:keepNext/>
            </w:pPr>
            <w:r>
              <w:t xml:space="preserve">Mariehamn den </w:t>
            </w:r>
            <w:r w:rsidR="0056495A">
              <w:t>13</w:t>
            </w:r>
            <w:r w:rsidR="00915497">
              <w:t>.</w:t>
            </w:r>
            <w:r w:rsidR="0056495A">
              <w:t>6</w:t>
            </w:r>
            <w:r w:rsidR="00915497">
              <w:t>.202</w:t>
            </w:r>
            <w:r w:rsidR="0056495A">
              <w:t>4</w:t>
            </w:r>
          </w:p>
        </w:tc>
      </w:tr>
      <w:tr w:rsidR="000E14E2" w14:paraId="7B9ABE8A" w14:textId="77777777">
        <w:tc>
          <w:tcPr>
            <w:tcW w:w="4454" w:type="dxa"/>
            <w:vAlign w:val="bottom"/>
          </w:tcPr>
          <w:p w14:paraId="0EAF46CE" w14:textId="77777777" w:rsidR="000E14E2" w:rsidRDefault="000E14E2">
            <w:pPr>
              <w:pStyle w:val="ANormal"/>
              <w:keepNext/>
            </w:pPr>
          </w:p>
          <w:p w14:paraId="753C0F25" w14:textId="77777777" w:rsidR="000E14E2" w:rsidRDefault="000E14E2">
            <w:pPr>
              <w:pStyle w:val="ANormal"/>
              <w:keepNext/>
            </w:pPr>
          </w:p>
          <w:p w14:paraId="4227DCA1" w14:textId="77777777" w:rsidR="00CA410C" w:rsidRDefault="00CA410C">
            <w:pPr>
              <w:pStyle w:val="ANormal"/>
              <w:keepNext/>
            </w:pPr>
          </w:p>
          <w:p w14:paraId="749BC155" w14:textId="77777777" w:rsidR="00CA410C" w:rsidRDefault="00CA410C">
            <w:pPr>
              <w:pStyle w:val="ANormal"/>
              <w:keepNext/>
            </w:pPr>
          </w:p>
          <w:p w14:paraId="1C1DF521" w14:textId="77777777" w:rsidR="000E14E2" w:rsidRPr="00711FC2" w:rsidRDefault="000E14E2" w:rsidP="00711FC2">
            <w:pPr>
              <w:pStyle w:val="ANormal"/>
              <w:keepNext/>
            </w:pPr>
            <w:proofErr w:type="spellStart"/>
            <w:r w:rsidRPr="00711FC2">
              <w:t>Lantråd</w:t>
            </w:r>
            <w:proofErr w:type="spellEnd"/>
          </w:p>
        </w:tc>
        <w:tc>
          <w:tcPr>
            <w:tcW w:w="3477" w:type="dxa"/>
            <w:vAlign w:val="bottom"/>
          </w:tcPr>
          <w:p w14:paraId="4451C20A" w14:textId="77777777" w:rsidR="000E14E2" w:rsidRDefault="000E14E2">
            <w:pPr>
              <w:pStyle w:val="ANormal"/>
              <w:keepNext/>
            </w:pPr>
          </w:p>
          <w:p w14:paraId="0F8DC550" w14:textId="77777777" w:rsidR="000E14E2" w:rsidRDefault="000E14E2">
            <w:pPr>
              <w:pStyle w:val="ANormal"/>
              <w:keepNext/>
            </w:pPr>
          </w:p>
          <w:p w14:paraId="4CD75312" w14:textId="3D441728" w:rsidR="000E14E2" w:rsidRDefault="0056495A">
            <w:pPr>
              <w:pStyle w:val="ANormal"/>
              <w:keepNext/>
            </w:pPr>
            <w:r>
              <w:t>Katrin Sjögren</w:t>
            </w:r>
          </w:p>
        </w:tc>
      </w:tr>
      <w:tr w:rsidR="000E14E2" w14:paraId="2059F982" w14:textId="77777777">
        <w:tc>
          <w:tcPr>
            <w:tcW w:w="4454" w:type="dxa"/>
            <w:vAlign w:val="bottom"/>
          </w:tcPr>
          <w:p w14:paraId="7A8CAEA3" w14:textId="77777777" w:rsidR="000E14E2" w:rsidRDefault="000E14E2">
            <w:pPr>
              <w:pStyle w:val="ANormal"/>
              <w:keepNext/>
            </w:pPr>
          </w:p>
          <w:p w14:paraId="0214A2D2" w14:textId="77777777" w:rsidR="000E14E2" w:rsidRDefault="000E14E2">
            <w:pPr>
              <w:pStyle w:val="ANormal"/>
              <w:keepNext/>
            </w:pPr>
          </w:p>
          <w:p w14:paraId="50CEE2E9" w14:textId="77777777" w:rsidR="00CA410C" w:rsidRDefault="00CA410C">
            <w:pPr>
              <w:pStyle w:val="ANormal"/>
              <w:keepNext/>
            </w:pPr>
          </w:p>
          <w:p w14:paraId="5EB2FA0A" w14:textId="77777777" w:rsidR="00CA410C" w:rsidRDefault="00CA410C">
            <w:pPr>
              <w:pStyle w:val="ANormal"/>
              <w:keepNext/>
            </w:pPr>
          </w:p>
          <w:p w14:paraId="6CB712A6" w14:textId="5F9B7C5A" w:rsidR="000E14E2" w:rsidRDefault="00D80C1D">
            <w:pPr>
              <w:pStyle w:val="ANormal"/>
              <w:keepNext/>
            </w:pPr>
            <w:r>
              <w:t>M</w:t>
            </w:r>
            <w:r w:rsidR="00711FC2">
              <w:t>inister</w:t>
            </w:r>
          </w:p>
        </w:tc>
        <w:tc>
          <w:tcPr>
            <w:tcW w:w="3477" w:type="dxa"/>
            <w:vAlign w:val="bottom"/>
          </w:tcPr>
          <w:p w14:paraId="46536BA2" w14:textId="77777777" w:rsidR="000E14E2" w:rsidRDefault="000E14E2">
            <w:pPr>
              <w:pStyle w:val="ANormal"/>
              <w:keepNext/>
            </w:pPr>
          </w:p>
          <w:p w14:paraId="0955040A" w14:textId="77777777" w:rsidR="000E14E2" w:rsidRDefault="000E14E2">
            <w:pPr>
              <w:pStyle w:val="ANormal"/>
              <w:keepNext/>
            </w:pPr>
          </w:p>
          <w:p w14:paraId="1D88B379" w14:textId="1A9B6470" w:rsidR="000E14E2" w:rsidRDefault="0056495A">
            <w:pPr>
              <w:pStyle w:val="ANormal"/>
              <w:keepNext/>
            </w:pPr>
            <w:r>
              <w:t>Camilla Gunell</w:t>
            </w:r>
          </w:p>
        </w:tc>
      </w:tr>
    </w:tbl>
    <w:p w14:paraId="36C5ADD2" w14:textId="77777777" w:rsidR="000E14E2" w:rsidRDefault="000E14E2">
      <w:pPr>
        <w:pStyle w:val="ANormal"/>
      </w:pPr>
    </w:p>
    <w:sectPr w:rsidR="000E14E2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F57CB" w14:textId="77777777" w:rsidR="005C5CBA" w:rsidRDefault="005C5CBA">
      <w:r>
        <w:separator/>
      </w:r>
    </w:p>
  </w:endnote>
  <w:endnote w:type="continuationSeparator" w:id="0">
    <w:p w14:paraId="1279D79F" w14:textId="77777777" w:rsidR="005C5CBA" w:rsidRDefault="005C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8A67" w14:textId="77777777" w:rsidR="000E14E2" w:rsidRDefault="000E14E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374F" w14:textId="69D71270" w:rsidR="000E14E2" w:rsidRDefault="000E14E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A410C">
      <w:rPr>
        <w:noProof/>
        <w:lang w:val="fi-FI"/>
      </w:rPr>
      <w:t>Yttrande ÅLR 2024 ADR M353.docx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571E" w14:textId="77777777" w:rsidR="000E14E2" w:rsidRDefault="000E14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597D" w14:textId="77777777" w:rsidR="005C5CBA" w:rsidRDefault="005C5CBA">
      <w:r>
        <w:separator/>
      </w:r>
    </w:p>
  </w:footnote>
  <w:footnote w:type="continuationSeparator" w:id="0">
    <w:p w14:paraId="5CD1FB03" w14:textId="77777777" w:rsidR="005C5CBA" w:rsidRDefault="005C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ED8D" w14:textId="77777777" w:rsidR="000E14E2" w:rsidRDefault="000E14E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11FC2">
      <w:rPr>
        <w:rStyle w:val="Sidnummer"/>
        <w:noProof/>
      </w:rPr>
      <w:t>2</w:t>
    </w:r>
    <w:r>
      <w:rPr>
        <w:rStyle w:val="Sidnummer"/>
      </w:rPr>
      <w:fldChar w:fldCharType="end"/>
    </w:r>
  </w:p>
  <w:p w14:paraId="2DB5F6B1" w14:textId="77777777" w:rsidR="000E14E2" w:rsidRDefault="000E14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F84D" w14:textId="77777777" w:rsidR="000E14E2" w:rsidRDefault="000E14E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64681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4DAD22B0"/>
    <w:multiLevelType w:val="multilevel"/>
    <w:tmpl w:val="FD0E8B5C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E542AD"/>
    <w:multiLevelType w:val="hybridMultilevel"/>
    <w:tmpl w:val="35348B62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80F6B"/>
    <w:multiLevelType w:val="hybridMultilevel"/>
    <w:tmpl w:val="94B672B0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5C4CB1"/>
    <w:multiLevelType w:val="hybridMultilevel"/>
    <w:tmpl w:val="E990C7C8"/>
    <w:lvl w:ilvl="0" w:tplc="22186126">
      <w:start w:val="1"/>
      <w:numFmt w:val="bullet"/>
      <w:lvlRestart w:val="0"/>
      <w:pStyle w:val="Punktlista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8481757">
    <w:abstractNumId w:val="2"/>
  </w:num>
  <w:num w:numId="2" w16cid:durableId="231158395">
    <w:abstractNumId w:val="3"/>
  </w:num>
  <w:num w:numId="3" w16cid:durableId="1407458285">
    <w:abstractNumId w:val="4"/>
  </w:num>
  <w:num w:numId="4" w16cid:durableId="1039471696">
    <w:abstractNumId w:val="0"/>
  </w:num>
  <w:num w:numId="5" w16cid:durableId="447623397">
    <w:abstractNumId w:val="1"/>
  </w:num>
  <w:num w:numId="6" w16cid:durableId="1609241546">
    <w:abstractNumId w:val="1"/>
  </w:num>
  <w:num w:numId="7" w16cid:durableId="664935987">
    <w:abstractNumId w:val="1"/>
  </w:num>
  <w:num w:numId="8" w16cid:durableId="1751803498">
    <w:abstractNumId w:val="1"/>
  </w:num>
  <w:num w:numId="9" w16cid:durableId="1419405260">
    <w:abstractNumId w:val="1"/>
  </w:num>
  <w:num w:numId="10" w16cid:durableId="1212422514">
    <w:abstractNumId w:val="1"/>
  </w:num>
  <w:num w:numId="11" w16cid:durableId="798691600">
    <w:abstractNumId w:val="1"/>
  </w:num>
  <w:num w:numId="12" w16cid:durableId="930158806">
    <w:abstractNumId w:val="1"/>
  </w:num>
  <w:num w:numId="13" w16cid:durableId="150196496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1304"/>
  <w:autoHyphenation/>
  <w:hyphenationZone w:val="142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BA"/>
    <w:rsid w:val="0002224F"/>
    <w:rsid w:val="000B3BEC"/>
    <w:rsid w:val="000E14E2"/>
    <w:rsid w:val="00106F79"/>
    <w:rsid w:val="001A3E58"/>
    <w:rsid w:val="001C2C84"/>
    <w:rsid w:val="002C7280"/>
    <w:rsid w:val="002E5308"/>
    <w:rsid w:val="002E79D1"/>
    <w:rsid w:val="00304390"/>
    <w:rsid w:val="00321030"/>
    <w:rsid w:val="00344C72"/>
    <w:rsid w:val="00363052"/>
    <w:rsid w:val="003B5934"/>
    <w:rsid w:val="003B7ED3"/>
    <w:rsid w:val="00491686"/>
    <w:rsid w:val="004925F4"/>
    <w:rsid w:val="004B06F1"/>
    <w:rsid w:val="004B7E96"/>
    <w:rsid w:val="004F4725"/>
    <w:rsid w:val="0056495A"/>
    <w:rsid w:val="005C0499"/>
    <w:rsid w:val="005C5CBA"/>
    <w:rsid w:val="00647C18"/>
    <w:rsid w:val="0068054C"/>
    <w:rsid w:val="00697EF9"/>
    <w:rsid w:val="006B2E78"/>
    <w:rsid w:val="006E6120"/>
    <w:rsid w:val="006F1772"/>
    <w:rsid w:val="006F4626"/>
    <w:rsid w:val="00711FC2"/>
    <w:rsid w:val="00755281"/>
    <w:rsid w:val="00786B32"/>
    <w:rsid w:val="007F2AF5"/>
    <w:rsid w:val="007F3701"/>
    <w:rsid w:val="00815E1B"/>
    <w:rsid w:val="0083506F"/>
    <w:rsid w:val="00850D2A"/>
    <w:rsid w:val="00877EEA"/>
    <w:rsid w:val="009069E2"/>
    <w:rsid w:val="00915497"/>
    <w:rsid w:val="00943DC2"/>
    <w:rsid w:val="0095647F"/>
    <w:rsid w:val="009B366B"/>
    <w:rsid w:val="00A6387B"/>
    <w:rsid w:val="00A77928"/>
    <w:rsid w:val="00AC4B07"/>
    <w:rsid w:val="00BB70F3"/>
    <w:rsid w:val="00C90082"/>
    <w:rsid w:val="00CA410C"/>
    <w:rsid w:val="00CB6FBA"/>
    <w:rsid w:val="00D17355"/>
    <w:rsid w:val="00D80C1D"/>
    <w:rsid w:val="00E14007"/>
    <w:rsid w:val="00E20E76"/>
    <w:rsid w:val="00E438B7"/>
    <w:rsid w:val="00E966CF"/>
    <w:rsid w:val="00F02B6C"/>
    <w:rsid w:val="00F13AF0"/>
    <w:rsid w:val="00F162FE"/>
    <w:rsid w:val="00F20967"/>
    <w:rsid w:val="00F305D6"/>
    <w:rsid w:val="00F42D87"/>
    <w:rsid w:val="00F63936"/>
    <w:rsid w:val="00FA20FA"/>
    <w:rsid w:val="00FD1463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CB01BC"/>
  <w15:docId w15:val="{CCE22085-62C6-4E66-AD94-A5A5FFC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25F4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11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semiHidden/>
    <w:pPr>
      <w:numPr>
        <w:numId w:val="4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  <w:tab w:val="left" w:pos="1140"/>
      </w:tabs>
      <w:ind w:left="851"/>
    </w:pPr>
  </w:style>
  <w:style w:type="paragraph" w:customStyle="1" w:styleId="ANormal">
    <w:name w:val="ANormal"/>
    <w:qFormat/>
    <w:pPr>
      <w:tabs>
        <w:tab w:val="left" w:pos="283"/>
        <w:tab w:val="left" w:pos="851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unhideWhenUsed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1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unhideWhenUsed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2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semiHidden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semiHidden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semiHidden/>
    <w:rPr>
      <w:b w:val="0"/>
    </w:rPr>
  </w:style>
  <w:style w:type="paragraph" w:customStyle="1" w:styleId="LagPararubrik">
    <w:name w:val="LagPararubrik"/>
    <w:basedOn w:val="LagKapitel"/>
    <w:next w:val="ANormal"/>
    <w:semiHidden/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customStyle="1" w:styleId="ANormalindraget">
    <w:name w:val="ANormal_indraget"/>
    <w:basedOn w:val="ANormal"/>
    <w:next w:val="ANormal"/>
    <w:semiHidden/>
    <w:pPr>
      <w:tabs>
        <w:tab w:val="left" w:pos="1140"/>
      </w:tabs>
      <w:ind w:left="851"/>
    </w:pPr>
  </w:style>
  <w:style w:type="paragraph" w:styleId="Punktlista">
    <w:name w:val="List Bullet"/>
    <w:basedOn w:val="ANormal"/>
    <w:autoRedefine/>
    <w:unhideWhenUsed/>
    <w:qFormat/>
    <w:pPr>
      <w:numPr>
        <w:numId w:val="3"/>
      </w:numPr>
    </w:pPr>
  </w:style>
  <w:style w:type="paragraph" w:customStyle="1" w:styleId="Tabelldecimal">
    <w:name w:val="Tabelldecimal"/>
    <w:basedOn w:val="Tabelltext"/>
    <w:unhideWhenUsed/>
    <w:pPr>
      <w:tabs>
        <w:tab w:val="decimal" w:pos="1904"/>
      </w:tabs>
    </w:pPr>
  </w:style>
  <w:style w:type="paragraph" w:customStyle="1" w:styleId="Tabellrubrik">
    <w:name w:val="Tabellrubrik"/>
    <w:basedOn w:val="Tabelltext"/>
    <w:next w:val="Tabelltext"/>
    <w:pPr>
      <w:keepNext/>
      <w:keepLines/>
      <w:suppressAutoHyphens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tinget\LR-yttr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LR-yttrande.dot</Template>
  <TotalTime>1</TotalTime>
  <Pages>3</Pages>
  <Words>858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Landskapsregeringens yttrande nr x/201x-201x</vt:lpstr>
    </vt:vector>
  </TitlesOfParts>
  <Company/>
  <LinksUpToDate>false</LinksUpToDate>
  <CharactersWithSpaces>5397</CharactersWithSpaces>
  <SharedDoc>false</SharedDoc>
  <HLinks>
    <vt:vector size="12" baseType="variant">
      <vt:variant>
        <vt:i4>8257584</vt:i4>
      </vt:variant>
      <vt:variant>
        <vt:i4>9</vt:i4>
      </vt:variant>
      <vt:variant>
        <vt:i4>0</vt:i4>
      </vt:variant>
      <vt:variant>
        <vt:i4>5</vt:i4>
      </vt:variant>
      <vt:variant>
        <vt:lpwstr>http://www.pedago.fi/lagtinget/assistans/start.htm</vt:lpwstr>
      </vt:variant>
      <vt:variant>
        <vt:lpwstr/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_Toc322693427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Landskapsregeringens yttrande nr x/201x-201x</dc:title>
  <dc:subject/>
  <dc:creator>Katja Meitz</dc:creator>
  <cp:keywords/>
  <dc:description/>
  <cp:lastModifiedBy>Jessica Laaksonen</cp:lastModifiedBy>
  <cp:revision>2</cp:revision>
  <cp:lastPrinted>2024-06-17T09:56:00Z</cp:lastPrinted>
  <dcterms:created xsi:type="dcterms:W3CDTF">2024-08-06T07:57:00Z</dcterms:created>
  <dcterms:modified xsi:type="dcterms:W3CDTF">2024-08-06T07:57:00Z</dcterms:modified>
</cp:coreProperties>
</file>