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439"/>
        <w:gridCol w:w="1720"/>
        <w:gridCol w:w="2565"/>
      </w:tblGrid>
      <w:tr w:rsidR="000E14E2" w14:paraId="4D85C4DF" w14:textId="77777777" w:rsidTr="009B366B">
        <w:trPr>
          <w:cantSplit/>
          <w:trHeight w:val="20"/>
        </w:trPr>
        <w:tc>
          <w:tcPr>
            <w:tcW w:w="858" w:type="dxa"/>
          </w:tcPr>
          <w:p w14:paraId="3CAC26AD" w14:textId="77777777" w:rsidR="000E14E2" w:rsidRDefault="000E14E2">
            <w:pPr>
              <w:pStyle w:val="xLedtext"/>
              <w:keepNext/>
              <w:rPr>
                <w:noProof/>
              </w:rPr>
            </w:pPr>
          </w:p>
        </w:tc>
        <w:tc>
          <w:tcPr>
            <w:tcW w:w="8723" w:type="dxa"/>
            <w:gridSpan w:val="3"/>
            <w:vAlign w:val="bottom"/>
          </w:tcPr>
          <w:p w14:paraId="33548BD9" w14:textId="4F6ED5DD" w:rsidR="000E14E2" w:rsidRDefault="003F4340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7502A56" wp14:editId="6C568D12">
                  <wp:extent cx="50800" cy="50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66B" w14:paraId="70113CD7" w14:textId="77777777" w:rsidTr="000E14E2">
        <w:trPr>
          <w:cantSplit/>
          <w:trHeight w:val="299"/>
        </w:trPr>
        <w:tc>
          <w:tcPr>
            <w:tcW w:w="5300" w:type="dxa"/>
            <w:gridSpan w:val="2"/>
            <w:vMerge w:val="restart"/>
          </w:tcPr>
          <w:p w14:paraId="1FDE6BF7" w14:textId="03941EE9" w:rsidR="009B366B" w:rsidRDefault="003F4340">
            <w:pPr>
              <w:pStyle w:val="xAvsandare1"/>
            </w:pPr>
            <w:r>
              <w:rPr>
                <w:noProof/>
              </w:rPr>
              <w:drawing>
                <wp:inline distT="0" distB="0" distL="0" distR="0" wp14:anchorId="4974E8E7" wp14:editId="4BCFF26D">
                  <wp:extent cx="1809750" cy="4699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8" w:type="dxa"/>
            <w:gridSpan w:val="2"/>
            <w:vAlign w:val="bottom"/>
          </w:tcPr>
          <w:p w14:paraId="32E0AB1D" w14:textId="6DE1C11D" w:rsidR="009B366B" w:rsidRDefault="009B366B" w:rsidP="00850D2A">
            <w:pPr>
              <w:pStyle w:val="xDokTypNr"/>
            </w:pPr>
            <w:r>
              <w:t xml:space="preserve">YTTRANDE </w:t>
            </w:r>
            <w:r w:rsidR="00872A46">
              <w:t>nr 4/2023–2024</w:t>
            </w:r>
          </w:p>
        </w:tc>
      </w:tr>
      <w:tr w:rsidR="009B366B" w14:paraId="5A0EDAF7" w14:textId="77777777" w:rsidTr="009B366B">
        <w:trPr>
          <w:cantSplit/>
          <w:trHeight w:val="238"/>
        </w:trPr>
        <w:tc>
          <w:tcPr>
            <w:tcW w:w="5296" w:type="dxa"/>
            <w:gridSpan w:val="2"/>
            <w:vMerge/>
          </w:tcPr>
          <w:p w14:paraId="605804FB" w14:textId="77777777" w:rsidR="009B366B" w:rsidRDefault="009B366B">
            <w:pPr>
              <w:pStyle w:val="xLedtext"/>
            </w:pPr>
          </w:p>
        </w:tc>
        <w:tc>
          <w:tcPr>
            <w:tcW w:w="1721" w:type="dxa"/>
            <w:vAlign w:val="bottom"/>
          </w:tcPr>
          <w:p w14:paraId="2BC3FB35" w14:textId="77777777" w:rsidR="009B366B" w:rsidRDefault="009B366B">
            <w:pPr>
              <w:pStyle w:val="xLedtext"/>
            </w:pPr>
            <w:r>
              <w:t>Datum</w:t>
            </w:r>
          </w:p>
        </w:tc>
        <w:tc>
          <w:tcPr>
            <w:tcW w:w="2564" w:type="dxa"/>
            <w:vAlign w:val="bottom"/>
          </w:tcPr>
          <w:p w14:paraId="1888FAEB" w14:textId="77777777" w:rsidR="009B366B" w:rsidRDefault="009B366B">
            <w:pPr>
              <w:pStyle w:val="xLedtext"/>
            </w:pPr>
          </w:p>
        </w:tc>
      </w:tr>
      <w:tr w:rsidR="009B366B" w14:paraId="5C89FD31" w14:textId="77777777" w:rsidTr="009B366B">
        <w:trPr>
          <w:cantSplit/>
          <w:trHeight w:val="238"/>
        </w:trPr>
        <w:tc>
          <w:tcPr>
            <w:tcW w:w="5296" w:type="dxa"/>
            <w:gridSpan w:val="2"/>
            <w:vMerge/>
          </w:tcPr>
          <w:p w14:paraId="06F32E85" w14:textId="77777777" w:rsidR="009B366B" w:rsidRDefault="009B366B">
            <w:pPr>
              <w:pStyle w:val="xAvsandare2"/>
            </w:pPr>
          </w:p>
        </w:tc>
        <w:tc>
          <w:tcPr>
            <w:tcW w:w="1721" w:type="dxa"/>
            <w:vAlign w:val="center"/>
          </w:tcPr>
          <w:p w14:paraId="3A4C504D" w14:textId="0635BEE5" w:rsidR="009B366B" w:rsidRDefault="004C6C6F" w:rsidP="00850D2A">
            <w:pPr>
              <w:pStyle w:val="xDatum1"/>
            </w:pPr>
            <w:r>
              <w:t>30.5.2024</w:t>
            </w:r>
          </w:p>
        </w:tc>
        <w:tc>
          <w:tcPr>
            <w:tcW w:w="2564" w:type="dxa"/>
            <w:vAlign w:val="center"/>
          </w:tcPr>
          <w:p w14:paraId="1CB1655A" w14:textId="77777777" w:rsidR="009B366B" w:rsidRDefault="009B366B">
            <w:pPr>
              <w:pStyle w:val="xBeteckning1"/>
            </w:pPr>
          </w:p>
        </w:tc>
      </w:tr>
      <w:tr w:rsidR="00850D2A" w14:paraId="30F87BA0" w14:textId="77777777" w:rsidTr="009B366B">
        <w:trPr>
          <w:cantSplit/>
          <w:trHeight w:val="238"/>
        </w:trPr>
        <w:tc>
          <w:tcPr>
            <w:tcW w:w="5296" w:type="dxa"/>
            <w:gridSpan w:val="2"/>
          </w:tcPr>
          <w:p w14:paraId="34C3364A" w14:textId="77777777" w:rsidR="00850D2A" w:rsidRDefault="00850D2A">
            <w:pPr>
              <w:pStyle w:val="xLedtext"/>
            </w:pPr>
          </w:p>
        </w:tc>
        <w:tc>
          <w:tcPr>
            <w:tcW w:w="1721" w:type="dxa"/>
            <w:vAlign w:val="bottom"/>
          </w:tcPr>
          <w:p w14:paraId="40068787" w14:textId="77777777" w:rsidR="00850D2A" w:rsidRDefault="00850D2A">
            <w:pPr>
              <w:pStyle w:val="xLedtext"/>
            </w:pPr>
          </w:p>
        </w:tc>
        <w:tc>
          <w:tcPr>
            <w:tcW w:w="2564" w:type="dxa"/>
            <w:vAlign w:val="bottom"/>
          </w:tcPr>
          <w:p w14:paraId="558A2D4B" w14:textId="77777777" w:rsidR="00850D2A" w:rsidRDefault="00850D2A">
            <w:pPr>
              <w:pStyle w:val="xLedtext"/>
            </w:pPr>
          </w:p>
        </w:tc>
      </w:tr>
      <w:tr w:rsidR="00850D2A" w14:paraId="2AC2397C" w14:textId="77777777" w:rsidTr="009B366B">
        <w:trPr>
          <w:cantSplit/>
          <w:trHeight w:val="238"/>
        </w:trPr>
        <w:tc>
          <w:tcPr>
            <w:tcW w:w="5296" w:type="dxa"/>
            <w:gridSpan w:val="2"/>
            <w:tcBorders>
              <w:bottom w:val="single" w:sz="4" w:space="0" w:color="auto"/>
            </w:tcBorders>
          </w:tcPr>
          <w:p w14:paraId="47AB79BF" w14:textId="77777777" w:rsidR="00850D2A" w:rsidRDefault="00850D2A">
            <w:pPr>
              <w:pStyle w:val="xAvsandare3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86A7F50" w14:textId="77777777" w:rsidR="00850D2A" w:rsidRDefault="00850D2A">
            <w:pPr>
              <w:pStyle w:val="xDatum2"/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14:paraId="48A2DB41" w14:textId="77777777" w:rsidR="00850D2A" w:rsidRDefault="00850D2A">
            <w:pPr>
              <w:pStyle w:val="xBeteckning2"/>
            </w:pPr>
          </w:p>
        </w:tc>
      </w:tr>
      <w:tr w:rsidR="000E14E2" w14:paraId="2266EF00" w14:textId="77777777" w:rsidTr="009B366B">
        <w:trPr>
          <w:cantSplit/>
          <w:trHeight w:val="238"/>
        </w:trPr>
        <w:tc>
          <w:tcPr>
            <w:tcW w:w="858" w:type="dxa"/>
            <w:tcBorders>
              <w:top w:val="single" w:sz="4" w:space="0" w:color="auto"/>
            </w:tcBorders>
            <w:vAlign w:val="bottom"/>
          </w:tcPr>
          <w:p w14:paraId="782420F6" w14:textId="77777777" w:rsidR="000E14E2" w:rsidRDefault="000E14E2">
            <w:pPr>
              <w:pStyle w:val="xLedtext"/>
            </w:pPr>
          </w:p>
        </w:tc>
        <w:tc>
          <w:tcPr>
            <w:tcW w:w="4438" w:type="dxa"/>
            <w:tcBorders>
              <w:top w:val="single" w:sz="4" w:space="0" w:color="auto"/>
            </w:tcBorders>
            <w:vAlign w:val="bottom"/>
          </w:tcPr>
          <w:p w14:paraId="1D11722F" w14:textId="77777777" w:rsidR="000E14E2" w:rsidRDefault="000E14E2">
            <w:pPr>
              <w:pStyle w:val="xLedtext"/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</w:tcBorders>
            <w:vAlign w:val="bottom"/>
          </w:tcPr>
          <w:p w14:paraId="41562F72" w14:textId="77777777" w:rsidR="000E14E2" w:rsidRDefault="000E14E2">
            <w:pPr>
              <w:pStyle w:val="xLedtext"/>
            </w:pPr>
          </w:p>
        </w:tc>
      </w:tr>
      <w:tr w:rsidR="000E14E2" w14:paraId="017D16F0" w14:textId="77777777" w:rsidTr="009B366B">
        <w:trPr>
          <w:cantSplit/>
          <w:trHeight w:val="238"/>
        </w:trPr>
        <w:tc>
          <w:tcPr>
            <w:tcW w:w="858" w:type="dxa"/>
          </w:tcPr>
          <w:p w14:paraId="61EB8A85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 w:val="restart"/>
          </w:tcPr>
          <w:p w14:paraId="242E0103" w14:textId="77777777" w:rsidR="000E14E2" w:rsidRDefault="000E14E2">
            <w:pPr>
              <w:pStyle w:val="xMottagare1"/>
            </w:pPr>
            <w:r>
              <w:t>Till Ålands lagting</w:t>
            </w:r>
          </w:p>
        </w:tc>
        <w:tc>
          <w:tcPr>
            <w:tcW w:w="4285" w:type="dxa"/>
            <w:gridSpan w:val="2"/>
            <w:vMerge w:val="restart"/>
          </w:tcPr>
          <w:p w14:paraId="13E98AC3" w14:textId="77777777" w:rsidR="000E14E2" w:rsidRDefault="000E14E2">
            <w:pPr>
              <w:pStyle w:val="xMottagare1"/>
              <w:tabs>
                <w:tab w:val="left" w:pos="2349"/>
              </w:tabs>
            </w:pPr>
          </w:p>
        </w:tc>
      </w:tr>
      <w:tr w:rsidR="000E14E2" w14:paraId="2EC8217A" w14:textId="77777777" w:rsidTr="009B366B">
        <w:trPr>
          <w:cantSplit/>
          <w:trHeight w:val="238"/>
        </w:trPr>
        <w:tc>
          <w:tcPr>
            <w:tcW w:w="858" w:type="dxa"/>
          </w:tcPr>
          <w:p w14:paraId="36E59C3A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14:paraId="21A728E7" w14:textId="77777777"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14:paraId="24D8DDF7" w14:textId="77777777" w:rsidR="000E14E2" w:rsidRDefault="000E14E2">
            <w:pPr>
              <w:pStyle w:val="xCelltext"/>
            </w:pPr>
          </w:p>
        </w:tc>
      </w:tr>
      <w:tr w:rsidR="000E14E2" w14:paraId="61C754CD" w14:textId="77777777" w:rsidTr="009B366B">
        <w:trPr>
          <w:cantSplit/>
          <w:trHeight w:val="238"/>
        </w:trPr>
        <w:tc>
          <w:tcPr>
            <w:tcW w:w="858" w:type="dxa"/>
          </w:tcPr>
          <w:p w14:paraId="4EB90981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14:paraId="2BAE7EF1" w14:textId="77777777"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14:paraId="6048BEA9" w14:textId="77777777" w:rsidR="000E14E2" w:rsidRDefault="000E14E2">
            <w:pPr>
              <w:pStyle w:val="xCelltext"/>
            </w:pPr>
          </w:p>
        </w:tc>
      </w:tr>
      <w:tr w:rsidR="000E14E2" w14:paraId="588B2BFE" w14:textId="77777777" w:rsidTr="009B366B">
        <w:trPr>
          <w:cantSplit/>
          <w:trHeight w:val="238"/>
        </w:trPr>
        <w:tc>
          <w:tcPr>
            <w:tcW w:w="858" w:type="dxa"/>
          </w:tcPr>
          <w:p w14:paraId="370D1C88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14:paraId="0D0C6201" w14:textId="77777777"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14:paraId="2F18769D" w14:textId="77777777" w:rsidR="000E14E2" w:rsidRDefault="000E14E2">
            <w:pPr>
              <w:pStyle w:val="xCelltext"/>
            </w:pPr>
          </w:p>
        </w:tc>
      </w:tr>
      <w:tr w:rsidR="000E14E2" w14:paraId="35FDA275" w14:textId="77777777" w:rsidTr="009B366B">
        <w:trPr>
          <w:cantSplit/>
          <w:trHeight w:val="238"/>
        </w:trPr>
        <w:tc>
          <w:tcPr>
            <w:tcW w:w="858" w:type="dxa"/>
          </w:tcPr>
          <w:p w14:paraId="6E2389A2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14:paraId="64640E4D" w14:textId="77777777"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14:paraId="6D8582F3" w14:textId="77777777" w:rsidR="000E14E2" w:rsidRDefault="000E14E2">
            <w:pPr>
              <w:pStyle w:val="xCelltext"/>
            </w:pPr>
          </w:p>
        </w:tc>
      </w:tr>
    </w:tbl>
    <w:p w14:paraId="5E4E37D9" w14:textId="77777777" w:rsidR="000E14E2" w:rsidRDefault="000E14E2">
      <w:pPr>
        <w:rPr>
          <w:b/>
          <w:bCs/>
        </w:rPr>
        <w:sectPr w:rsidR="000E14E2" w:rsidSect="000C169F">
          <w:footerReference w:type="even" r:id="rId9"/>
          <w:pgSz w:w="11906" w:h="16838" w:code="9"/>
          <w:pgMar w:top="567" w:right="1134" w:bottom="567" w:left="1191" w:header="624" w:footer="851" w:gutter="0"/>
          <w:cols w:space="708"/>
          <w:docGrid w:linePitch="360"/>
        </w:sectPr>
      </w:pPr>
    </w:p>
    <w:p w14:paraId="79C15566" w14:textId="77777777" w:rsidR="00711FC2" w:rsidRDefault="00363052" w:rsidP="00711FC2">
      <w:pPr>
        <w:pStyle w:val="ArendeOverRubrik"/>
      </w:pPr>
      <w:r>
        <w:t xml:space="preserve">Landskapsregeringens </w:t>
      </w:r>
      <w:r w:rsidR="00711FC2">
        <w:t>yttrande</w:t>
      </w:r>
    </w:p>
    <w:p w14:paraId="08F61488" w14:textId="1C991364" w:rsidR="00711FC2" w:rsidRDefault="003F4340" w:rsidP="00711FC2">
      <w:pPr>
        <w:pStyle w:val="ArendeRubrik"/>
      </w:pPr>
      <w:r>
        <w:t>Över republikens presidentens framställning till Ålands lagting om lagen om godk</w:t>
      </w:r>
      <w:r w:rsidR="00FA782F">
        <w:t>ännande och sättande i kraft av ändringarna av koden i konventionen om arbete till sjöss samt till lagar som har samband med den</w:t>
      </w:r>
    </w:p>
    <w:p w14:paraId="637E5D3A" w14:textId="30A97F56" w:rsidR="00711FC2" w:rsidRDefault="00711FC2" w:rsidP="00711FC2">
      <w:pPr>
        <w:pStyle w:val="ArendeUnderRubrik"/>
      </w:pPr>
      <w:r>
        <w:t xml:space="preserve">Republikens presidents framställning nr </w:t>
      </w:r>
      <w:r w:rsidR="002C0ECB">
        <w:t>4</w:t>
      </w:r>
      <w:r>
        <w:t>/</w:t>
      </w:r>
      <w:r w:rsidR="000C169F">
        <w:t>2023–2024</w:t>
      </w:r>
    </w:p>
    <w:p w14:paraId="01CB6047" w14:textId="77777777" w:rsidR="000E14E2" w:rsidRDefault="000E14E2">
      <w:pPr>
        <w:pStyle w:val="ANormal"/>
      </w:pPr>
    </w:p>
    <w:p w14:paraId="1D18E204" w14:textId="77777777" w:rsidR="00850D2A" w:rsidRDefault="00850D2A" w:rsidP="00850D2A">
      <w:pPr>
        <w:pStyle w:val="Rubrikmellanrum"/>
      </w:pPr>
    </w:p>
    <w:p w14:paraId="0FF48AA4" w14:textId="05848E99" w:rsidR="00C339F8" w:rsidRDefault="00C339F8" w:rsidP="00850D2A">
      <w:pPr>
        <w:pStyle w:val="ANormal"/>
      </w:pPr>
      <w:r>
        <w:t xml:space="preserve">Ålands lagting har den </w:t>
      </w:r>
      <w:r w:rsidR="00B755B2">
        <w:t>9</w:t>
      </w:r>
      <w:r>
        <w:t xml:space="preserve"> </w:t>
      </w:r>
      <w:r w:rsidR="00B755B2">
        <w:t>april</w:t>
      </w:r>
      <w:r>
        <w:t xml:space="preserve"> 202</w:t>
      </w:r>
      <w:r w:rsidR="00B755B2">
        <w:t>4</w:t>
      </w:r>
      <w:r>
        <w:t xml:space="preserve"> begärt ett yttrande från Ålands landskapsregering över republikens presidents</w:t>
      </w:r>
      <w:r w:rsidR="009341A1">
        <w:t xml:space="preserve"> framställning till Ålands lagting om regeringens proposition till riksdagen om godkännande och sättande i </w:t>
      </w:r>
      <w:r w:rsidR="00B755B2">
        <w:t>kraft av ändringarna av koden i konventionen om arbete till sjöss samt till lagar som har samband med den.</w:t>
      </w:r>
    </w:p>
    <w:p w14:paraId="3890B548" w14:textId="77777777" w:rsidR="00436B31" w:rsidRDefault="00436B31" w:rsidP="00850D2A">
      <w:pPr>
        <w:pStyle w:val="ANormal"/>
      </w:pPr>
    </w:p>
    <w:p w14:paraId="21D373A4" w14:textId="77777777" w:rsidR="00955B40" w:rsidRDefault="00436B31" w:rsidP="00850D2A">
      <w:pPr>
        <w:pStyle w:val="ANormal"/>
      </w:pPr>
      <w:r>
        <w:t xml:space="preserve">Syftet med Internationella arbetsorganisationens (ILO) konvention om arbete till sjöss från 2006 (sjöarbetskonventionen) är att fastställa heltäckande, enkla, tydliga och konsekventa internationella miniminormer för hela sjöfartsbranschen. Vid den internationella </w:t>
      </w:r>
    </w:p>
    <w:p w14:paraId="563584AE" w14:textId="1BB24A27" w:rsidR="00C77884" w:rsidRDefault="00436B31" w:rsidP="00850D2A">
      <w:pPr>
        <w:pStyle w:val="ANormal"/>
      </w:pPr>
      <w:r>
        <w:t>arbetskonferensen 2022 antogs ändringar i koden av sjöarbetskonventionen.</w:t>
      </w:r>
    </w:p>
    <w:p w14:paraId="211F9E7B" w14:textId="77777777" w:rsidR="00C77884" w:rsidRDefault="00C77884" w:rsidP="00850D2A">
      <w:pPr>
        <w:pStyle w:val="ANormal"/>
      </w:pPr>
    </w:p>
    <w:p w14:paraId="2920E004" w14:textId="77777777" w:rsidR="00943F99" w:rsidRDefault="00C77884" w:rsidP="00850D2A">
      <w:pPr>
        <w:pStyle w:val="ANormal"/>
      </w:pPr>
      <w:r>
        <w:t>Ändringarna i koden gäller tillgång till skyddsutrustning i lämplig storlek, kostnadsfri och kvalitativ mat och dryck ombord på fartyg</w:t>
      </w:r>
      <w:r w:rsidR="006F0C58">
        <w:t xml:space="preserve">et, </w:t>
      </w:r>
      <w:r w:rsidR="000071D6">
        <w:t xml:space="preserve">rätten till hemresa för strandsatta sjömän och ställningen för ersättare för dessa, sjömäns rätt till omedelbar sjukvård i land samt </w:t>
      </w:r>
    </w:p>
    <w:p w14:paraId="79E48BAD" w14:textId="18F27937" w:rsidR="00955B40" w:rsidRDefault="000071D6" w:rsidP="00850D2A">
      <w:pPr>
        <w:pStyle w:val="ANormal"/>
      </w:pPr>
      <w:r>
        <w:t xml:space="preserve">hemsändning av avliden sjömans kropp eller aska, förbindelser som möjliggör sociala </w:t>
      </w:r>
    </w:p>
    <w:p w14:paraId="607182EC" w14:textId="77777777" w:rsidR="00955B40" w:rsidRDefault="000071D6" w:rsidP="00850D2A">
      <w:pPr>
        <w:pStyle w:val="ANormal"/>
      </w:pPr>
      <w:r>
        <w:t xml:space="preserve">kontakter ombord och i hamnar, undersökning av dödsfall bland sjömän och årlig </w:t>
      </w:r>
    </w:p>
    <w:p w14:paraId="3DECEB50" w14:textId="4FCF580B" w:rsidR="00436B31" w:rsidRDefault="000071D6" w:rsidP="00850D2A">
      <w:pPr>
        <w:pStyle w:val="ANormal"/>
      </w:pPr>
      <w:r>
        <w:t>rapportering av uppgifterna om dödsfall till ILO samt vissa andra ändringar av mer teknisk natur.</w:t>
      </w:r>
    </w:p>
    <w:p w14:paraId="112BE4CA" w14:textId="77777777" w:rsidR="000071D6" w:rsidRDefault="000071D6" w:rsidP="00850D2A">
      <w:pPr>
        <w:pStyle w:val="ANormal"/>
      </w:pPr>
    </w:p>
    <w:p w14:paraId="5A77D92D" w14:textId="4DF5C4BB" w:rsidR="000071D6" w:rsidRDefault="000071D6" w:rsidP="00850D2A">
      <w:pPr>
        <w:pStyle w:val="ANormal"/>
      </w:pPr>
      <w:r>
        <w:t xml:space="preserve">För genomförande av koden ska det </w:t>
      </w:r>
      <w:r w:rsidR="00507007">
        <w:t xml:space="preserve">i riket </w:t>
      </w:r>
      <w:r>
        <w:t>till lagen om offentlig arbetskrafts- och företagsservice och lagen om ordnande av arbetskrafts- och företagsservice fogas bestämmelser om skyldigheter för aktörer som tillhandahåller privat arbetskraftservice inom sjöfartsbranschen.</w:t>
      </w:r>
    </w:p>
    <w:p w14:paraId="5E167C75" w14:textId="77777777" w:rsidR="00295CF7" w:rsidRDefault="00295CF7" w:rsidP="00850D2A">
      <w:pPr>
        <w:pStyle w:val="ANormal"/>
      </w:pPr>
    </w:p>
    <w:p w14:paraId="06F0FC98" w14:textId="3ACA57CF" w:rsidR="00030B6A" w:rsidRDefault="00030B6A" w:rsidP="00850D2A">
      <w:pPr>
        <w:pStyle w:val="ANormal"/>
      </w:pPr>
      <w:r>
        <w:t>Landskapsregeringen konstaterar att enligt 18 § 12 punkten självstyrselselagen (1991:7) för Åland har landskapet behörighet i fråga om hälso- och sjukvård med de undantag som stadgas i 27 §, 24, 29 och 30 punkterna. Till landskapets behörighet hör även främjande av sysselsättningen, 18 § punkt 23.</w:t>
      </w:r>
    </w:p>
    <w:p w14:paraId="3463A067" w14:textId="77777777" w:rsidR="006F0C58" w:rsidRDefault="006F0C58" w:rsidP="00850D2A">
      <w:pPr>
        <w:pStyle w:val="ANormal"/>
      </w:pPr>
    </w:p>
    <w:p w14:paraId="19714D25" w14:textId="77777777" w:rsidR="00943F99" w:rsidRDefault="006F0C58" w:rsidP="00A56289">
      <w:pPr>
        <w:pStyle w:val="ANormal"/>
        <w:rPr>
          <w:rFonts w:cstheme="minorHAnsi"/>
        </w:rPr>
      </w:pPr>
      <w:r>
        <w:t>Landskapsregeringen konstaterar att det inte behövs några lagstiftningsåtgärder</w:t>
      </w:r>
      <w:r w:rsidR="005713FB">
        <w:t xml:space="preserve"> </w:t>
      </w:r>
      <w:r>
        <w:rPr>
          <w:rFonts w:cstheme="minorHAnsi"/>
        </w:rPr>
        <w:t xml:space="preserve">inom hälso- och sjukvården på Åland med anledning av de nya punkterna 5 och 6 i koden </w:t>
      </w:r>
    </w:p>
    <w:p w14:paraId="38040D5B" w14:textId="77777777" w:rsidR="00943F99" w:rsidRDefault="006F0C58" w:rsidP="00A56289">
      <w:pPr>
        <w:pStyle w:val="ANormal"/>
        <w:rPr>
          <w:rFonts w:cstheme="minorHAnsi"/>
        </w:rPr>
      </w:pPr>
      <w:r>
        <w:rPr>
          <w:rFonts w:cstheme="minorHAnsi"/>
        </w:rPr>
        <w:t xml:space="preserve">avseende regel 4.1 (omedelbar sjukvård), men lagstiftningsåtgärder gällande privat </w:t>
      </w:r>
    </w:p>
    <w:p w14:paraId="18B7F212" w14:textId="2E6CAC08" w:rsidR="00A56289" w:rsidRDefault="006F0C58" w:rsidP="00A56289">
      <w:pPr>
        <w:pStyle w:val="ANormal"/>
        <w:rPr>
          <w:rFonts w:cstheme="minorHAnsi"/>
        </w:rPr>
      </w:pPr>
      <w:r>
        <w:rPr>
          <w:rFonts w:cstheme="minorHAnsi"/>
        </w:rPr>
        <w:t>arbets</w:t>
      </w:r>
      <w:r w:rsidR="00344596">
        <w:rPr>
          <w:rFonts w:cstheme="minorHAnsi"/>
        </w:rPr>
        <w:t>förmedling</w:t>
      </w:r>
      <w:r>
        <w:rPr>
          <w:rFonts w:cstheme="minorHAnsi"/>
        </w:rPr>
        <w:t xml:space="preserve"> inom sjöfartsbranschen kommer att vidtas.</w:t>
      </w:r>
    </w:p>
    <w:p w14:paraId="0C655C98" w14:textId="77777777" w:rsidR="00943F99" w:rsidRDefault="00943F99" w:rsidP="00A56289">
      <w:pPr>
        <w:pStyle w:val="ANormal"/>
        <w:rPr>
          <w:rFonts w:cstheme="minorHAnsi"/>
        </w:rPr>
      </w:pPr>
    </w:p>
    <w:p w14:paraId="710C7C4C" w14:textId="77777777" w:rsidR="00943F99" w:rsidRDefault="006F0C58" w:rsidP="00A56289">
      <w:pPr>
        <w:pStyle w:val="ANormal"/>
        <w:rPr>
          <w:rFonts w:cstheme="minorHAnsi"/>
        </w:rPr>
      </w:pPr>
      <w:r>
        <w:rPr>
          <w:rFonts w:cstheme="minorHAnsi"/>
        </w:rPr>
        <w:t xml:space="preserve">Landskapsregeringen konstaterar att arbetsrätt hör till rikets behörighet enligt </w:t>
      </w:r>
    </w:p>
    <w:p w14:paraId="35C0FE72" w14:textId="279DEFFD" w:rsidR="00A56289" w:rsidRPr="00A56289" w:rsidRDefault="006F0C58" w:rsidP="00A56289">
      <w:pPr>
        <w:pStyle w:val="ANormal"/>
        <w:rPr>
          <w:rStyle w:val="BeslutstextChar"/>
          <w:rFonts w:ascii="Times New Roman" w:hAnsi="Times New Roman" w:cstheme="minorHAnsi"/>
        </w:rPr>
      </w:pPr>
      <w:r>
        <w:rPr>
          <w:rFonts w:cstheme="minorHAnsi"/>
        </w:rPr>
        <w:t>självstyrelselagen (1991:71) för Åland 27 § punkt 2</w:t>
      </w:r>
      <w:r w:rsidR="00A56289">
        <w:rPr>
          <w:rFonts w:cstheme="minorHAnsi"/>
        </w:rPr>
        <w:t>.</w:t>
      </w:r>
    </w:p>
    <w:bookmarkStart w:id="0" w:name="_Hlk129948079" w:displacedByCustomXml="next"/>
    <w:sdt>
      <w:sdtPr>
        <w:rPr>
          <w:rFonts w:asciiTheme="majorHAnsi" w:eastAsia="Times New Roman" w:hAnsiTheme="majorHAnsi" w:cstheme="majorHAnsi"/>
          <w:szCs w:val="20"/>
          <w:lang w:eastAsia="sv-SE"/>
        </w:rPr>
        <w:alias w:val="Här skriver du ärendets nummer i protokollserien, t.ex. Nr 130"/>
        <w:tag w:val="Här skriver du ärendets nummer i protokollserien, t.ex. Nr 130"/>
        <w:id w:val="-1177814381"/>
        <w:placeholder>
          <w:docPart w:val="0031663762E546D4A8C4B47A9430E514"/>
        </w:placeholder>
        <w:showingPlcHdr/>
      </w:sdtPr>
      <w:sdtEndPr>
        <w:rPr>
          <w:rFonts w:ascii="Segoe UI Semibold" w:eastAsiaTheme="minorHAnsi" w:hAnsi="Segoe UI Semibold" w:cs="Segoe UI Semibold"/>
          <w:szCs w:val="18"/>
          <w:lang w:eastAsia="en-US"/>
        </w:rPr>
      </w:sdtEndPr>
      <w:sdtContent>
        <w:bookmarkEnd w:id="0" w:displacedByCustomXml="prev"/>
        <w:bookmarkStart w:id="1" w:name="_Hlk155361107" w:displacedByCustomXml="prev"/>
        <w:p w14:paraId="1F159DFD" w14:textId="754191F0" w:rsidR="002306CF" w:rsidRPr="00B73DCF" w:rsidRDefault="00B73DCF" w:rsidP="00B73DCF">
          <w:pPr>
            <w:pStyle w:val="rendenummer"/>
            <w:spacing w:line="276" w:lineRule="auto"/>
            <w:ind w:right="4535"/>
            <w:rPr>
              <w:rFonts w:asciiTheme="minorHAnsi" w:hAnsiTheme="minorHAnsi"/>
            </w:rPr>
          </w:pPr>
          <w:r w:rsidRPr="006B517F">
            <w:t xml:space="preserve">     </w:t>
          </w:r>
        </w:p>
      </w:sdtContent>
    </w:sdt>
    <w:bookmarkEnd w:id="1" w:displacedByCustomXml="prev"/>
    <w:p w14:paraId="10A0351A" w14:textId="77777777" w:rsidR="00955B40" w:rsidRDefault="00955B40" w:rsidP="00955B40">
      <w:pPr>
        <w:pStyle w:val="ANormal"/>
        <w:rPr>
          <w:szCs w:val="22"/>
        </w:rPr>
      </w:pPr>
    </w:p>
    <w:p w14:paraId="456D3305" w14:textId="77777777" w:rsidR="00955B40" w:rsidRDefault="00955B40" w:rsidP="00955B40">
      <w:pPr>
        <w:pStyle w:val="ANormal"/>
        <w:rPr>
          <w:szCs w:val="22"/>
        </w:rPr>
      </w:pPr>
    </w:p>
    <w:p w14:paraId="22EE562B" w14:textId="77777777" w:rsidR="00955B40" w:rsidRDefault="00955B40" w:rsidP="00955B40">
      <w:pPr>
        <w:pStyle w:val="ANormal"/>
        <w:rPr>
          <w:szCs w:val="22"/>
        </w:rPr>
      </w:pPr>
    </w:p>
    <w:p w14:paraId="5A4CCC43" w14:textId="77777777" w:rsidR="00955B40" w:rsidRDefault="00955B40" w:rsidP="00955B40">
      <w:pPr>
        <w:pStyle w:val="ANormal"/>
        <w:rPr>
          <w:szCs w:val="22"/>
        </w:rPr>
      </w:pPr>
    </w:p>
    <w:p w14:paraId="2871D05D" w14:textId="77777777" w:rsidR="00955B40" w:rsidRDefault="00955B40" w:rsidP="00955B40">
      <w:pPr>
        <w:pStyle w:val="ANormal"/>
        <w:rPr>
          <w:szCs w:val="22"/>
        </w:rPr>
      </w:pPr>
    </w:p>
    <w:p w14:paraId="6238481C" w14:textId="77777777" w:rsidR="00955B40" w:rsidRDefault="00955B40" w:rsidP="00955B40">
      <w:pPr>
        <w:pStyle w:val="ANormal"/>
        <w:rPr>
          <w:szCs w:val="22"/>
        </w:rPr>
      </w:pPr>
    </w:p>
    <w:p w14:paraId="6BD18EE8" w14:textId="77777777" w:rsidR="00955B40" w:rsidRDefault="00955B40" w:rsidP="00955B40">
      <w:pPr>
        <w:pStyle w:val="ANormal"/>
        <w:rPr>
          <w:szCs w:val="22"/>
        </w:rPr>
      </w:pPr>
    </w:p>
    <w:p w14:paraId="5DE54759" w14:textId="77777777" w:rsidR="00955B40" w:rsidRDefault="00955B40" w:rsidP="00955B40">
      <w:pPr>
        <w:pStyle w:val="ANormal"/>
        <w:rPr>
          <w:szCs w:val="22"/>
        </w:rPr>
      </w:pPr>
    </w:p>
    <w:p w14:paraId="39B6D5ED" w14:textId="08609619" w:rsidR="00E16478" w:rsidRDefault="00955B40" w:rsidP="008634D9">
      <w:pPr>
        <w:pStyle w:val="ANormal"/>
        <w:ind w:left="-142"/>
        <w:rPr>
          <w:szCs w:val="22"/>
        </w:rPr>
      </w:pPr>
      <w:r>
        <w:rPr>
          <w:szCs w:val="22"/>
        </w:rPr>
        <w:t>Mariehamn den</w:t>
      </w:r>
      <w:r w:rsidR="00A652AE">
        <w:rPr>
          <w:szCs w:val="22"/>
        </w:rPr>
        <w:t xml:space="preserve"> 3</w:t>
      </w:r>
      <w:r w:rsidR="00DD75DF">
        <w:rPr>
          <w:szCs w:val="22"/>
        </w:rPr>
        <w:t>0</w:t>
      </w:r>
      <w:r w:rsidR="00A652AE">
        <w:rPr>
          <w:szCs w:val="22"/>
        </w:rPr>
        <w:t xml:space="preserve"> maj 2024</w:t>
      </w:r>
    </w:p>
    <w:p w14:paraId="6DED7DC9" w14:textId="77777777" w:rsidR="00955B40" w:rsidRDefault="00955B40" w:rsidP="008634D9">
      <w:pPr>
        <w:pStyle w:val="ANormal"/>
        <w:ind w:left="-142"/>
        <w:rPr>
          <w:szCs w:val="22"/>
        </w:rPr>
      </w:pPr>
    </w:p>
    <w:p w14:paraId="460E9BFE" w14:textId="77777777" w:rsidR="00955B40" w:rsidRDefault="00955B40" w:rsidP="008634D9">
      <w:pPr>
        <w:pStyle w:val="ANormal"/>
        <w:ind w:left="-142"/>
        <w:rPr>
          <w:szCs w:val="22"/>
        </w:rPr>
      </w:pPr>
    </w:p>
    <w:p w14:paraId="3174C96D" w14:textId="77777777" w:rsidR="00955B40" w:rsidRDefault="00955B40" w:rsidP="008634D9">
      <w:pPr>
        <w:pStyle w:val="ANormal"/>
        <w:ind w:left="-142"/>
        <w:rPr>
          <w:szCs w:val="22"/>
        </w:rPr>
      </w:pPr>
    </w:p>
    <w:p w14:paraId="4E04DBA5" w14:textId="77777777" w:rsidR="00955B40" w:rsidRDefault="00955B40" w:rsidP="008634D9">
      <w:pPr>
        <w:pStyle w:val="ANormal"/>
        <w:ind w:left="-142"/>
        <w:rPr>
          <w:szCs w:val="22"/>
        </w:rPr>
      </w:pPr>
    </w:p>
    <w:p w14:paraId="7897D1B3" w14:textId="150B311E" w:rsidR="00955B40" w:rsidRDefault="0078422B" w:rsidP="008634D9">
      <w:pPr>
        <w:pStyle w:val="ANormal"/>
        <w:ind w:left="-142"/>
        <w:rPr>
          <w:szCs w:val="22"/>
        </w:rPr>
      </w:pPr>
      <w:proofErr w:type="spellStart"/>
      <w:r>
        <w:rPr>
          <w:szCs w:val="22"/>
        </w:rPr>
        <w:t>Vicelantråd</w:t>
      </w:r>
      <w:proofErr w:type="spellEnd"/>
      <w:r w:rsidR="00955B40">
        <w:rPr>
          <w:szCs w:val="22"/>
        </w:rPr>
        <w:tab/>
      </w:r>
      <w:r w:rsidR="00955B40">
        <w:rPr>
          <w:szCs w:val="22"/>
        </w:rPr>
        <w:tab/>
      </w:r>
      <w:r w:rsidR="00955B40">
        <w:rPr>
          <w:szCs w:val="22"/>
        </w:rPr>
        <w:tab/>
      </w:r>
      <w:r w:rsidR="00955B40">
        <w:rPr>
          <w:szCs w:val="22"/>
        </w:rPr>
        <w:tab/>
      </w:r>
      <w:r>
        <w:rPr>
          <w:szCs w:val="22"/>
        </w:rPr>
        <w:t xml:space="preserve">Annika </w:t>
      </w:r>
      <w:proofErr w:type="spellStart"/>
      <w:r>
        <w:rPr>
          <w:szCs w:val="22"/>
        </w:rPr>
        <w:t>Hambrudd</w:t>
      </w:r>
      <w:proofErr w:type="spellEnd"/>
    </w:p>
    <w:p w14:paraId="4698560C" w14:textId="77777777" w:rsidR="00955B40" w:rsidRDefault="00955B40" w:rsidP="008634D9">
      <w:pPr>
        <w:pStyle w:val="ANormal"/>
        <w:ind w:left="-142"/>
        <w:rPr>
          <w:szCs w:val="22"/>
        </w:rPr>
      </w:pPr>
    </w:p>
    <w:p w14:paraId="29723DBB" w14:textId="77777777" w:rsidR="00955B40" w:rsidRDefault="00955B40" w:rsidP="008634D9">
      <w:pPr>
        <w:pStyle w:val="ANormal"/>
        <w:ind w:left="-142"/>
        <w:rPr>
          <w:szCs w:val="22"/>
        </w:rPr>
      </w:pPr>
    </w:p>
    <w:p w14:paraId="6A4C39FA" w14:textId="77777777" w:rsidR="00955B40" w:rsidRDefault="00955B40" w:rsidP="008634D9">
      <w:pPr>
        <w:pStyle w:val="ANormal"/>
        <w:ind w:left="-142"/>
        <w:rPr>
          <w:szCs w:val="22"/>
        </w:rPr>
      </w:pPr>
    </w:p>
    <w:p w14:paraId="3A123559" w14:textId="77777777" w:rsidR="00955B40" w:rsidRDefault="00955B40" w:rsidP="008634D9">
      <w:pPr>
        <w:pStyle w:val="ANormal"/>
        <w:ind w:left="-142"/>
        <w:rPr>
          <w:szCs w:val="22"/>
        </w:rPr>
      </w:pPr>
    </w:p>
    <w:p w14:paraId="6A0CA333" w14:textId="725AAD2B" w:rsidR="00955B40" w:rsidRDefault="00955B40" w:rsidP="008634D9">
      <w:pPr>
        <w:pStyle w:val="ANormal"/>
        <w:ind w:left="-142"/>
        <w:rPr>
          <w:szCs w:val="22"/>
        </w:rPr>
      </w:pPr>
      <w:r>
        <w:rPr>
          <w:szCs w:val="22"/>
        </w:rPr>
        <w:t>Minister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Mats </w:t>
      </w:r>
      <w:proofErr w:type="spellStart"/>
      <w:r>
        <w:rPr>
          <w:szCs w:val="22"/>
        </w:rPr>
        <w:t>Perämaa</w:t>
      </w:r>
      <w:proofErr w:type="spellEnd"/>
    </w:p>
    <w:p w14:paraId="3719A907" w14:textId="77777777" w:rsidR="00955B40" w:rsidRPr="00955B40" w:rsidRDefault="00955B40" w:rsidP="008634D9">
      <w:pPr>
        <w:pStyle w:val="ANormal"/>
        <w:ind w:left="-142"/>
      </w:pPr>
    </w:p>
    <w:p w14:paraId="4F7E4DB8" w14:textId="77777777" w:rsidR="00955B40" w:rsidRDefault="00955B40" w:rsidP="00E16478">
      <w:pPr>
        <w:pStyle w:val="Hger"/>
        <w:ind w:left="0"/>
        <w:rPr>
          <w:sz w:val="22"/>
          <w:szCs w:val="22"/>
        </w:rPr>
      </w:pPr>
    </w:p>
    <w:p w14:paraId="72BBBD0A" w14:textId="77777777" w:rsidR="000E14E2" w:rsidRDefault="000E14E2" w:rsidP="000C169F">
      <w:pPr>
        <w:pStyle w:val="ANormal"/>
        <w:ind w:left="-1134" w:hanging="1134"/>
      </w:pPr>
    </w:p>
    <w:sectPr w:rsidR="000E14E2" w:rsidSect="000C169F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1983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2B24" w14:textId="77777777" w:rsidR="003F4340" w:rsidRDefault="003F4340">
      <w:r>
        <w:separator/>
      </w:r>
    </w:p>
  </w:endnote>
  <w:endnote w:type="continuationSeparator" w:id="0">
    <w:p w14:paraId="18A0A3E5" w14:textId="77777777" w:rsidR="003F4340" w:rsidRDefault="003F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ED36" w14:textId="77777777" w:rsidR="000E14E2" w:rsidRDefault="000E14E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D20B" w14:textId="77777777" w:rsidR="000E14E2" w:rsidRDefault="000E14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C095" w14:textId="77777777" w:rsidR="003F4340" w:rsidRDefault="003F4340">
      <w:r>
        <w:separator/>
      </w:r>
    </w:p>
  </w:footnote>
  <w:footnote w:type="continuationSeparator" w:id="0">
    <w:p w14:paraId="16D0E2FF" w14:textId="77777777" w:rsidR="003F4340" w:rsidRDefault="003F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9677" w14:textId="6E764456" w:rsidR="000E14E2" w:rsidRDefault="000E14E2">
    <w:pPr>
      <w:pStyle w:val="Sidhuvud"/>
      <w:ind w:left="-1928"/>
      <w:rPr>
        <w:rStyle w:val="Sidnummer"/>
      </w:rPr>
    </w:pPr>
  </w:p>
  <w:p w14:paraId="5C8E281F" w14:textId="77777777" w:rsidR="000E14E2" w:rsidRDefault="000E14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ED3A" w14:textId="77777777" w:rsidR="000E14E2" w:rsidRDefault="000E14E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64681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4DAD22B0"/>
    <w:multiLevelType w:val="multilevel"/>
    <w:tmpl w:val="FD0E8B5C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E542AD"/>
    <w:multiLevelType w:val="hybridMultilevel"/>
    <w:tmpl w:val="35348B62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80F6B"/>
    <w:multiLevelType w:val="hybridMultilevel"/>
    <w:tmpl w:val="94B672B0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4E2121"/>
    <w:multiLevelType w:val="hybridMultilevel"/>
    <w:tmpl w:val="2B7A5E6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4CB1"/>
    <w:multiLevelType w:val="hybridMultilevel"/>
    <w:tmpl w:val="E990C7C8"/>
    <w:lvl w:ilvl="0" w:tplc="22186126">
      <w:start w:val="1"/>
      <w:numFmt w:val="bullet"/>
      <w:lvlRestart w:val="0"/>
      <w:pStyle w:val="Punktlista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732856">
    <w:abstractNumId w:val="2"/>
  </w:num>
  <w:num w:numId="2" w16cid:durableId="989333386">
    <w:abstractNumId w:val="3"/>
  </w:num>
  <w:num w:numId="3" w16cid:durableId="2082749058">
    <w:abstractNumId w:val="5"/>
  </w:num>
  <w:num w:numId="4" w16cid:durableId="1123039530">
    <w:abstractNumId w:val="0"/>
  </w:num>
  <w:num w:numId="5" w16cid:durableId="891582198">
    <w:abstractNumId w:val="1"/>
  </w:num>
  <w:num w:numId="6" w16cid:durableId="2050761187">
    <w:abstractNumId w:val="1"/>
  </w:num>
  <w:num w:numId="7" w16cid:durableId="1112818696">
    <w:abstractNumId w:val="1"/>
  </w:num>
  <w:num w:numId="8" w16cid:durableId="919287330">
    <w:abstractNumId w:val="1"/>
  </w:num>
  <w:num w:numId="9" w16cid:durableId="35663175">
    <w:abstractNumId w:val="1"/>
  </w:num>
  <w:num w:numId="10" w16cid:durableId="854538912">
    <w:abstractNumId w:val="1"/>
  </w:num>
  <w:num w:numId="11" w16cid:durableId="1314791807">
    <w:abstractNumId w:val="1"/>
  </w:num>
  <w:num w:numId="12" w16cid:durableId="1276016143">
    <w:abstractNumId w:val="1"/>
  </w:num>
  <w:num w:numId="13" w16cid:durableId="1819347880">
    <w:abstractNumId w:val="1"/>
  </w:num>
  <w:num w:numId="14" w16cid:durableId="198353545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40"/>
    <w:rsid w:val="000071D6"/>
    <w:rsid w:val="00030B6A"/>
    <w:rsid w:val="000350A6"/>
    <w:rsid w:val="00035902"/>
    <w:rsid w:val="00042844"/>
    <w:rsid w:val="000B0089"/>
    <w:rsid w:val="000C169F"/>
    <w:rsid w:val="000E14E2"/>
    <w:rsid w:val="00106F79"/>
    <w:rsid w:val="001530B7"/>
    <w:rsid w:val="00184A79"/>
    <w:rsid w:val="001E1E2A"/>
    <w:rsid w:val="001E3FC4"/>
    <w:rsid w:val="002306CF"/>
    <w:rsid w:val="002947B9"/>
    <w:rsid w:val="00295CF7"/>
    <w:rsid w:val="002B264C"/>
    <w:rsid w:val="002C0ECB"/>
    <w:rsid w:val="00304390"/>
    <w:rsid w:val="00344596"/>
    <w:rsid w:val="00363052"/>
    <w:rsid w:val="003F4340"/>
    <w:rsid w:val="004118F2"/>
    <w:rsid w:val="00436B31"/>
    <w:rsid w:val="00446FF5"/>
    <w:rsid w:val="00456A96"/>
    <w:rsid w:val="00457727"/>
    <w:rsid w:val="004925F4"/>
    <w:rsid w:val="004C6C6F"/>
    <w:rsid w:val="00507007"/>
    <w:rsid w:val="005713FB"/>
    <w:rsid w:val="006219CD"/>
    <w:rsid w:val="00686B7F"/>
    <w:rsid w:val="006B085E"/>
    <w:rsid w:val="006F0C58"/>
    <w:rsid w:val="006F4626"/>
    <w:rsid w:val="00711FC2"/>
    <w:rsid w:val="0078422B"/>
    <w:rsid w:val="007A1A62"/>
    <w:rsid w:val="007F3701"/>
    <w:rsid w:val="00807306"/>
    <w:rsid w:val="00850D2A"/>
    <w:rsid w:val="008634D9"/>
    <w:rsid w:val="00872A46"/>
    <w:rsid w:val="00872CF2"/>
    <w:rsid w:val="008A3839"/>
    <w:rsid w:val="008B48F5"/>
    <w:rsid w:val="009069E2"/>
    <w:rsid w:val="009341A1"/>
    <w:rsid w:val="00943F99"/>
    <w:rsid w:val="00955B40"/>
    <w:rsid w:val="0095647F"/>
    <w:rsid w:val="009B366B"/>
    <w:rsid w:val="009C493E"/>
    <w:rsid w:val="00A56289"/>
    <w:rsid w:val="00A638C2"/>
    <w:rsid w:val="00A652AE"/>
    <w:rsid w:val="00A77928"/>
    <w:rsid w:val="00A90A10"/>
    <w:rsid w:val="00B13766"/>
    <w:rsid w:val="00B73DCF"/>
    <w:rsid w:val="00B755B2"/>
    <w:rsid w:val="00B832FB"/>
    <w:rsid w:val="00C339F8"/>
    <w:rsid w:val="00C60545"/>
    <w:rsid w:val="00C77884"/>
    <w:rsid w:val="00CB6FBA"/>
    <w:rsid w:val="00CE046D"/>
    <w:rsid w:val="00D65AAD"/>
    <w:rsid w:val="00DA65BC"/>
    <w:rsid w:val="00DD75DF"/>
    <w:rsid w:val="00E16478"/>
    <w:rsid w:val="00E619AE"/>
    <w:rsid w:val="00E61B5A"/>
    <w:rsid w:val="00E668E8"/>
    <w:rsid w:val="00F305D6"/>
    <w:rsid w:val="00F33B7F"/>
    <w:rsid w:val="00F56BD2"/>
    <w:rsid w:val="00F63936"/>
    <w:rsid w:val="00F952F5"/>
    <w:rsid w:val="00FA782F"/>
    <w:rsid w:val="00FD0F73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DEDF6"/>
  <w15:chartTrackingRefBased/>
  <w15:docId w15:val="{FB91B3F8-FF28-408A-B132-E67EA25B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25F4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pPr>
      <w:numPr>
        <w:ilvl w:val="6"/>
        <w:numId w:val="11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semiHidden/>
    <w:pPr>
      <w:numPr>
        <w:numId w:val="4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  <w:tab w:val="left" w:pos="1140"/>
      </w:tabs>
      <w:ind w:left="851"/>
    </w:pPr>
  </w:style>
  <w:style w:type="paragraph" w:customStyle="1" w:styleId="ANormal">
    <w:name w:val="ANormal"/>
    <w:qFormat/>
    <w:pPr>
      <w:tabs>
        <w:tab w:val="left" w:pos="283"/>
        <w:tab w:val="left" w:pos="851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unhideWhenUsed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1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unhideWhenUsed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2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semiHidden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semiHidden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semiHidden/>
    <w:rPr>
      <w:b w:val="0"/>
    </w:rPr>
  </w:style>
  <w:style w:type="paragraph" w:customStyle="1" w:styleId="LagPararubrik">
    <w:name w:val="LagPararubrik"/>
    <w:basedOn w:val="LagKapitel"/>
    <w:next w:val="ANormal"/>
    <w:semiHidden/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customStyle="1" w:styleId="ANormalindraget">
    <w:name w:val="ANormal_indraget"/>
    <w:basedOn w:val="ANormal"/>
    <w:next w:val="ANormal"/>
    <w:semiHidden/>
    <w:pPr>
      <w:tabs>
        <w:tab w:val="left" w:pos="1140"/>
      </w:tabs>
      <w:ind w:left="851"/>
    </w:pPr>
  </w:style>
  <w:style w:type="paragraph" w:styleId="Punktlista">
    <w:name w:val="List Bullet"/>
    <w:basedOn w:val="ANormal"/>
    <w:autoRedefine/>
    <w:unhideWhenUsed/>
    <w:qFormat/>
    <w:pPr>
      <w:numPr>
        <w:numId w:val="3"/>
      </w:numPr>
    </w:pPr>
  </w:style>
  <w:style w:type="paragraph" w:customStyle="1" w:styleId="Tabelldecimal">
    <w:name w:val="Tabelldecimal"/>
    <w:basedOn w:val="Tabelltext"/>
    <w:unhideWhenUsed/>
    <w:pPr>
      <w:tabs>
        <w:tab w:val="decimal" w:pos="1904"/>
      </w:tabs>
    </w:pPr>
  </w:style>
  <w:style w:type="paragraph" w:customStyle="1" w:styleId="Tabellrubrik">
    <w:name w:val="Tabellrubrik"/>
    <w:basedOn w:val="Tabelltext"/>
    <w:next w:val="Tabelltext"/>
    <w:pPr>
      <w:keepNext/>
      <w:keepLines/>
      <w:suppressAutoHyphens/>
    </w:pPr>
    <w:rPr>
      <w:b/>
      <w:bCs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CE046D"/>
    <w:pPr>
      <w:keepNext w:val="0"/>
      <w:numPr>
        <w:numId w:val="0"/>
      </w:numPr>
      <w:autoSpaceDE w:val="0"/>
      <w:autoSpaceDN w:val="0"/>
      <w:adjustRightInd w:val="0"/>
      <w:spacing w:before="0" w:after="0" w:line="204" w:lineRule="auto"/>
      <w:textAlignment w:val="center"/>
      <w:outlineLvl w:val="9"/>
    </w:pPr>
    <w:rPr>
      <w:rFonts w:asciiTheme="majorHAnsi" w:eastAsiaTheme="minorHAnsi" w:hAnsiTheme="majorHAnsi" w:cs="Open Sans"/>
      <w:b w:val="0"/>
      <w:kern w:val="0"/>
      <w:sz w:val="68"/>
      <w:szCs w:val="68"/>
      <w:lang w:eastAsia="en-US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CE046D"/>
    <w:rPr>
      <w:rFonts w:asciiTheme="majorHAnsi" w:eastAsiaTheme="minorHAnsi" w:hAnsiTheme="majorHAnsi" w:cs="Open Sans"/>
      <w:bCs/>
      <w:sz w:val="68"/>
      <w:szCs w:val="68"/>
      <w:lang w:val="sv-SE" w:eastAsia="en-US"/>
    </w:rPr>
  </w:style>
  <w:style w:type="paragraph" w:customStyle="1" w:styleId="Hger">
    <w:name w:val="Höger"/>
    <w:basedOn w:val="Normal"/>
    <w:rsid w:val="00CE046D"/>
    <w:pPr>
      <w:widowControl w:val="0"/>
      <w:autoSpaceDE w:val="0"/>
      <w:autoSpaceDN w:val="0"/>
      <w:adjustRightInd w:val="0"/>
      <w:spacing w:line="240" w:lineRule="atLeast"/>
      <w:ind w:left="2552"/>
    </w:pPr>
  </w:style>
  <w:style w:type="paragraph" w:customStyle="1" w:styleId="Beslutstext">
    <w:name w:val="Beslutstext"/>
    <w:basedOn w:val="Normal"/>
    <w:link w:val="BeslutstextChar"/>
    <w:qFormat/>
    <w:rsid w:val="00295CF7"/>
    <w:pPr>
      <w:tabs>
        <w:tab w:val="left" w:pos="1701"/>
        <w:tab w:val="left" w:pos="2552"/>
        <w:tab w:val="left" w:pos="5670"/>
      </w:tabs>
      <w:spacing w:line="276" w:lineRule="auto"/>
      <w:ind w:left="1701"/>
    </w:pPr>
    <w:rPr>
      <w:rFonts w:asciiTheme="majorHAnsi" w:hAnsiTheme="majorHAnsi" w:cstheme="majorHAnsi"/>
      <w:sz w:val="20"/>
      <w:szCs w:val="20"/>
    </w:rPr>
  </w:style>
  <w:style w:type="character" w:customStyle="1" w:styleId="BeslutstextChar">
    <w:name w:val="Beslutstext Char"/>
    <w:basedOn w:val="Standardstycketeckensnitt"/>
    <w:link w:val="Beslutstext"/>
    <w:rsid w:val="00295CF7"/>
    <w:rPr>
      <w:rFonts w:asciiTheme="majorHAnsi" w:hAnsiTheme="majorHAnsi" w:cstheme="majorHAnsi"/>
      <w:lang w:val="sv-SE" w:eastAsia="sv-SE"/>
    </w:rPr>
  </w:style>
  <w:style w:type="paragraph" w:customStyle="1" w:styleId="rendenummer">
    <w:name w:val="Ärendenummer"/>
    <w:basedOn w:val="Normal"/>
    <w:link w:val="rendenummerChar"/>
    <w:uiPriority w:val="3"/>
    <w:qFormat/>
    <w:rsid w:val="006F0C58"/>
    <w:pPr>
      <w:autoSpaceDE w:val="0"/>
      <w:autoSpaceDN w:val="0"/>
      <w:adjustRightInd w:val="0"/>
      <w:ind w:right="5952"/>
      <w:textAlignment w:val="center"/>
    </w:pPr>
    <w:rPr>
      <w:rFonts w:ascii="Segoe UI Semibold" w:eastAsiaTheme="minorHAnsi" w:hAnsi="Segoe UI Semibold" w:cs="Segoe UI Semibold"/>
      <w:sz w:val="20"/>
      <w:szCs w:val="18"/>
      <w:lang w:eastAsia="en-US"/>
    </w:rPr>
  </w:style>
  <w:style w:type="character" w:customStyle="1" w:styleId="rendenummerChar">
    <w:name w:val="Ärendenummer Char"/>
    <w:basedOn w:val="Standardstycketeckensnitt"/>
    <w:link w:val="rendenummer"/>
    <w:uiPriority w:val="3"/>
    <w:rsid w:val="006F0C58"/>
    <w:rPr>
      <w:rFonts w:ascii="Segoe UI Semibold" w:eastAsiaTheme="minorHAnsi" w:hAnsi="Segoe UI Semibold" w:cs="Segoe UI Semibold"/>
      <w:szCs w:val="18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tinget\LR-yttrand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1663762E546D4A8C4B47A9430E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CB6A7-8755-4BEE-A445-00B601DE807D}"/>
      </w:docPartPr>
      <w:docPartBody>
        <w:p w:rsidR="00402C5D" w:rsidRDefault="00402C5D" w:rsidP="00402C5D">
          <w:pPr>
            <w:pStyle w:val="0031663762E546D4A8C4B47A9430E514"/>
          </w:pPr>
          <w:r w:rsidRPr="006B517F">
            <w:rPr>
              <w:rFonts w:ascii="Segoe UI Semibold" w:hAnsi="Segoe UI Semibold" w:cs="Segoe UI Semibold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5D"/>
    <w:rsid w:val="0040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FI" w:eastAsia="sv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031663762E546D4A8C4B47A9430E514">
    <w:name w:val="0031663762E546D4A8C4B47A9430E514"/>
    <w:rsid w:val="00402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LR-yttrande.dot</Template>
  <TotalTime>1</TotalTime>
  <Pages>2</Pages>
  <Words>362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Landskapsregeringens yttrande nr x/201x-201x</vt:lpstr>
    </vt:vector>
  </TitlesOfParts>
  <Company/>
  <LinksUpToDate>false</LinksUpToDate>
  <CharactersWithSpaces>2730</CharactersWithSpaces>
  <SharedDoc>false</SharedDoc>
  <HLinks>
    <vt:vector size="12" baseType="variant">
      <vt:variant>
        <vt:i4>8257584</vt:i4>
      </vt:variant>
      <vt:variant>
        <vt:i4>9</vt:i4>
      </vt:variant>
      <vt:variant>
        <vt:i4>0</vt:i4>
      </vt:variant>
      <vt:variant>
        <vt:i4>5</vt:i4>
      </vt:variant>
      <vt:variant>
        <vt:lpwstr>http://www.pedago.fi/lagtinget/assistans/start.htm</vt:lpwstr>
      </vt:variant>
      <vt:variant>
        <vt:lpwstr/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_Toc322693427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Landskapsregeringens yttrande nr 4/2023-2024</dc:title>
  <dc:subject/>
  <dc:creator>Tiina Robertsson</dc:creator>
  <cp:keywords/>
  <cp:lastModifiedBy>Jessica Laaksonen</cp:lastModifiedBy>
  <cp:revision>2</cp:revision>
  <cp:lastPrinted>2024-05-28T07:40:00Z</cp:lastPrinted>
  <dcterms:created xsi:type="dcterms:W3CDTF">2024-05-30T11:47:00Z</dcterms:created>
  <dcterms:modified xsi:type="dcterms:W3CDTF">2024-05-30T11:47:00Z</dcterms:modified>
</cp:coreProperties>
</file>