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2028D2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5800"/>
                  <wp:effectExtent l="0" t="0" r="0" b="0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2028D2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6355" cy="4635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305187" w:rsidP="009F1162">
            <w:pPr>
              <w:pStyle w:val="xDokTypNr"/>
            </w:pPr>
            <w:r>
              <w:t>BESLUT LTB 46</w:t>
            </w:r>
            <w:r w:rsidR="00337A19">
              <w:t>/20</w:t>
            </w:r>
            <w:r w:rsidR="008414E5">
              <w:t>1</w:t>
            </w:r>
            <w:r w:rsidR="002028D2">
              <w:t>9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2028D2">
              <w:t>9-09-0</w:t>
            </w:r>
            <w:r w:rsidR="00000DF6">
              <w:t>9</w:t>
            </w:r>
          </w:p>
        </w:tc>
        <w:tc>
          <w:tcPr>
            <w:tcW w:w="2563" w:type="dxa"/>
            <w:vAlign w:val="center"/>
          </w:tcPr>
          <w:p w:rsidR="00337A19" w:rsidRDefault="002028D2">
            <w:pPr>
              <w:pStyle w:val="xBeteckning1"/>
            </w:pPr>
            <w:r>
              <w:t>LF 19/2018-2019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05187" w:rsidRPr="00AB7AE6" w:rsidRDefault="00337A19" w:rsidP="00305187">
      <w:pPr>
        <w:pStyle w:val="ArendeRubrik"/>
        <w:outlineLvl w:val="0"/>
      </w:pPr>
      <w:bookmarkStart w:id="1" w:name="_Toc65564307"/>
      <w:r>
        <w:t>Landskapslag</w:t>
      </w:r>
      <w:bookmarkEnd w:id="1"/>
      <w:r w:rsidR="00F77066">
        <w:t xml:space="preserve"> </w:t>
      </w:r>
      <w:r w:rsidR="00305187" w:rsidRPr="005D7B17">
        <w:t xml:space="preserve">om </w:t>
      </w:r>
      <w:r w:rsidR="00305187">
        <w:t>ändring av 9 § kommunalskattelagen för landskapet Åland</w:t>
      </w:r>
    </w:p>
    <w:p w:rsidR="00305187" w:rsidRPr="00305187" w:rsidRDefault="00305187" w:rsidP="00305187">
      <w:pPr>
        <w:pStyle w:val="ArendeRubrik"/>
        <w:outlineLvl w:val="0"/>
      </w:pPr>
    </w:p>
    <w:p w:rsidR="00305187" w:rsidRPr="00F81FC7" w:rsidRDefault="00305187" w:rsidP="00305187">
      <w:pPr>
        <w:pStyle w:val="ANormal"/>
      </w:pPr>
      <w:r>
        <w:tab/>
      </w:r>
      <w:r w:rsidRPr="00AB7AE6">
        <w:t>I enlighet med lagtingets beslut</w:t>
      </w:r>
      <w:r w:rsidRPr="00E45116">
        <w:t xml:space="preserve"> </w:t>
      </w:r>
      <w:r w:rsidRPr="00F81FC7">
        <w:rPr>
          <w:b/>
        </w:rPr>
        <w:t>fogas</w:t>
      </w:r>
      <w:r>
        <w:t xml:space="preserve"> till 9 § kommunalskattelag</w:t>
      </w:r>
      <w:r w:rsidR="00685DBB">
        <w:t>en</w:t>
      </w:r>
      <w:bookmarkStart w:id="2" w:name="_GoBack"/>
      <w:bookmarkEnd w:id="2"/>
      <w:r>
        <w:t xml:space="preserve"> (2011:119) för landskapet Åland ett nytt 7 mom., istället för det 7 mom. som upphävts genom landskapslagen 2018/10, </w:t>
      </w:r>
      <w:r w:rsidRPr="00AB7AE6">
        <w:t>som följer:</w:t>
      </w:r>
    </w:p>
    <w:p w:rsidR="00305187" w:rsidRDefault="00305187" w:rsidP="00305187">
      <w:pPr>
        <w:pStyle w:val="ANormal"/>
      </w:pPr>
    </w:p>
    <w:p w:rsidR="00305187" w:rsidRDefault="00305187" w:rsidP="00305187">
      <w:pPr>
        <w:pStyle w:val="ANormal"/>
        <w:jc w:val="center"/>
      </w:pPr>
      <w:r>
        <w:t>9 §</w:t>
      </w:r>
    </w:p>
    <w:p w:rsidR="00305187" w:rsidRPr="00134DE8" w:rsidRDefault="00305187" w:rsidP="00305187">
      <w:pPr>
        <w:pStyle w:val="ANormal"/>
        <w:jc w:val="center"/>
        <w:rPr>
          <w:i/>
        </w:rPr>
      </w:pPr>
      <w:r w:rsidRPr="00134DE8">
        <w:rPr>
          <w:i/>
        </w:rPr>
        <w:t>Särskilda bestämmelser om naturliga avdrag</w:t>
      </w:r>
    </w:p>
    <w:p w:rsidR="00305187" w:rsidRDefault="00305187" w:rsidP="00305187">
      <w:pPr>
        <w:pStyle w:val="ANormal"/>
        <w:jc w:val="center"/>
      </w:pPr>
      <w:proofErr w:type="gramStart"/>
      <w:r w:rsidRPr="00134DE8">
        <w:t>-</w:t>
      </w:r>
      <w:proofErr w:type="gramEnd"/>
      <w:r w:rsidRPr="00134DE8">
        <w:t xml:space="preserve"> - - - - - - - - - - - - - - - - - - - - - - - - - - - - - - - - - - - - - - - - - - - - - - - - - - -</w:t>
      </w:r>
    </w:p>
    <w:p w:rsidR="00305187" w:rsidRDefault="00305187" w:rsidP="00305187">
      <w:pPr>
        <w:pStyle w:val="ANormal"/>
      </w:pPr>
      <w:r>
        <w:tab/>
        <w:t xml:space="preserve">Den medieavgift för personer som avses i landskapslagen </w:t>
      </w:r>
      <w:proofErr w:type="gramStart"/>
      <w:r>
        <w:t>( ) om</w:t>
      </w:r>
      <w:proofErr w:type="gramEnd"/>
      <w:r>
        <w:t xml:space="preserve"> medi</w:t>
      </w:r>
      <w:r>
        <w:t>e</w:t>
      </w:r>
      <w:r>
        <w:t>avgift är inte en avdragbar utgift.</w:t>
      </w:r>
    </w:p>
    <w:p w:rsidR="00305187" w:rsidRPr="004E1377" w:rsidRDefault="00685DBB" w:rsidP="00305187">
      <w:pPr>
        <w:tabs>
          <w:tab w:val="left" w:pos="283"/>
        </w:tabs>
        <w:jc w:val="center"/>
        <w:rPr>
          <w:sz w:val="22"/>
          <w:szCs w:val="20"/>
        </w:rPr>
      </w:pPr>
      <w:hyperlink w:anchor="_top" w:tooltip="Klicka för att gå till toppen av dokumentet" w:history="1">
        <w:r w:rsidR="00305187" w:rsidRPr="004E1377">
          <w:rPr>
            <w:color w:val="0000FF"/>
            <w:sz w:val="22"/>
            <w:szCs w:val="20"/>
          </w:rPr>
          <w:t>__________________</w:t>
        </w:r>
      </w:hyperlink>
    </w:p>
    <w:p w:rsidR="00305187" w:rsidRPr="004E1377" w:rsidRDefault="00305187" w:rsidP="00305187">
      <w:pPr>
        <w:tabs>
          <w:tab w:val="left" w:pos="283"/>
        </w:tabs>
        <w:jc w:val="both"/>
        <w:rPr>
          <w:sz w:val="22"/>
          <w:szCs w:val="20"/>
        </w:rPr>
      </w:pPr>
    </w:p>
    <w:p w:rsidR="00305187" w:rsidRDefault="00305187" w:rsidP="00305187">
      <w:pPr>
        <w:tabs>
          <w:tab w:val="left" w:pos="283"/>
        </w:tabs>
        <w:jc w:val="both"/>
        <w:rPr>
          <w:sz w:val="22"/>
          <w:szCs w:val="20"/>
        </w:rPr>
      </w:pPr>
      <w:r w:rsidRPr="004E1377">
        <w:rPr>
          <w:sz w:val="22"/>
          <w:szCs w:val="20"/>
        </w:rPr>
        <w:tab/>
        <w:t>Denna lag träder i kraft</w:t>
      </w:r>
    </w:p>
    <w:p w:rsidR="00305187" w:rsidRPr="004E1377" w:rsidRDefault="00685DBB" w:rsidP="00305187">
      <w:pPr>
        <w:tabs>
          <w:tab w:val="left" w:pos="283"/>
        </w:tabs>
        <w:jc w:val="center"/>
        <w:rPr>
          <w:sz w:val="22"/>
          <w:szCs w:val="20"/>
        </w:rPr>
      </w:pPr>
      <w:hyperlink w:anchor="_top" w:tooltip="Klicka för att gå till toppen av dokumentet" w:history="1">
        <w:r w:rsidR="00305187" w:rsidRPr="004E1377">
          <w:rPr>
            <w:color w:val="0000FF"/>
            <w:sz w:val="22"/>
            <w:szCs w:val="20"/>
          </w:rPr>
          <w:t>__________________</w:t>
        </w:r>
      </w:hyperlink>
    </w:p>
    <w:p w:rsidR="00337A19" w:rsidRDefault="00337A19">
      <w:pPr>
        <w:pStyle w:val="ANormal"/>
      </w:pPr>
    </w:p>
    <w:p w:rsidR="00E85C51" w:rsidRDefault="00E85C51">
      <w:pPr>
        <w:pStyle w:val="ANormal"/>
      </w:pP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2028D2">
              <w:t>4 september 2019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2028D2">
            <w:pPr>
              <w:pStyle w:val="ANormal"/>
              <w:keepNext/>
              <w:jc w:val="center"/>
            </w:pPr>
            <w:r>
              <w:t>Gun-Mari Lindholm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2028D2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2028D2" w:rsidRDefault="002028D2" w:rsidP="002028D2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D2" w:rsidRDefault="002028D2">
      <w:r>
        <w:separator/>
      </w:r>
    </w:p>
  </w:endnote>
  <w:endnote w:type="continuationSeparator" w:id="0">
    <w:p w:rsidR="002028D2" w:rsidRDefault="0020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85DBB">
      <w:rPr>
        <w:noProof/>
        <w:lang w:val="fi-FI"/>
      </w:rPr>
      <w:t>LTB462019.docx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D2" w:rsidRDefault="002028D2">
      <w:r>
        <w:separator/>
      </w:r>
    </w:p>
  </w:footnote>
  <w:footnote w:type="continuationSeparator" w:id="0">
    <w:p w:rsidR="002028D2" w:rsidRDefault="00202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85C51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D2"/>
    <w:rsid w:val="00000DF6"/>
    <w:rsid w:val="00004B5B"/>
    <w:rsid w:val="00006EA4"/>
    <w:rsid w:val="002028D2"/>
    <w:rsid w:val="00284C7A"/>
    <w:rsid w:val="002E1682"/>
    <w:rsid w:val="00305187"/>
    <w:rsid w:val="00337A19"/>
    <w:rsid w:val="0038180C"/>
    <w:rsid w:val="004D7ED5"/>
    <w:rsid w:val="004E7D01"/>
    <w:rsid w:val="004F64FE"/>
    <w:rsid w:val="005113D8"/>
    <w:rsid w:val="005865B2"/>
    <w:rsid w:val="005C5E44"/>
    <w:rsid w:val="005E1BD9"/>
    <w:rsid w:val="005F6898"/>
    <w:rsid w:val="006538ED"/>
    <w:rsid w:val="00685DBB"/>
    <w:rsid w:val="00816890"/>
    <w:rsid w:val="008236DA"/>
    <w:rsid w:val="008414E5"/>
    <w:rsid w:val="00867707"/>
    <w:rsid w:val="008B5FA2"/>
    <w:rsid w:val="009E1423"/>
    <w:rsid w:val="009F1162"/>
    <w:rsid w:val="00A22DC3"/>
    <w:rsid w:val="00B5110A"/>
    <w:rsid w:val="00B557C4"/>
    <w:rsid w:val="00BA3751"/>
    <w:rsid w:val="00BD48EF"/>
    <w:rsid w:val="00BE2983"/>
    <w:rsid w:val="00D636DC"/>
    <w:rsid w:val="00DD3988"/>
    <w:rsid w:val="00E6237B"/>
    <w:rsid w:val="00E85C51"/>
    <w:rsid w:val="00F50F0A"/>
    <w:rsid w:val="00F77066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18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A22D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2DC3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18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A22D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22DC3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86</TotalTime>
  <Pages>1</Pages>
  <Words>153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46/2019</vt:lpstr>
    </vt:vector>
  </TitlesOfParts>
  <Company>Ålands lagting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46/2019</dc:title>
  <dc:creator>Jessica Laaksonen</dc:creator>
  <cp:lastModifiedBy>Jessica Laaksonen</cp:lastModifiedBy>
  <cp:revision>5</cp:revision>
  <cp:lastPrinted>2019-09-20T10:13:00Z</cp:lastPrinted>
  <dcterms:created xsi:type="dcterms:W3CDTF">2019-09-02T09:29:00Z</dcterms:created>
  <dcterms:modified xsi:type="dcterms:W3CDTF">2019-09-20T10:13:00Z</dcterms:modified>
</cp:coreProperties>
</file>