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AF3004" w:rsidRPr="00667034">
        <w:trPr>
          <w:cantSplit/>
          <w:trHeight w:val="20"/>
        </w:trPr>
        <w:tc>
          <w:tcPr>
            <w:tcW w:w="861" w:type="dxa"/>
            <w:vMerge w:val="restart"/>
          </w:tcPr>
          <w:p w:rsidR="00AF3004" w:rsidRPr="00667034" w:rsidRDefault="00EC3B60">
            <w:pPr>
              <w:pStyle w:val="xLedtext"/>
              <w:keepNext/>
              <w:rPr>
                <w:noProof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45pt;margin-top:.05pt;width:208.5pt;height:54pt;z-index:251657728">
                  <v:imagedata r:id="rId8" o:title="regeringen_svartvit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AF3004" w:rsidRPr="00667034" w:rsidRDefault="00EC3B60">
            <w:pPr>
              <w:pStyle w:val="xMellanrum"/>
            </w:pPr>
            <w:r>
              <w:pict>
                <v:shape id="_x0000_i1025" type="#_x0000_t75" style="width:3.75pt;height:3.75pt">
                  <v:imagedata r:id="rId9" o:title="5x5px"/>
                </v:shape>
              </w:pict>
            </w:r>
          </w:p>
        </w:tc>
      </w:tr>
      <w:tr w:rsidR="00AF3004" w:rsidRPr="00667034">
        <w:trPr>
          <w:cantSplit/>
          <w:trHeight w:val="299"/>
        </w:trPr>
        <w:tc>
          <w:tcPr>
            <w:tcW w:w="861" w:type="dxa"/>
            <w:vMerge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AF3004" w:rsidRPr="00667034" w:rsidRDefault="00AF3004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:rsidR="00AF3004" w:rsidRPr="00667034" w:rsidRDefault="00A46C96" w:rsidP="0043458F">
            <w:pPr>
              <w:pStyle w:val="xDokTypNr"/>
            </w:pPr>
            <w:r>
              <w:t>LAGFÖRSLAG</w:t>
            </w:r>
            <w:r w:rsidR="00AF3004" w:rsidRPr="00667034">
              <w:t xml:space="preserve"> nr </w:t>
            </w:r>
            <w:r w:rsidR="0043458F">
              <w:t>22</w:t>
            </w:r>
            <w:r w:rsidR="00AF3004" w:rsidRPr="00667034">
              <w:t>/20</w:t>
            </w:r>
            <w:r w:rsidR="001D6CAD">
              <w:t>1</w:t>
            </w:r>
            <w:r w:rsidR="00512A56">
              <w:t>6</w:t>
            </w:r>
            <w:r w:rsidR="00AF3004" w:rsidRPr="00667034">
              <w:t>-20</w:t>
            </w:r>
            <w:r w:rsidR="001D6CAD">
              <w:t>1</w:t>
            </w:r>
            <w:r w:rsidR="00512A56">
              <w:t>7</w:t>
            </w: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  <w:vMerge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AF3004" w:rsidRPr="00667034" w:rsidRDefault="00AF3004">
            <w:pPr>
              <w:pStyle w:val="xLedtext"/>
            </w:pPr>
            <w:r w:rsidRPr="00667034">
              <w:t>Datum</w:t>
            </w:r>
          </w:p>
        </w:tc>
        <w:tc>
          <w:tcPr>
            <w:tcW w:w="2563" w:type="dxa"/>
            <w:vAlign w:val="bottom"/>
          </w:tcPr>
          <w:p w:rsidR="00AF3004" w:rsidRPr="00667034" w:rsidRDefault="00AF3004">
            <w:pPr>
              <w:pStyle w:val="xLedtext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  <w:vMerge/>
          </w:tcPr>
          <w:p w:rsidR="00AF3004" w:rsidRPr="00667034" w:rsidRDefault="00AF3004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AF3004" w:rsidRPr="00667034" w:rsidRDefault="00AF3004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AF3004" w:rsidRPr="00667034" w:rsidRDefault="00AF3004" w:rsidP="004C3B32">
            <w:pPr>
              <w:pStyle w:val="xDatum1"/>
            </w:pPr>
            <w:r w:rsidRPr="00667034">
              <w:t>20</w:t>
            </w:r>
            <w:r w:rsidR="001D6CAD">
              <w:t>1</w:t>
            </w:r>
            <w:r w:rsidR="00DC4183">
              <w:t>7</w:t>
            </w:r>
            <w:r w:rsidRPr="00667034">
              <w:t>-</w:t>
            </w:r>
            <w:r w:rsidR="001D6CAD">
              <w:t>0</w:t>
            </w:r>
            <w:r w:rsidR="00DC4183">
              <w:t>4</w:t>
            </w:r>
            <w:r w:rsidRPr="00667034">
              <w:t>-</w:t>
            </w:r>
            <w:r w:rsidR="004C3B32">
              <w:t>11</w:t>
            </w:r>
          </w:p>
        </w:tc>
        <w:tc>
          <w:tcPr>
            <w:tcW w:w="2563" w:type="dxa"/>
            <w:vAlign w:val="center"/>
          </w:tcPr>
          <w:p w:rsidR="00AF3004" w:rsidRPr="00667034" w:rsidRDefault="00AF3004">
            <w:pPr>
              <w:pStyle w:val="xBeteckning1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  <w:vMerge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AF3004" w:rsidRPr="00667034" w:rsidRDefault="00AF3004">
            <w:pPr>
              <w:pStyle w:val="xLedtext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AF3004" w:rsidRPr="00667034" w:rsidRDefault="00AF3004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AF3004" w:rsidRPr="00667034" w:rsidRDefault="00AF3004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F3004" w:rsidRPr="00574DF8" w:rsidRDefault="00AF3004" w:rsidP="00644AA8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F3004" w:rsidRPr="00667034" w:rsidRDefault="00AF3004">
            <w:pPr>
              <w:pStyle w:val="xBeteckning2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AF3004" w:rsidRPr="00667034" w:rsidRDefault="00AF3004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AF3004" w:rsidRPr="004252F2" w:rsidRDefault="00AF3004" w:rsidP="009A427E">
            <w:pPr>
              <w:pStyle w:val="xLedtext"/>
              <w:rPr>
                <w:sz w:val="16"/>
                <w:szCs w:val="16"/>
              </w:rPr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AF3004" w:rsidRPr="00667034" w:rsidRDefault="00AF3004">
            <w:pPr>
              <w:pStyle w:val="xMottagare1"/>
            </w:pPr>
            <w:bookmarkStart w:id="0" w:name="_top"/>
            <w:bookmarkEnd w:id="0"/>
            <w:r w:rsidRPr="00667034"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AF3004" w:rsidRPr="00667034" w:rsidRDefault="00AF3004">
            <w:pPr>
              <w:pStyle w:val="xMottagare1"/>
              <w:tabs>
                <w:tab w:val="left" w:pos="2349"/>
              </w:tabs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</w:tr>
      <w:tr w:rsidR="00AF3004" w:rsidRPr="00667034">
        <w:trPr>
          <w:cantSplit/>
          <w:trHeight w:val="238"/>
        </w:trPr>
        <w:tc>
          <w:tcPr>
            <w:tcW w:w="861" w:type="dxa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AF3004" w:rsidRPr="00667034" w:rsidRDefault="00AF3004">
            <w:pPr>
              <w:pStyle w:val="xCelltext"/>
            </w:pPr>
          </w:p>
        </w:tc>
      </w:tr>
    </w:tbl>
    <w:p w:rsidR="00AF3004" w:rsidRPr="00667034" w:rsidRDefault="00AF3004">
      <w:pPr>
        <w:rPr>
          <w:b/>
          <w:bCs/>
        </w:rPr>
        <w:sectPr w:rsidR="00AF3004" w:rsidRPr="00667034">
          <w:footerReference w:type="even" r:id="rId10"/>
          <w:footerReference w:type="default" r:id="rId11"/>
          <w:pgSz w:w="11906" w:h="16838" w:code="9"/>
          <w:pgMar w:top="567" w:right="1134" w:bottom="1134" w:left="1191" w:header="624" w:footer="851" w:gutter="0"/>
          <w:cols w:space="708"/>
          <w:docGrid w:linePitch="360"/>
        </w:sectPr>
      </w:pPr>
    </w:p>
    <w:p w:rsidR="00AF3004" w:rsidRPr="00667034" w:rsidRDefault="001D6CAD">
      <w:pPr>
        <w:pStyle w:val="ArendeRubrik"/>
      </w:pPr>
      <w:r>
        <w:lastRenderedPageBreak/>
        <w:t>Ändr</w:t>
      </w:r>
      <w:r w:rsidR="00AD1FC6">
        <w:t>ad</w:t>
      </w:r>
      <w:r>
        <w:t xml:space="preserve"> tidpunkt för </w:t>
      </w:r>
      <w:r w:rsidR="00DC4183">
        <w:t>kommunernas socialtjänst</w:t>
      </w:r>
    </w:p>
    <w:p w:rsidR="00AF3004" w:rsidRPr="00667034" w:rsidRDefault="00AF3004">
      <w:pPr>
        <w:pStyle w:val="ANormal"/>
      </w:pPr>
    </w:p>
    <w:p w:rsidR="00AF3004" w:rsidRPr="00667034" w:rsidRDefault="00AF3004">
      <w:pPr>
        <w:pStyle w:val="ANormal"/>
      </w:pPr>
    </w:p>
    <w:p w:rsidR="00AF3004" w:rsidRPr="00667034" w:rsidRDefault="00AF3004">
      <w:pPr>
        <w:pStyle w:val="RubrikA"/>
      </w:pPr>
      <w:bookmarkStart w:id="1" w:name="_Toc479681895"/>
      <w:r w:rsidRPr="00667034">
        <w:t>Huvudsakligt innehåll</w:t>
      </w:r>
      <w:bookmarkEnd w:id="1"/>
    </w:p>
    <w:p w:rsidR="00AF3004" w:rsidRPr="00667034" w:rsidRDefault="00AF3004">
      <w:pPr>
        <w:pStyle w:val="Rubrikmellanrum"/>
      </w:pPr>
    </w:p>
    <w:p w:rsidR="00EB4DD4" w:rsidRDefault="001D6CAD" w:rsidP="001D6CAD">
      <w:pPr>
        <w:pStyle w:val="ANormal"/>
        <w:rPr>
          <w:spacing w:val="-3"/>
        </w:rPr>
      </w:pPr>
      <w:r>
        <w:t xml:space="preserve">Landskapsregeringen föreslår </w:t>
      </w:r>
      <w:r>
        <w:rPr>
          <w:spacing w:val="-3"/>
        </w:rPr>
        <w:t>att lagtinget antar en ändring av landskapsl</w:t>
      </w:r>
      <w:r>
        <w:rPr>
          <w:spacing w:val="-3"/>
        </w:rPr>
        <w:t>a</w:t>
      </w:r>
      <w:r>
        <w:rPr>
          <w:spacing w:val="-3"/>
        </w:rPr>
        <w:t xml:space="preserve">gen om </w:t>
      </w:r>
      <w:r w:rsidR="00DC4183">
        <w:rPr>
          <w:spacing w:val="-3"/>
        </w:rPr>
        <w:t>en kommunalt samordnad socialtjänst. Enligt förslaget flyttas tid</w:t>
      </w:r>
      <w:r w:rsidR="00806893">
        <w:rPr>
          <w:spacing w:val="-3"/>
        </w:rPr>
        <w:t>sfri</w:t>
      </w:r>
      <w:r w:rsidR="00806893">
        <w:rPr>
          <w:spacing w:val="-3"/>
        </w:rPr>
        <w:t>s</w:t>
      </w:r>
      <w:r w:rsidR="00806893">
        <w:rPr>
          <w:spacing w:val="-3"/>
        </w:rPr>
        <w:t>ten</w:t>
      </w:r>
      <w:r w:rsidR="00DC4183">
        <w:rPr>
          <w:spacing w:val="-3"/>
        </w:rPr>
        <w:t xml:space="preserve"> </w:t>
      </w:r>
      <w:r w:rsidR="00806893">
        <w:rPr>
          <w:spacing w:val="-3"/>
        </w:rPr>
        <w:t>för</w:t>
      </w:r>
      <w:r w:rsidR="008144EF">
        <w:rPr>
          <w:spacing w:val="-3"/>
        </w:rPr>
        <w:t xml:space="preserve"> den samarbetsform som kommunerna själva kan välja för att förver</w:t>
      </w:r>
      <w:r w:rsidR="008144EF">
        <w:rPr>
          <w:spacing w:val="-3"/>
        </w:rPr>
        <w:t>k</w:t>
      </w:r>
      <w:r w:rsidR="008144EF">
        <w:rPr>
          <w:spacing w:val="-3"/>
        </w:rPr>
        <w:t xml:space="preserve">liga </w:t>
      </w:r>
      <w:r w:rsidR="00EB4FAF">
        <w:rPr>
          <w:spacing w:val="-3"/>
        </w:rPr>
        <w:t>en samordnad</w:t>
      </w:r>
      <w:r w:rsidR="008144EF">
        <w:rPr>
          <w:spacing w:val="-3"/>
        </w:rPr>
        <w:t xml:space="preserve"> socialtjänst framåt med ett par år.</w:t>
      </w:r>
      <w:r w:rsidR="00EB4FAF">
        <w:rPr>
          <w:spacing w:val="-3"/>
        </w:rPr>
        <w:t xml:space="preserve"> </w:t>
      </w:r>
      <w:r w:rsidR="00556BF3">
        <w:rPr>
          <w:spacing w:val="-3"/>
        </w:rPr>
        <w:t>Genom förslaget skapas mer</w:t>
      </w:r>
      <w:r w:rsidR="00EB4FAF">
        <w:rPr>
          <w:spacing w:val="-3"/>
        </w:rPr>
        <w:t>a</w:t>
      </w:r>
      <w:r w:rsidR="00556BF3">
        <w:rPr>
          <w:spacing w:val="-3"/>
        </w:rPr>
        <w:t xml:space="preserve"> ändamålsenlig</w:t>
      </w:r>
      <w:r w:rsidR="00EB4FAF">
        <w:rPr>
          <w:spacing w:val="-3"/>
        </w:rPr>
        <w:t>a</w:t>
      </w:r>
      <w:r w:rsidR="00556BF3">
        <w:rPr>
          <w:spacing w:val="-3"/>
        </w:rPr>
        <w:t xml:space="preserve"> förutsättning</w:t>
      </w:r>
      <w:r w:rsidR="00EB4FAF">
        <w:rPr>
          <w:spacing w:val="-3"/>
        </w:rPr>
        <w:t>ar</w:t>
      </w:r>
      <w:r w:rsidR="00556BF3">
        <w:rPr>
          <w:spacing w:val="-3"/>
        </w:rPr>
        <w:t xml:space="preserve"> för </w:t>
      </w:r>
      <w:r w:rsidR="00EB4FAF">
        <w:rPr>
          <w:spacing w:val="-3"/>
        </w:rPr>
        <w:t>att</w:t>
      </w:r>
      <w:r w:rsidR="00556BF3">
        <w:rPr>
          <w:spacing w:val="-3"/>
        </w:rPr>
        <w:t xml:space="preserve"> koordiner</w:t>
      </w:r>
      <w:r w:rsidR="00EB4FAF">
        <w:rPr>
          <w:spacing w:val="-3"/>
        </w:rPr>
        <w:t>a en samordnad socia</w:t>
      </w:r>
      <w:r w:rsidR="00EB4FAF">
        <w:rPr>
          <w:spacing w:val="-3"/>
        </w:rPr>
        <w:t>l</w:t>
      </w:r>
      <w:r w:rsidR="00EB4FAF">
        <w:rPr>
          <w:spacing w:val="-3"/>
        </w:rPr>
        <w:t>tjänst</w:t>
      </w:r>
      <w:r w:rsidR="00556BF3">
        <w:rPr>
          <w:spacing w:val="-3"/>
        </w:rPr>
        <w:t xml:space="preserve"> med en förestående reform av kommunstrukturen på Åland.</w:t>
      </w:r>
    </w:p>
    <w:p w:rsidR="001D6CAD" w:rsidRDefault="00EB4DD4" w:rsidP="001D6CAD">
      <w:pPr>
        <w:pStyle w:val="ANormal"/>
      </w:pPr>
      <w:r>
        <w:tab/>
        <w:t xml:space="preserve">Avsikten är att </w:t>
      </w:r>
      <w:r w:rsidR="00AE14DE">
        <w:t xml:space="preserve">den föreslagna </w:t>
      </w:r>
      <w:r>
        <w:t>lagen sk</w:t>
      </w:r>
      <w:r w:rsidR="00AE14DE">
        <w:t>a</w:t>
      </w:r>
      <w:r>
        <w:t xml:space="preserve"> träda i kraft så snart som mö</w:t>
      </w:r>
      <w:r>
        <w:t>j</w:t>
      </w:r>
      <w:r>
        <w:t>ligt, men senast den 1 oktober 2017</w:t>
      </w:r>
      <w:r w:rsidR="001D6CAD">
        <w:t>.</w:t>
      </w:r>
    </w:p>
    <w:p w:rsidR="00AF3004" w:rsidRPr="00667034" w:rsidRDefault="00AF3004">
      <w:pPr>
        <w:pStyle w:val="ANormal"/>
      </w:pPr>
    </w:p>
    <w:p w:rsidR="00AF3004" w:rsidRPr="00667034" w:rsidRDefault="00EC3B60">
      <w:pPr>
        <w:pStyle w:val="ANormal"/>
        <w:jc w:val="center"/>
      </w:pPr>
      <w:hyperlink w:anchor="_top" w:tooltip="Klicka för att gå till toppen av dokumentet" w:history="1">
        <w:r w:rsidR="00AF3004" w:rsidRPr="00667034">
          <w:rPr>
            <w:rStyle w:val="Hyperlnk"/>
          </w:rPr>
          <w:t>__________________</w:t>
        </w:r>
      </w:hyperlink>
    </w:p>
    <w:p w:rsidR="00AF3004" w:rsidRPr="00667034" w:rsidRDefault="00AF3004">
      <w:pPr>
        <w:pStyle w:val="ANormal"/>
      </w:pPr>
    </w:p>
    <w:p w:rsidR="0043458F" w:rsidRDefault="0043458F">
      <w:pPr>
        <w:pStyle w:val="ANormal"/>
      </w:pPr>
    </w:p>
    <w:p w:rsidR="00AF3004" w:rsidRPr="00667034" w:rsidRDefault="00AF3004">
      <w:pPr>
        <w:pStyle w:val="ANormal"/>
      </w:pPr>
      <w:r w:rsidRPr="0043458F">
        <w:br w:type="page"/>
      </w:r>
    </w:p>
    <w:p w:rsidR="00AF3004" w:rsidRPr="00667034" w:rsidRDefault="00AF3004">
      <w:pPr>
        <w:pStyle w:val="Innehll1"/>
      </w:pPr>
      <w:r w:rsidRPr="00667034">
        <w:t>INNEHÅLL</w:t>
      </w:r>
    </w:p>
    <w:p w:rsidR="0043458F" w:rsidRDefault="00AF3004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 w:rsidRPr="00667034">
        <w:fldChar w:fldCharType="begin"/>
      </w:r>
      <w:r w:rsidRPr="00667034">
        <w:instrText xml:space="preserve"> TOC \o "1-3" \h \z </w:instrText>
      </w:r>
      <w:r w:rsidRPr="00667034">
        <w:fldChar w:fldCharType="separate"/>
      </w:r>
      <w:hyperlink w:anchor="_Toc479681895" w:history="1">
        <w:r w:rsidR="0043458F" w:rsidRPr="00CB7688">
          <w:rPr>
            <w:rStyle w:val="Hyperlnk"/>
          </w:rPr>
          <w:t>Huvudsakligt innehåll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_Toc479681895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1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896" w:history="1">
        <w:r w:rsidR="0043458F" w:rsidRPr="00CB7688">
          <w:rPr>
            <w:rStyle w:val="Hyperlnk"/>
          </w:rPr>
          <w:t>Allmän motivering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_Toc479681896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3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897" w:history="1">
        <w:r w:rsidR="0043458F" w:rsidRPr="00CB7688">
          <w:rPr>
            <w:rStyle w:val="Hyperlnk"/>
          </w:rPr>
          <w:t>1. Bakgrund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_Toc479681897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3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3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898" w:history="1">
        <w:r w:rsidR="0043458F" w:rsidRPr="00CB7688">
          <w:rPr>
            <w:rStyle w:val="Hyperlnk"/>
          </w:rPr>
          <w:t>1.1 Kommunalt samordnad socialtjänst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_Toc479681898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3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3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899" w:history="1">
        <w:r w:rsidR="0043458F" w:rsidRPr="00CB7688">
          <w:rPr>
            <w:rStyle w:val="Hyperlnk"/>
          </w:rPr>
          <w:t>1.2 Kommunreform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_Toc479681899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3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0" w:history="1">
        <w:r w:rsidR="0043458F" w:rsidRPr="00CB7688">
          <w:rPr>
            <w:rStyle w:val="Hyperlnk"/>
          </w:rPr>
          <w:t>2. Landskapsregeringens förslag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_Toc479681900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3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1" w:history="1">
        <w:r w:rsidR="0043458F" w:rsidRPr="00CB7688">
          <w:rPr>
            <w:rStyle w:val="Hyperlnk"/>
          </w:rPr>
          <w:t>3. Förslagets verkningar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_Toc479681901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4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2" w:history="1">
        <w:r w:rsidR="0043458F" w:rsidRPr="00CB7688">
          <w:rPr>
            <w:rStyle w:val="Hyperlnk"/>
          </w:rPr>
          <w:t>4. Ikraftträdande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_Toc479681902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4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3" w:history="1">
        <w:r w:rsidR="0043458F" w:rsidRPr="00CB7688">
          <w:rPr>
            <w:rStyle w:val="Hyperlnk"/>
          </w:rPr>
          <w:t>Lagtext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_Toc479681903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5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4" w:history="1">
        <w:r w:rsidR="0043458F" w:rsidRPr="00CB7688">
          <w:rPr>
            <w:rStyle w:val="Hyperlnk"/>
          </w:rPr>
          <w:t>L A N D S K A P S L A G om ändring av 3 § landskapslagen om en kommunalt samordnad socialtjänst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_Toc479681904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5</w:t>
        </w:r>
        <w:r w:rsidR="0043458F">
          <w:rPr>
            <w:webHidden/>
          </w:rPr>
          <w:fldChar w:fldCharType="end"/>
        </w:r>
      </w:hyperlink>
    </w:p>
    <w:p w:rsidR="0043458F" w:rsidRDefault="00EC3B6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79681905" w:history="1">
        <w:r w:rsidR="0043458F" w:rsidRPr="00CB7688">
          <w:rPr>
            <w:rStyle w:val="Hyperlnk"/>
          </w:rPr>
          <w:t>Parallelltexter</w:t>
        </w:r>
        <w:r w:rsidR="0043458F">
          <w:rPr>
            <w:webHidden/>
          </w:rPr>
          <w:tab/>
        </w:r>
        <w:r w:rsidR="0043458F">
          <w:rPr>
            <w:webHidden/>
          </w:rPr>
          <w:fldChar w:fldCharType="begin"/>
        </w:r>
        <w:r w:rsidR="0043458F">
          <w:rPr>
            <w:webHidden/>
          </w:rPr>
          <w:instrText xml:space="preserve"> PAGEREF _Toc479681905 \h </w:instrText>
        </w:r>
        <w:r w:rsidR="0043458F">
          <w:rPr>
            <w:webHidden/>
          </w:rPr>
        </w:r>
        <w:r w:rsidR="0043458F">
          <w:rPr>
            <w:webHidden/>
          </w:rPr>
          <w:fldChar w:fldCharType="separate"/>
        </w:r>
        <w:r w:rsidR="0043458F">
          <w:rPr>
            <w:webHidden/>
          </w:rPr>
          <w:t>6</w:t>
        </w:r>
        <w:r w:rsidR="0043458F">
          <w:rPr>
            <w:webHidden/>
          </w:rPr>
          <w:fldChar w:fldCharType="end"/>
        </w:r>
      </w:hyperlink>
    </w:p>
    <w:p w:rsidR="00AF3004" w:rsidRPr="00667034" w:rsidRDefault="00AF3004">
      <w:pPr>
        <w:pStyle w:val="ANormal"/>
        <w:rPr>
          <w:noProof/>
        </w:rPr>
      </w:pPr>
      <w:r w:rsidRPr="00667034">
        <w:rPr>
          <w:rFonts w:ascii="Verdana" w:hAnsi="Verdana"/>
          <w:noProof/>
          <w:sz w:val="16"/>
          <w:szCs w:val="36"/>
        </w:rPr>
        <w:fldChar w:fldCharType="end"/>
      </w:r>
    </w:p>
    <w:p w:rsidR="00AF3004" w:rsidRPr="00667034" w:rsidRDefault="00AF3004">
      <w:pPr>
        <w:pStyle w:val="ANormal"/>
      </w:pPr>
      <w:r w:rsidRPr="00667034">
        <w:br w:type="page"/>
      </w:r>
    </w:p>
    <w:p w:rsidR="00AF3004" w:rsidRPr="00667034" w:rsidRDefault="00AF3004">
      <w:pPr>
        <w:pStyle w:val="RubrikA"/>
      </w:pPr>
      <w:bookmarkStart w:id="2" w:name="_Toc479681896"/>
      <w:r w:rsidRPr="00667034">
        <w:t>Allmän motivering</w:t>
      </w:r>
      <w:bookmarkEnd w:id="2"/>
    </w:p>
    <w:p w:rsidR="00AF3004" w:rsidRPr="00667034" w:rsidRDefault="00AF3004">
      <w:pPr>
        <w:pStyle w:val="Rubrikmellanrum"/>
      </w:pPr>
    </w:p>
    <w:p w:rsidR="00AF3004" w:rsidRDefault="00AF3004">
      <w:pPr>
        <w:pStyle w:val="RubrikB"/>
      </w:pPr>
      <w:bookmarkStart w:id="3" w:name="_Toc479681897"/>
      <w:r w:rsidRPr="00667034">
        <w:t>1. Bakgrund</w:t>
      </w:r>
      <w:bookmarkEnd w:id="3"/>
    </w:p>
    <w:p w:rsidR="00262F31" w:rsidRDefault="00262F31" w:rsidP="00262F31">
      <w:pPr>
        <w:pStyle w:val="Rubrikmellanrum"/>
      </w:pPr>
    </w:p>
    <w:p w:rsidR="009C67F6" w:rsidRDefault="009C67F6" w:rsidP="009C67F6">
      <w:pPr>
        <w:pStyle w:val="RubrikC"/>
      </w:pPr>
      <w:bookmarkStart w:id="4" w:name="_Toc479681898"/>
      <w:r>
        <w:t>1.1 Kommunalt samordnad socialtjänst</w:t>
      </w:r>
      <w:bookmarkEnd w:id="4"/>
    </w:p>
    <w:p w:rsidR="009C67F6" w:rsidRPr="009C67F6" w:rsidRDefault="009C67F6" w:rsidP="009C67F6">
      <w:pPr>
        <w:pStyle w:val="Rubrikmellanrum"/>
      </w:pPr>
    </w:p>
    <w:p w:rsidR="00365411" w:rsidRDefault="00365411">
      <w:pPr>
        <w:pStyle w:val="ANormal"/>
        <w:rPr>
          <w:szCs w:val="22"/>
        </w:rPr>
      </w:pPr>
      <w:r>
        <w:t xml:space="preserve">Enligt </w:t>
      </w:r>
      <w:r w:rsidRPr="00365411">
        <w:t>landskapslag</w:t>
      </w:r>
      <w:r>
        <w:t xml:space="preserve">en (2016:2) </w:t>
      </w:r>
      <w:r w:rsidRPr="00365411">
        <w:t>om en kommunalt samordnad socialtjänst</w:t>
      </w:r>
      <w:r w:rsidRPr="000D7038">
        <w:rPr>
          <w:szCs w:val="22"/>
        </w:rPr>
        <w:t xml:space="preserve"> </w:t>
      </w:r>
      <w:r>
        <w:rPr>
          <w:szCs w:val="22"/>
        </w:rPr>
        <w:t>ska</w:t>
      </w:r>
      <w:r w:rsidRPr="000D7038">
        <w:rPr>
          <w:szCs w:val="22"/>
        </w:rPr>
        <w:t xml:space="preserve"> all den socialvård som ankommer på kommunerna förutom barn- och äldreomsorgen </w:t>
      </w:r>
      <w:r>
        <w:rPr>
          <w:szCs w:val="22"/>
        </w:rPr>
        <w:t>samordna</w:t>
      </w:r>
      <w:r w:rsidR="008A374A">
        <w:rPr>
          <w:szCs w:val="22"/>
        </w:rPr>
        <w:t>s</w:t>
      </w:r>
      <w:r w:rsidRPr="000D7038">
        <w:rPr>
          <w:szCs w:val="22"/>
        </w:rPr>
        <w:t>.</w:t>
      </w:r>
      <w:r>
        <w:rPr>
          <w:szCs w:val="22"/>
        </w:rPr>
        <w:t xml:space="preserve"> </w:t>
      </w:r>
      <w:r w:rsidRPr="000D7038">
        <w:rPr>
          <w:szCs w:val="22"/>
        </w:rPr>
        <w:t>Syftet med samordningen är att få en organisa</w:t>
      </w:r>
      <w:r w:rsidRPr="000D7038">
        <w:rPr>
          <w:szCs w:val="22"/>
        </w:rPr>
        <w:t>t</w:t>
      </w:r>
      <w:r w:rsidRPr="000D7038">
        <w:rPr>
          <w:szCs w:val="22"/>
        </w:rPr>
        <w:t>ion som på ett bättre sätt än i dag kan främja en likvärdig service, en effe</w:t>
      </w:r>
      <w:r w:rsidRPr="000D7038">
        <w:rPr>
          <w:szCs w:val="22"/>
        </w:rPr>
        <w:t>k</w:t>
      </w:r>
      <w:r w:rsidRPr="000D7038">
        <w:rPr>
          <w:szCs w:val="22"/>
        </w:rPr>
        <w:t>tiv användning av resurserna, en samlad kompetens och en ökad special</w:t>
      </w:r>
      <w:r w:rsidRPr="000D7038">
        <w:rPr>
          <w:szCs w:val="22"/>
        </w:rPr>
        <w:t>i</w:t>
      </w:r>
      <w:r w:rsidRPr="000D7038">
        <w:rPr>
          <w:szCs w:val="22"/>
        </w:rPr>
        <w:t>sering inom personalen, en större integritet, en stärkt anonymitet och ett gott rättsskydd</w:t>
      </w:r>
      <w:r>
        <w:rPr>
          <w:szCs w:val="22"/>
        </w:rPr>
        <w:t>.</w:t>
      </w:r>
    </w:p>
    <w:p w:rsidR="00784BC4" w:rsidRDefault="00365411" w:rsidP="00365411">
      <w:pPr>
        <w:pStyle w:val="ANormal"/>
        <w:rPr>
          <w:szCs w:val="22"/>
        </w:rPr>
      </w:pPr>
      <w:r>
        <w:tab/>
      </w:r>
      <w:r>
        <w:rPr>
          <w:szCs w:val="22"/>
        </w:rPr>
        <w:t>Utgångspunkten med lagen är att Åland ska utgöra ett geografiskt soc</w:t>
      </w:r>
      <w:r>
        <w:rPr>
          <w:szCs w:val="22"/>
        </w:rPr>
        <w:t>i</w:t>
      </w:r>
      <w:r>
        <w:rPr>
          <w:szCs w:val="22"/>
        </w:rPr>
        <w:t xml:space="preserve">alvårdsområde för den socialvård som ska samordnas med en gemensam kommunal myndighet som huvudman. På vilket sätt kommunerna väljer att organisera samarbetet för att samordna socialvården lämnas i ett första skede öppet för kommunerna själva att komma överens om. Enligt lagen ska de kommuner som hör till ett socialvårdsområde </w:t>
      </w:r>
      <w:r w:rsidR="00784BC4">
        <w:rPr>
          <w:szCs w:val="22"/>
        </w:rPr>
        <w:t>ingå e</w:t>
      </w:r>
      <w:r>
        <w:rPr>
          <w:szCs w:val="22"/>
        </w:rPr>
        <w:t xml:space="preserve">tt avtal </w:t>
      </w:r>
      <w:r w:rsidR="00784BC4">
        <w:rPr>
          <w:szCs w:val="22"/>
        </w:rPr>
        <w:t>om o</w:t>
      </w:r>
      <w:r w:rsidR="00784BC4">
        <w:rPr>
          <w:szCs w:val="22"/>
        </w:rPr>
        <w:t>r</w:t>
      </w:r>
      <w:r w:rsidR="00784BC4">
        <w:rPr>
          <w:szCs w:val="22"/>
        </w:rPr>
        <w:t>ganiseringen av samarbetet senast den 1 oktober året innan verksamhets</w:t>
      </w:r>
      <w:r w:rsidR="0043458F">
        <w:rPr>
          <w:szCs w:val="22"/>
        </w:rPr>
        <w:t>-</w:t>
      </w:r>
      <w:r w:rsidR="00784BC4">
        <w:rPr>
          <w:szCs w:val="22"/>
        </w:rPr>
        <w:t>året</w:t>
      </w:r>
      <w:r w:rsidR="00ED327A">
        <w:rPr>
          <w:szCs w:val="22"/>
        </w:rPr>
        <w:t>, vilket i praktiken blir senast den 1 oktober 2017</w:t>
      </w:r>
      <w:r w:rsidR="00784BC4">
        <w:rPr>
          <w:szCs w:val="22"/>
        </w:rPr>
        <w:t xml:space="preserve">. </w:t>
      </w:r>
      <w:r w:rsidR="00ED327A">
        <w:rPr>
          <w:szCs w:val="22"/>
        </w:rPr>
        <w:t xml:space="preserve">Avtalet </w:t>
      </w:r>
      <w:r>
        <w:rPr>
          <w:szCs w:val="22"/>
        </w:rPr>
        <w:t xml:space="preserve">måste </w:t>
      </w:r>
      <w:r w:rsidR="00555CE1">
        <w:rPr>
          <w:szCs w:val="22"/>
        </w:rPr>
        <w:t xml:space="preserve">sedan </w:t>
      </w:r>
      <w:r>
        <w:rPr>
          <w:szCs w:val="22"/>
        </w:rPr>
        <w:t>träda i kraft senast den 1 januari 2018.</w:t>
      </w:r>
    </w:p>
    <w:p w:rsidR="00365411" w:rsidRDefault="00365411" w:rsidP="00365411">
      <w:pPr>
        <w:pStyle w:val="ANormal"/>
        <w:rPr>
          <w:szCs w:val="22"/>
        </w:rPr>
      </w:pPr>
      <w:r>
        <w:rPr>
          <w:szCs w:val="22"/>
        </w:rPr>
        <w:tab/>
        <w:t xml:space="preserve">Om inte kommunerna själva inom den angivna tidsfristen lyckas komma överens om ett avtal om hur den föreslagna samordningen ska organiseras kommer samordningen att ske </w:t>
      </w:r>
      <w:r w:rsidR="008A374A">
        <w:rPr>
          <w:szCs w:val="22"/>
        </w:rPr>
        <w:t xml:space="preserve">genom lag </w:t>
      </w:r>
      <w:r w:rsidRPr="000D7038">
        <w:rPr>
          <w:szCs w:val="22"/>
        </w:rPr>
        <w:t>inom ramen för ett kommuna</w:t>
      </w:r>
      <w:r w:rsidRPr="000D7038">
        <w:rPr>
          <w:szCs w:val="22"/>
        </w:rPr>
        <w:t>l</w:t>
      </w:r>
      <w:r w:rsidRPr="000D7038">
        <w:rPr>
          <w:szCs w:val="22"/>
        </w:rPr>
        <w:t>förbund med samtliga åländska kommuner som medlemmar.</w:t>
      </w:r>
      <w:r>
        <w:rPr>
          <w:szCs w:val="22"/>
        </w:rPr>
        <w:t xml:space="preserve"> </w:t>
      </w:r>
      <w:r w:rsidR="00187BAE" w:rsidRPr="004252F2">
        <w:rPr>
          <w:szCs w:val="22"/>
        </w:rPr>
        <w:t>Lagen som förpliktar till en sådan samordning skulle sättas i kraft den 1 januari 2018 och</w:t>
      </w:r>
      <w:r w:rsidR="00187BAE">
        <w:rPr>
          <w:szCs w:val="22"/>
        </w:rPr>
        <w:t xml:space="preserve"> k</w:t>
      </w:r>
      <w:r>
        <w:rPr>
          <w:szCs w:val="22"/>
        </w:rPr>
        <w:t>ommunalförbundet sk</w:t>
      </w:r>
      <w:r w:rsidR="0025286B">
        <w:rPr>
          <w:szCs w:val="22"/>
        </w:rPr>
        <w:t>ulle</w:t>
      </w:r>
      <w:r>
        <w:rPr>
          <w:szCs w:val="22"/>
        </w:rPr>
        <w:t xml:space="preserve"> påbörja sin verksamhet från och med den 1 januari 2019.</w:t>
      </w:r>
    </w:p>
    <w:p w:rsidR="00365411" w:rsidRDefault="00365411" w:rsidP="00365411">
      <w:pPr>
        <w:pStyle w:val="ANormal"/>
        <w:rPr>
          <w:szCs w:val="22"/>
        </w:rPr>
      </w:pPr>
    </w:p>
    <w:p w:rsidR="00365411" w:rsidRDefault="009C67F6" w:rsidP="009C67F6">
      <w:pPr>
        <w:pStyle w:val="RubrikC"/>
      </w:pPr>
      <w:bookmarkStart w:id="5" w:name="_Toc479681899"/>
      <w:r>
        <w:t>1.2 Kommunreform</w:t>
      </w:r>
      <w:bookmarkEnd w:id="5"/>
    </w:p>
    <w:p w:rsidR="009C67F6" w:rsidRPr="009C67F6" w:rsidRDefault="009C67F6" w:rsidP="009C67F6">
      <w:pPr>
        <w:pStyle w:val="Rubrikmellanrum"/>
      </w:pPr>
    </w:p>
    <w:p w:rsidR="008A089E" w:rsidRDefault="00FC41AB" w:rsidP="00365411">
      <w:pPr>
        <w:pStyle w:val="ANormal"/>
      </w:pPr>
      <w:r>
        <w:t xml:space="preserve">I </w:t>
      </w:r>
      <w:r w:rsidR="00A133A5">
        <w:t>regeringsprogrammet (M</w:t>
      </w:r>
      <w:r w:rsidR="005F5B02">
        <w:t xml:space="preserve"> </w:t>
      </w:r>
      <w:r w:rsidR="00A133A5">
        <w:t xml:space="preserve">1/2015-2016) </w:t>
      </w:r>
      <w:r>
        <w:t xml:space="preserve">påtalas </w:t>
      </w:r>
      <w:r w:rsidR="00A133A5">
        <w:t>beh</w:t>
      </w:r>
      <w:r>
        <w:t>o</w:t>
      </w:r>
      <w:r w:rsidR="00A133A5">
        <w:t>v</w:t>
      </w:r>
      <w:r>
        <w:t>et</w:t>
      </w:r>
      <w:r w:rsidR="00A133A5">
        <w:t xml:space="preserve"> </w:t>
      </w:r>
      <w:r>
        <w:t xml:space="preserve">av en förändring av </w:t>
      </w:r>
      <w:r w:rsidR="00A133A5" w:rsidRPr="00A133A5">
        <w:t xml:space="preserve">kommunstrukturen på Åland </w:t>
      </w:r>
      <w:r w:rsidR="00A133A5">
        <w:t>f</w:t>
      </w:r>
      <w:r w:rsidR="00A133A5" w:rsidRPr="00A133A5">
        <w:t>ör att uppnå ett strukturellt och regionalt hållbart Åland</w:t>
      </w:r>
      <w:r w:rsidR="00A133A5">
        <w:t xml:space="preserve">. </w:t>
      </w:r>
      <w:r w:rsidR="00EA0D0F">
        <w:t xml:space="preserve">För att </w:t>
      </w:r>
      <w:r>
        <w:t xml:space="preserve">nå denna målsättning har </w:t>
      </w:r>
      <w:r w:rsidR="00EA0D0F">
        <w:t xml:space="preserve">landskapsregeringen i ett första skede av processen tagit fram </w:t>
      </w:r>
      <w:r w:rsidR="005F5B02">
        <w:t xml:space="preserve">ett </w:t>
      </w:r>
      <w:r>
        <w:t xml:space="preserve">underlag </w:t>
      </w:r>
      <w:r w:rsidR="00EA0D0F">
        <w:t>för en förändrad kommu</w:t>
      </w:r>
      <w:r w:rsidR="00EA0D0F">
        <w:t>n</w:t>
      </w:r>
      <w:r w:rsidR="00EA0D0F">
        <w:t>struktur på Åland</w:t>
      </w:r>
      <w:r w:rsidR="005F5B02">
        <w:t>. Som närmare framgår av landskapsregeringens me</w:t>
      </w:r>
      <w:r w:rsidR="005F5B02">
        <w:t>d</w:t>
      </w:r>
      <w:r w:rsidR="005F5B02">
        <w:t>delande angående reform av kommunstrukturen (</w:t>
      </w:r>
      <w:r w:rsidR="005F5B02" w:rsidRPr="004C3B32">
        <w:t xml:space="preserve">M </w:t>
      </w:r>
      <w:r w:rsidR="004C3B32" w:rsidRPr="004C3B32">
        <w:t>4</w:t>
      </w:r>
      <w:r w:rsidR="008A089E" w:rsidRPr="004C3B32">
        <w:t>/2016-2017</w:t>
      </w:r>
      <w:r w:rsidR="008A089E">
        <w:t>)</w:t>
      </w:r>
      <w:r w:rsidR="005F5B02">
        <w:t xml:space="preserve"> </w:t>
      </w:r>
      <w:r w:rsidR="008A089E">
        <w:t xml:space="preserve">avser landskapsregeringen att </w:t>
      </w:r>
      <w:r w:rsidR="00EA0D0F">
        <w:t xml:space="preserve">inom kort </w:t>
      </w:r>
      <w:r w:rsidR="008A089E">
        <w:t>påbörja en lagberedningsprocess i syfte att ändra den åländska kommunstrukturen.</w:t>
      </w:r>
      <w:r w:rsidR="00EA0D0F">
        <w:t xml:space="preserve"> Avsikten är </w:t>
      </w:r>
      <w:r w:rsidR="00D86D1B">
        <w:t>att den nya ko</w:t>
      </w:r>
      <w:r w:rsidR="00D86D1B">
        <w:t>m</w:t>
      </w:r>
      <w:r w:rsidR="00D86D1B">
        <w:t xml:space="preserve">munstrukturlagstiftningen ska finnas på plats hösten 2018, så </w:t>
      </w:r>
      <w:r w:rsidR="00EA0D0F">
        <w:t xml:space="preserve">att den nya kommunstrukturen ska </w:t>
      </w:r>
      <w:r w:rsidR="00D86D1B">
        <w:t xml:space="preserve">kunna </w:t>
      </w:r>
      <w:r w:rsidR="00EA0D0F">
        <w:t xml:space="preserve">förverkligas </w:t>
      </w:r>
      <w:r w:rsidR="003B23AF">
        <w:t>f</w:t>
      </w:r>
      <w:r w:rsidR="00EA0D0F">
        <w:t xml:space="preserve">rån och med år 2020. </w:t>
      </w:r>
      <w:r w:rsidR="005E5C60">
        <w:t>Detta fö</w:t>
      </w:r>
      <w:r w:rsidR="005E5C60">
        <w:t>r</w:t>
      </w:r>
      <w:r w:rsidR="005E5C60">
        <w:t>ändringarbete</w:t>
      </w:r>
      <w:r w:rsidR="00EA0D0F">
        <w:t xml:space="preserve"> </w:t>
      </w:r>
      <w:r w:rsidR="003B23AF">
        <w:t xml:space="preserve">får effekt på den </w:t>
      </w:r>
      <w:r w:rsidR="00EA0D0F">
        <w:t>samordning</w:t>
      </w:r>
      <w:r w:rsidR="003B23AF">
        <w:t>sprocess som för närvarande p</w:t>
      </w:r>
      <w:r w:rsidR="003B23AF">
        <w:t>å</w:t>
      </w:r>
      <w:r w:rsidR="003B23AF">
        <w:t>går</w:t>
      </w:r>
      <w:r w:rsidR="005270BC">
        <w:t xml:space="preserve"> i fråga om</w:t>
      </w:r>
      <w:r w:rsidR="003B23AF">
        <w:t xml:space="preserve"> den kommunala socialtjänsten.</w:t>
      </w:r>
    </w:p>
    <w:p w:rsidR="00D90C56" w:rsidRDefault="00D90C56" w:rsidP="00365411">
      <w:pPr>
        <w:pStyle w:val="ANormal"/>
      </w:pPr>
      <w:r>
        <w:tab/>
        <w:t xml:space="preserve">Landskapsregeringen har </w:t>
      </w:r>
      <w:r w:rsidR="00672848">
        <w:t xml:space="preserve">därför </w:t>
      </w:r>
      <w:r>
        <w:t>för avsikt att samtidigt som lagbere</w:t>
      </w:r>
      <w:r>
        <w:t>d</w:t>
      </w:r>
      <w:r>
        <w:t>ningsprocessen för en förändrad åländsk kom</w:t>
      </w:r>
      <w:r w:rsidR="00A86196">
        <w:t>munstruktur inleds i samråd med kommunerna tillsätta en särskild partsammansatt arbetsgrupp med uppdrag att samordna processen kring den kommunala socialtjänsten med bildandet av de nya kommunerna.</w:t>
      </w:r>
      <w:r w:rsidR="00C225B8">
        <w:t xml:space="preserve"> Detta förutsätter att tidsfristerna för fö</w:t>
      </w:r>
      <w:r w:rsidR="00C225B8">
        <w:t>r</w:t>
      </w:r>
      <w:r w:rsidR="00C225B8">
        <w:t>verkligandet av en samordnad socialtjänst ändras.</w:t>
      </w:r>
    </w:p>
    <w:p w:rsidR="00273DA2" w:rsidRDefault="00273DA2">
      <w:pPr>
        <w:pStyle w:val="ANormal"/>
      </w:pPr>
    </w:p>
    <w:p w:rsidR="0005287B" w:rsidRDefault="00147E49" w:rsidP="00147E49">
      <w:pPr>
        <w:pStyle w:val="RubrikB"/>
      </w:pPr>
      <w:bookmarkStart w:id="6" w:name="_Toc479681900"/>
      <w:r>
        <w:t>2. Landskapsregeringens förslag</w:t>
      </w:r>
      <w:bookmarkEnd w:id="6"/>
    </w:p>
    <w:p w:rsidR="00147E49" w:rsidRDefault="00147E49" w:rsidP="00147E49">
      <w:pPr>
        <w:pStyle w:val="Rubrikmellanrum"/>
      </w:pPr>
    </w:p>
    <w:p w:rsidR="007C3488" w:rsidRDefault="00630D76" w:rsidP="007C3488">
      <w:pPr>
        <w:pStyle w:val="ANormal"/>
      </w:pPr>
      <w:r>
        <w:t xml:space="preserve">Landskapsregeringen föreslår att </w:t>
      </w:r>
      <w:r w:rsidR="000857B4">
        <w:t>landskapslagen om en kommunalt sa</w:t>
      </w:r>
      <w:r w:rsidR="000857B4">
        <w:t>m</w:t>
      </w:r>
      <w:r w:rsidR="000857B4">
        <w:t>ordnad socialtjänst ändras så att tidpunkten</w:t>
      </w:r>
      <w:r w:rsidR="007C3488">
        <w:t xml:space="preserve"> för kommunerna att själva välja samarbetsmodell för en samordnad socialtjänst skjuts fram ett par år.</w:t>
      </w:r>
      <w:r w:rsidR="00FF3B7C">
        <w:t xml:space="preserve"> G</w:t>
      </w:r>
      <w:r w:rsidR="00FF3B7C">
        <w:t>e</w:t>
      </w:r>
      <w:r w:rsidR="00FF3B7C">
        <w:t>nom förslaget skapas möjlighet att koordinera framväxten av de nya ko</w:t>
      </w:r>
      <w:r w:rsidR="00FF3B7C">
        <w:t>m</w:t>
      </w:r>
      <w:r w:rsidR="00FF3B7C">
        <w:lastRenderedPageBreak/>
        <w:t xml:space="preserve">munerna </w:t>
      </w:r>
      <w:r w:rsidR="00D86D1B">
        <w:t xml:space="preserve">inom ramen för kommunstrukturreformen </w:t>
      </w:r>
      <w:r w:rsidR="00FF3B7C">
        <w:t>med samordningen av den kommunala social</w:t>
      </w:r>
      <w:r w:rsidR="0043458F">
        <w:t>tjänsten.</w:t>
      </w:r>
    </w:p>
    <w:p w:rsidR="00766EB4" w:rsidRDefault="007C3488" w:rsidP="007C3488">
      <w:pPr>
        <w:pStyle w:val="ANormal"/>
      </w:pPr>
      <w:r>
        <w:tab/>
        <w:t xml:space="preserve">Förslaget </w:t>
      </w:r>
      <w:r w:rsidR="00672848">
        <w:t>innebär</w:t>
      </w:r>
      <w:r>
        <w:t xml:space="preserve"> </w:t>
      </w:r>
      <w:r w:rsidR="00FF3B7C">
        <w:t xml:space="preserve">att </w:t>
      </w:r>
      <w:r w:rsidRPr="000857B4">
        <w:t xml:space="preserve">de kommuner som hör till ett socialvårdsområde </w:t>
      </w:r>
      <w:r>
        <w:t xml:space="preserve">senast den 1 april 2019 måste </w:t>
      </w:r>
      <w:r w:rsidRPr="000857B4">
        <w:t>ingå ett avtal om organiseringen av sama</w:t>
      </w:r>
      <w:r w:rsidRPr="000857B4">
        <w:t>r</w:t>
      </w:r>
      <w:r w:rsidRPr="000857B4">
        <w:t>betet</w:t>
      </w:r>
      <w:r>
        <w:t xml:space="preserve"> enligt lagen</w:t>
      </w:r>
      <w:r w:rsidR="00672848">
        <w:t xml:space="preserve"> om en kommunalt samordnad socialtjänst</w:t>
      </w:r>
      <w:r w:rsidRPr="000857B4">
        <w:t xml:space="preserve">. Avtalet </w:t>
      </w:r>
      <w:r w:rsidR="00766EB4">
        <w:t>måste</w:t>
      </w:r>
      <w:r>
        <w:t xml:space="preserve"> enligt förslaget </w:t>
      </w:r>
      <w:r w:rsidRPr="000857B4">
        <w:t>träda i kraft senast den 1 januari 20</w:t>
      </w:r>
      <w:r>
        <w:t>20</w:t>
      </w:r>
      <w:r w:rsidRPr="000857B4">
        <w:t>.</w:t>
      </w:r>
    </w:p>
    <w:p w:rsidR="00D079FA" w:rsidRDefault="00766EB4" w:rsidP="00D079FA">
      <w:pPr>
        <w:pStyle w:val="ANormal"/>
        <w:rPr>
          <w:szCs w:val="22"/>
        </w:rPr>
      </w:pPr>
      <w:r>
        <w:tab/>
      </w:r>
      <w:r w:rsidR="00EA2228">
        <w:t xml:space="preserve">Förslaget </w:t>
      </w:r>
      <w:r w:rsidR="00FF3B7C">
        <w:t>får även effekt på tid</w:t>
      </w:r>
      <w:r w:rsidR="00672848">
        <w:t>s</w:t>
      </w:r>
      <w:r>
        <w:t>fristen för den mer tvingande samor</w:t>
      </w:r>
      <w:r>
        <w:t>d</w:t>
      </w:r>
      <w:r>
        <w:t>ningsprocessen för en samordnad socialtjänst i form av ett kommunalfö</w:t>
      </w:r>
      <w:r>
        <w:t>r</w:t>
      </w:r>
      <w:r>
        <w:t xml:space="preserve">bund. Men här fordras ingen lagändring, eftersom ikraftträdelsedatumet för denna reglering är öppen för landskapsregeringen att fatta beslut om. </w:t>
      </w:r>
      <w:r w:rsidR="001816DE">
        <w:t>O</w:t>
      </w:r>
      <w:r>
        <w:t xml:space="preserve">m </w:t>
      </w:r>
      <w:r w:rsidR="00D079FA">
        <w:rPr>
          <w:szCs w:val="22"/>
        </w:rPr>
        <w:t xml:space="preserve">kommunerna </w:t>
      </w:r>
      <w:r w:rsidR="006A30C9">
        <w:rPr>
          <w:szCs w:val="22"/>
        </w:rPr>
        <w:t xml:space="preserve">inte </w:t>
      </w:r>
      <w:r w:rsidR="00D079FA">
        <w:rPr>
          <w:szCs w:val="22"/>
        </w:rPr>
        <w:t xml:space="preserve">själva </w:t>
      </w:r>
      <w:r w:rsidR="006A30C9">
        <w:t xml:space="preserve">senast den 1 april 2019 </w:t>
      </w:r>
      <w:r w:rsidR="00D079FA">
        <w:rPr>
          <w:szCs w:val="22"/>
        </w:rPr>
        <w:t xml:space="preserve">lyckas komma överens om ett avtal om hur den föreslagna samordningen ska organiseras </w:t>
      </w:r>
      <w:r w:rsidR="001E1323">
        <w:rPr>
          <w:szCs w:val="22"/>
        </w:rPr>
        <w:t>medför fö</w:t>
      </w:r>
      <w:r w:rsidR="001E1323">
        <w:rPr>
          <w:szCs w:val="22"/>
        </w:rPr>
        <w:t>r</w:t>
      </w:r>
      <w:r w:rsidR="001E1323">
        <w:rPr>
          <w:szCs w:val="22"/>
        </w:rPr>
        <w:t xml:space="preserve">slaget </w:t>
      </w:r>
      <w:r w:rsidR="00AC6AB3">
        <w:rPr>
          <w:szCs w:val="22"/>
        </w:rPr>
        <w:t xml:space="preserve">även framdeles </w:t>
      </w:r>
      <w:r w:rsidR="001E1323">
        <w:rPr>
          <w:szCs w:val="22"/>
        </w:rPr>
        <w:t xml:space="preserve">att </w:t>
      </w:r>
      <w:r w:rsidR="00D079FA">
        <w:rPr>
          <w:szCs w:val="22"/>
        </w:rPr>
        <w:t xml:space="preserve">samordningen </w:t>
      </w:r>
      <w:r w:rsidR="001E1323">
        <w:rPr>
          <w:szCs w:val="22"/>
        </w:rPr>
        <w:t xml:space="preserve">kommer </w:t>
      </w:r>
      <w:r w:rsidR="00D079FA">
        <w:rPr>
          <w:szCs w:val="22"/>
        </w:rPr>
        <w:t xml:space="preserve">att ske genom lag </w:t>
      </w:r>
      <w:r w:rsidR="00D079FA" w:rsidRPr="000D7038">
        <w:rPr>
          <w:szCs w:val="22"/>
        </w:rPr>
        <w:t>inom ramen för ett kommunalförbund med samtliga åländska kommuner som medlemmar.</w:t>
      </w:r>
      <w:r w:rsidR="00D079FA">
        <w:rPr>
          <w:szCs w:val="22"/>
        </w:rPr>
        <w:t xml:space="preserve"> </w:t>
      </w:r>
      <w:r w:rsidR="001816DE">
        <w:rPr>
          <w:szCs w:val="22"/>
        </w:rPr>
        <w:t>Den</w:t>
      </w:r>
      <w:r w:rsidR="00AC6AB3">
        <w:rPr>
          <w:szCs w:val="22"/>
        </w:rPr>
        <w:t>na</w:t>
      </w:r>
      <w:r w:rsidR="001816DE">
        <w:rPr>
          <w:szCs w:val="22"/>
        </w:rPr>
        <w:t xml:space="preserve"> lagstiftning skulle i </w:t>
      </w:r>
      <w:r w:rsidR="00AC6AB3">
        <w:rPr>
          <w:szCs w:val="22"/>
        </w:rPr>
        <w:t>så fall</w:t>
      </w:r>
      <w:r w:rsidR="001816DE">
        <w:rPr>
          <w:szCs w:val="22"/>
        </w:rPr>
        <w:t xml:space="preserve"> sättas i kraft den 1 januari 2020, vilket medför att k</w:t>
      </w:r>
      <w:r w:rsidR="00D079FA">
        <w:rPr>
          <w:szCs w:val="22"/>
        </w:rPr>
        <w:t xml:space="preserve">ommunalförbundet </w:t>
      </w:r>
      <w:r w:rsidR="001816DE">
        <w:rPr>
          <w:szCs w:val="22"/>
        </w:rPr>
        <w:t xml:space="preserve">skulle </w:t>
      </w:r>
      <w:r w:rsidR="00D079FA">
        <w:rPr>
          <w:szCs w:val="22"/>
        </w:rPr>
        <w:t>påbörja sin verksamhet från och med den 1 januari 20</w:t>
      </w:r>
      <w:r w:rsidR="001E1323">
        <w:rPr>
          <w:szCs w:val="22"/>
        </w:rPr>
        <w:t>2</w:t>
      </w:r>
      <w:r w:rsidR="00D079FA">
        <w:rPr>
          <w:szCs w:val="22"/>
        </w:rPr>
        <w:t>1.</w:t>
      </w:r>
    </w:p>
    <w:p w:rsidR="00CF7F01" w:rsidRDefault="00CF7F01" w:rsidP="00147E49">
      <w:pPr>
        <w:pStyle w:val="ANormal"/>
      </w:pPr>
    </w:p>
    <w:p w:rsidR="007255AA" w:rsidRDefault="007255AA" w:rsidP="007255AA">
      <w:pPr>
        <w:pStyle w:val="RubrikB"/>
      </w:pPr>
      <w:bookmarkStart w:id="7" w:name="_Toc479681901"/>
      <w:r>
        <w:t>3. Förslagets verkningar</w:t>
      </w:r>
      <w:bookmarkEnd w:id="7"/>
    </w:p>
    <w:p w:rsidR="007255AA" w:rsidRDefault="007255AA" w:rsidP="007255AA">
      <w:pPr>
        <w:pStyle w:val="Rubrikmellanrum"/>
      </w:pPr>
    </w:p>
    <w:p w:rsidR="00AB5935" w:rsidRDefault="003D7550" w:rsidP="00D1572F">
      <w:pPr>
        <w:pStyle w:val="ANormal"/>
      </w:pPr>
      <w:r>
        <w:t>Genom förslaget flyttas tidpunkten</w:t>
      </w:r>
      <w:r w:rsidR="00AB5935">
        <w:t xml:space="preserve"> förverkligandet av </w:t>
      </w:r>
      <w:r w:rsidR="00187BAE">
        <w:t xml:space="preserve">en </w:t>
      </w:r>
      <w:r w:rsidR="00AB5935">
        <w:t>kommunalt sa</w:t>
      </w:r>
      <w:r w:rsidR="00AB5935">
        <w:t>m</w:t>
      </w:r>
      <w:r w:rsidR="00AB5935">
        <w:t xml:space="preserve">ordnad socialtjänst </w:t>
      </w:r>
      <w:r>
        <w:t>fram e</w:t>
      </w:r>
      <w:r w:rsidR="00AB5935">
        <w:t>tt par år</w:t>
      </w:r>
      <w:r>
        <w:t xml:space="preserve"> jämfört med hur rättsläget skulle ha varit om ingen ändring av </w:t>
      </w:r>
      <w:r w:rsidR="00AB5935">
        <w:t xml:space="preserve">lagen om en kommunalt samordnad socialtjänst </w:t>
      </w:r>
      <w:r>
        <w:t>öve</w:t>
      </w:r>
      <w:r>
        <w:t>r</w:t>
      </w:r>
      <w:r>
        <w:t xml:space="preserve">huvudtaget skulle ha gjorts. Förslaget medför att </w:t>
      </w:r>
      <w:r w:rsidR="00AC6AB3">
        <w:t>samtliga aktörer som är involverad i samordningen av socialtjänsten</w:t>
      </w:r>
      <w:r>
        <w:t xml:space="preserve"> får en mer realistisk tidtabell att hålla sig till med tanke på de </w:t>
      </w:r>
      <w:r w:rsidR="00AB5935">
        <w:t>förändringar som samtidigt aviseras i fråga om kommunstrukturen</w:t>
      </w:r>
      <w:r w:rsidR="001E0859">
        <w:t>.</w:t>
      </w:r>
    </w:p>
    <w:p w:rsidR="00774449" w:rsidRPr="004252F2" w:rsidRDefault="00AB5935" w:rsidP="00D1572F">
      <w:pPr>
        <w:pStyle w:val="ANormal"/>
      </w:pPr>
      <w:r>
        <w:tab/>
      </w:r>
      <w:r w:rsidR="00244628">
        <w:t>I</w:t>
      </w:r>
      <w:r>
        <w:t xml:space="preserve"> </w:t>
      </w:r>
      <w:r w:rsidR="00244628">
        <w:t>det f</w:t>
      </w:r>
      <w:r>
        <w:t xml:space="preserve">öreslagna </w:t>
      </w:r>
      <w:r w:rsidR="00244628">
        <w:t xml:space="preserve">nya </w:t>
      </w:r>
      <w:r>
        <w:t>landskapsandelssystemet som</w:t>
      </w:r>
      <w:r w:rsidR="00244628">
        <w:t xml:space="preserve"> är på remiss finns b</w:t>
      </w:r>
      <w:r w:rsidR="00244628">
        <w:t>e</w:t>
      </w:r>
      <w:r w:rsidR="00244628">
        <w:t xml:space="preserve">stämmelser om </w:t>
      </w:r>
      <w:r w:rsidR="00F1236F">
        <w:t>en landskapsandel för den samordnade socialtjänsten</w:t>
      </w:r>
      <w:r w:rsidR="00244628" w:rsidRPr="004252F2">
        <w:t xml:space="preserve">. </w:t>
      </w:r>
      <w:r w:rsidR="00187BAE" w:rsidRPr="004252F2">
        <w:t xml:space="preserve">Vissa tekniska ändringar av de följdändringar som finns med i </w:t>
      </w:r>
      <w:r w:rsidR="003F4775" w:rsidRPr="004252F2">
        <w:t>lag</w:t>
      </w:r>
      <w:r w:rsidR="00774449" w:rsidRPr="004252F2">
        <w:t>f</w:t>
      </w:r>
      <w:r w:rsidR="00187BAE" w:rsidRPr="004252F2">
        <w:t xml:space="preserve">örslaget </w:t>
      </w:r>
      <w:r w:rsidR="00774449" w:rsidRPr="004252F2">
        <w:t xml:space="preserve">till </w:t>
      </w:r>
      <w:r w:rsidR="00187BAE" w:rsidRPr="004252F2">
        <w:t>ett nytt landskapsandelssystem måste göras på grund av detta lagförslag. Sis</w:t>
      </w:r>
      <w:r w:rsidR="00187BAE" w:rsidRPr="004252F2">
        <w:t>t</w:t>
      </w:r>
      <w:r w:rsidR="00187BAE" w:rsidRPr="004252F2">
        <w:t xml:space="preserve">nämnda ändringar </w:t>
      </w:r>
      <w:r w:rsidR="00774449" w:rsidRPr="004252F2">
        <w:t>beaktas i det lagförslag om ett nytt landskapsandelss</w:t>
      </w:r>
      <w:r w:rsidR="00774449" w:rsidRPr="004252F2">
        <w:t>y</w:t>
      </w:r>
      <w:r w:rsidR="00774449" w:rsidRPr="004252F2">
        <w:t>stem som slutligen tillställs lagtinget.</w:t>
      </w:r>
    </w:p>
    <w:p w:rsidR="00D1572F" w:rsidRPr="001532D4" w:rsidRDefault="00774449" w:rsidP="00D1572F">
      <w:pPr>
        <w:pStyle w:val="ANormal"/>
        <w:rPr>
          <w:szCs w:val="22"/>
        </w:rPr>
      </w:pPr>
      <w:r>
        <w:tab/>
      </w:r>
      <w:r w:rsidR="00D1572F">
        <w:t xml:space="preserve">Förslaget </w:t>
      </w:r>
      <w:r w:rsidR="00D1572F" w:rsidRPr="001532D4">
        <w:t xml:space="preserve">bedöms inte ha några negativa konsekvenser för </w:t>
      </w:r>
      <w:r w:rsidR="00D1572F">
        <w:t xml:space="preserve">varken </w:t>
      </w:r>
      <w:r w:rsidR="00D1572F" w:rsidRPr="001532D4">
        <w:t>miljö eller jämställdhet</w:t>
      </w:r>
      <w:r w:rsidR="00D1572F">
        <w:t>.</w:t>
      </w:r>
    </w:p>
    <w:p w:rsidR="00273DA2" w:rsidRDefault="00273DA2" w:rsidP="007255AA">
      <w:pPr>
        <w:pStyle w:val="ANormal"/>
      </w:pPr>
    </w:p>
    <w:p w:rsidR="007255AA" w:rsidRDefault="007255AA" w:rsidP="007255AA">
      <w:pPr>
        <w:pStyle w:val="RubrikB"/>
      </w:pPr>
      <w:bookmarkStart w:id="8" w:name="_Toc479681902"/>
      <w:r>
        <w:t>4. Ikraftträdande</w:t>
      </w:r>
      <w:bookmarkEnd w:id="8"/>
    </w:p>
    <w:p w:rsidR="007255AA" w:rsidRDefault="007255AA" w:rsidP="007255AA">
      <w:pPr>
        <w:pStyle w:val="Rubrikmellanrum"/>
      </w:pPr>
    </w:p>
    <w:p w:rsidR="0029063A" w:rsidRPr="00E67CFA" w:rsidRDefault="00E67CFA" w:rsidP="007255AA">
      <w:pPr>
        <w:pStyle w:val="ANormal"/>
        <w:rPr>
          <w:szCs w:val="22"/>
        </w:rPr>
      </w:pPr>
      <w:r>
        <w:t xml:space="preserve">Den föreslagna </w:t>
      </w:r>
      <w:r w:rsidR="004F151B">
        <w:t xml:space="preserve">ändringen av landskapslagen om en kommunalt samordnad socialtjänst </w:t>
      </w:r>
      <w:r>
        <w:t xml:space="preserve">bör </w:t>
      </w:r>
      <w:r w:rsidR="004F151B">
        <w:t xml:space="preserve">träda i kraft så snart som </w:t>
      </w:r>
      <w:r>
        <w:t xml:space="preserve">möjligt, dock senast den 1 oktober 2017.  </w:t>
      </w:r>
      <w:r w:rsidR="00896673" w:rsidRPr="00E67CFA">
        <w:rPr>
          <w:szCs w:val="22"/>
        </w:rPr>
        <w:t>Tiden för lagstiftningsprocessen inklusive lagstiftningskontroll är s</w:t>
      </w:r>
      <w:r w:rsidR="00896673" w:rsidRPr="00E67CFA">
        <w:rPr>
          <w:szCs w:val="22"/>
        </w:rPr>
        <w:t>å</w:t>
      </w:r>
      <w:r w:rsidR="00896673" w:rsidRPr="00E67CFA">
        <w:rPr>
          <w:szCs w:val="22"/>
        </w:rPr>
        <w:t xml:space="preserve">ledes kort. </w:t>
      </w:r>
      <w:r w:rsidR="00520A3A" w:rsidRPr="00E67CFA">
        <w:rPr>
          <w:szCs w:val="22"/>
        </w:rPr>
        <w:t xml:space="preserve">Landskapsregeringen föreslår i </w:t>
      </w:r>
      <w:r w:rsidR="0029063A" w:rsidRPr="00E67CFA">
        <w:rPr>
          <w:szCs w:val="22"/>
        </w:rPr>
        <w:t>enlighet med 20</w:t>
      </w:r>
      <w:r w:rsidR="001F3827" w:rsidRPr="00E67CFA">
        <w:rPr>
          <w:szCs w:val="22"/>
        </w:rPr>
        <w:t> §</w:t>
      </w:r>
      <w:r w:rsidR="0029063A" w:rsidRPr="00E67CFA">
        <w:rPr>
          <w:szCs w:val="22"/>
        </w:rPr>
        <w:t xml:space="preserve"> 2</w:t>
      </w:r>
      <w:r w:rsidR="001F3827" w:rsidRPr="00E67CFA">
        <w:rPr>
          <w:szCs w:val="22"/>
        </w:rPr>
        <w:t> mom.</w:t>
      </w:r>
      <w:r w:rsidR="0029063A" w:rsidRPr="00E67CFA">
        <w:rPr>
          <w:szCs w:val="22"/>
        </w:rPr>
        <w:t xml:space="preserve"> i självstyrelselagen att datumet för lagens ikraftträdelse lämnas öppen för landskapsregeringen att fatta beslut om.</w:t>
      </w:r>
    </w:p>
    <w:p w:rsidR="001F229C" w:rsidRDefault="001F229C">
      <w:pPr>
        <w:pStyle w:val="ANormal"/>
      </w:pPr>
    </w:p>
    <w:p w:rsidR="00AF3004" w:rsidRPr="00667034" w:rsidRDefault="00AF3004">
      <w:pPr>
        <w:pStyle w:val="RubrikA"/>
      </w:pPr>
      <w:r w:rsidRPr="00667034">
        <w:br w:type="page"/>
      </w:r>
      <w:bookmarkStart w:id="9" w:name="_Toc479681903"/>
      <w:r w:rsidRPr="00667034">
        <w:lastRenderedPageBreak/>
        <w:t>Lagtext</w:t>
      </w:r>
      <w:bookmarkEnd w:id="9"/>
    </w:p>
    <w:p w:rsidR="00AF3004" w:rsidRPr="00667034" w:rsidRDefault="00AF3004">
      <w:pPr>
        <w:pStyle w:val="Rubrikmellanrum"/>
      </w:pPr>
    </w:p>
    <w:p w:rsidR="00AF3004" w:rsidRPr="00667034" w:rsidRDefault="00AF3004">
      <w:pPr>
        <w:pStyle w:val="ANormal"/>
      </w:pPr>
      <w:r w:rsidRPr="00667034">
        <w:t>Landskapsregeringen föreslår att följande lag antas.</w:t>
      </w:r>
    </w:p>
    <w:p w:rsidR="006779EC" w:rsidRDefault="006779EC">
      <w:pPr>
        <w:pStyle w:val="ANormal"/>
      </w:pPr>
    </w:p>
    <w:p w:rsidR="006779EC" w:rsidRDefault="006779EC">
      <w:pPr>
        <w:pStyle w:val="ANormal"/>
      </w:pPr>
    </w:p>
    <w:p w:rsidR="00AF3004" w:rsidRPr="00667034" w:rsidRDefault="00AF3004">
      <w:pPr>
        <w:pStyle w:val="LagHuvRubr"/>
      </w:pPr>
      <w:bookmarkStart w:id="10" w:name="_Toc479681904"/>
      <w:r w:rsidRPr="00667034">
        <w:t>L A N D S K A P S L A G</w:t>
      </w:r>
      <w:r w:rsidRPr="00667034">
        <w:br/>
        <w:t>om</w:t>
      </w:r>
      <w:r w:rsidR="002400D7">
        <w:t xml:space="preserve"> ändring av </w:t>
      </w:r>
      <w:r w:rsidR="00E2228A">
        <w:t>3</w:t>
      </w:r>
      <w:r w:rsidR="0043458F">
        <w:t> </w:t>
      </w:r>
      <w:r w:rsidR="00E2228A">
        <w:t xml:space="preserve">§ </w:t>
      </w:r>
      <w:r w:rsidR="002400D7">
        <w:t>landskapslagen om</w:t>
      </w:r>
      <w:r w:rsidR="00E2228A">
        <w:t xml:space="preserve"> en kommunalt samordnad socialtjänst</w:t>
      </w:r>
      <w:bookmarkEnd w:id="10"/>
    </w:p>
    <w:p w:rsidR="00AF3004" w:rsidRPr="00667034" w:rsidRDefault="00AF3004">
      <w:pPr>
        <w:pStyle w:val="ANormal"/>
      </w:pPr>
    </w:p>
    <w:p w:rsidR="00AF3004" w:rsidRDefault="00AF3004">
      <w:pPr>
        <w:pStyle w:val="ANormal"/>
      </w:pPr>
      <w:r w:rsidRPr="00667034">
        <w:tab/>
        <w:t xml:space="preserve">I enlighet med lagtingets beslut </w:t>
      </w:r>
      <w:r w:rsidR="002400D7" w:rsidRPr="00F91890">
        <w:rPr>
          <w:b/>
        </w:rPr>
        <w:t>ändras</w:t>
      </w:r>
      <w:r w:rsidR="002400D7">
        <w:t xml:space="preserve"> </w:t>
      </w:r>
      <w:r w:rsidR="00E2228A">
        <w:t>3</w:t>
      </w:r>
      <w:r w:rsidR="001F3827">
        <w:t> §</w:t>
      </w:r>
      <w:r w:rsidR="002400D7">
        <w:t xml:space="preserve"> 3</w:t>
      </w:r>
      <w:r w:rsidR="001F3827">
        <w:t> mom.</w:t>
      </w:r>
      <w:r w:rsidR="002400D7">
        <w:t xml:space="preserve"> landskapslagen (201</w:t>
      </w:r>
      <w:r w:rsidR="00E2228A">
        <w:t>6</w:t>
      </w:r>
      <w:r w:rsidR="002400D7">
        <w:t>:</w:t>
      </w:r>
      <w:r w:rsidR="00E2228A">
        <w:t>2</w:t>
      </w:r>
      <w:r w:rsidR="002400D7">
        <w:t xml:space="preserve">) om </w:t>
      </w:r>
      <w:r w:rsidR="00E2228A">
        <w:t>en kommunalt samordnad socialtjänst</w:t>
      </w:r>
      <w:r w:rsidR="002400D7">
        <w:t xml:space="preserve"> som följer</w:t>
      </w:r>
      <w:r w:rsidRPr="00667034">
        <w:t>:</w:t>
      </w:r>
    </w:p>
    <w:p w:rsidR="002400D7" w:rsidRDefault="002400D7">
      <w:pPr>
        <w:pStyle w:val="ANormal"/>
      </w:pPr>
    </w:p>
    <w:p w:rsidR="002400D7" w:rsidRDefault="00E2228A" w:rsidP="002400D7">
      <w:pPr>
        <w:pStyle w:val="LagParagraf"/>
      </w:pPr>
      <w:r>
        <w:t>3</w:t>
      </w:r>
      <w:r w:rsidR="001F3827">
        <w:t> §</w:t>
      </w:r>
    </w:p>
    <w:p w:rsidR="002400D7" w:rsidRDefault="00E2228A" w:rsidP="002400D7">
      <w:pPr>
        <w:pStyle w:val="LagPararubrik"/>
      </w:pPr>
      <w:r>
        <w:t>Samarbetsform</w:t>
      </w:r>
    </w:p>
    <w:p w:rsidR="002400D7" w:rsidRDefault="002400D7">
      <w:pPr>
        <w:pStyle w:val="ANormal"/>
      </w:pPr>
      <w:r>
        <w:t>- - - - - - - - - - - - - - - - - - - - - - - - - - - - - - - - - - - - - - - - - - - - - - - - - - - -</w:t>
      </w:r>
    </w:p>
    <w:p w:rsidR="00E2228A" w:rsidRDefault="00A04E49" w:rsidP="002400D7">
      <w:pPr>
        <w:pStyle w:val="ANormal"/>
      </w:pPr>
      <w:r>
        <w:tab/>
      </w:r>
      <w:r w:rsidR="00E2228A" w:rsidRPr="00E2228A">
        <w:t xml:space="preserve">De kommuner som hör till ett socialvårdsområde ska ingå ett avtal om organiseringen av samarbetet enligt denna lag senast den 1 </w:t>
      </w:r>
      <w:r w:rsidR="00E2228A">
        <w:t>april 2019</w:t>
      </w:r>
      <w:r w:rsidR="00E2228A" w:rsidRPr="00E2228A">
        <w:t>. A</w:t>
      </w:r>
      <w:r w:rsidR="00E2228A" w:rsidRPr="00E2228A">
        <w:t>v</w:t>
      </w:r>
      <w:r w:rsidR="00E2228A" w:rsidRPr="00E2228A">
        <w:t>talet ska träda i kraft senast den 1 januari 20</w:t>
      </w:r>
      <w:r w:rsidR="00E2228A">
        <w:t>20</w:t>
      </w:r>
      <w:r w:rsidR="00E2228A" w:rsidRPr="00E2228A">
        <w:t>. Kommunerna ska senast fjorton dagar efter det att ett avtal har slutits mellan kommunerna underrätta landskapsregeringen om avtalets innehåll och omfattning. På avtalet tillä</w:t>
      </w:r>
      <w:r w:rsidR="00E2228A" w:rsidRPr="00E2228A">
        <w:t>m</w:t>
      </w:r>
      <w:r w:rsidR="00E2228A" w:rsidRPr="00E2228A">
        <w:t>pas i övrigt vad som förskrivs om samarbete mellan kommuner i 12 kap. i kommunallagen (1997:73) för landskapet Åland.</w:t>
      </w:r>
    </w:p>
    <w:p w:rsidR="00AF3004" w:rsidRPr="00667034" w:rsidRDefault="00AF3004">
      <w:pPr>
        <w:pStyle w:val="ANormal"/>
      </w:pPr>
    </w:p>
    <w:p w:rsidR="00AF3004" w:rsidRPr="00667034" w:rsidRDefault="00EC3B60">
      <w:pPr>
        <w:pStyle w:val="ANormal"/>
        <w:jc w:val="center"/>
      </w:pPr>
      <w:hyperlink w:anchor="_top" w:tooltip="Klicka för att gå till toppen av dokumentet" w:history="1">
        <w:r w:rsidR="00AF3004" w:rsidRPr="00667034">
          <w:rPr>
            <w:rStyle w:val="Hyperlnk"/>
          </w:rPr>
          <w:t>__________________</w:t>
        </w:r>
      </w:hyperlink>
    </w:p>
    <w:p w:rsidR="00AF3004" w:rsidRPr="00667034" w:rsidRDefault="00AF3004">
      <w:pPr>
        <w:pStyle w:val="ANormal"/>
      </w:pPr>
    </w:p>
    <w:p w:rsidR="00D16CDC" w:rsidRDefault="00581B29" w:rsidP="00490F73">
      <w:pPr>
        <w:pStyle w:val="ANormal"/>
      </w:pPr>
      <w:r>
        <w:tab/>
        <w:t>Denna lag träder i kraft den</w:t>
      </w:r>
    </w:p>
    <w:p w:rsidR="005935A1" w:rsidRDefault="005935A1" w:rsidP="00490F73">
      <w:pPr>
        <w:pStyle w:val="ANormal"/>
      </w:pPr>
    </w:p>
    <w:p w:rsidR="00581B29" w:rsidRDefault="00EC3B60">
      <w:pPr>
        <w:pStyle w:val="ANormal"/>
        <w:jc w:val="center"/>
      </w:pPr>
      <w:hyperlink w:anchor="_top" w:tooltip="Klicka för att gå till toppen av dokumentet" w:history="1">
        <w:r w:rsidR="00581B29">
          <w:rPr>
            <w:rStyle w:val="Hyperlnk"/>
          </w:rPr>
          <w:t>__________________</w:t>
        </w:r>
      </w:hyperlink>
    </w:p>
    <w:p w:rsidR="00581B29" w:rsidRDefault="00581B29">
      <w:pPr>
        <w:pStyle w:val="ANormal"/>
      </w:pPr>
    </w:p>
    <w:p w:rsidR="00644485" w:rsidRDefault="00644485" w:rsidP="00644485">
      <w:pPr>
        <w:pStyle w:val="ANormal"/>
      </w:pPr>
    </w:p>
    <w:p w:rsidR="00644485" w:rsidRDefault="00644485">
      <w:pPr>
        <w:pStyle w:val="ANormal"/>
      </w:pPr>
    </w:p>
    <w:p w:rsidR="00581B29" w:rsidRPr="00667034" w:rsidRDefault="00581B29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AF3004" w:rsidRPr="00667034">
        <w:trPr>
          <w:cantSplit/>
        </w:trPr>
        <w:tc>
          <w:tcPr>
            <w:tcW w:w="7931" w:type="dxa"/>
            <w:gridSpan w:val="2"/>
          </w:tcPr>
          <w:p w:rsidR="00AF3004" w:rsidRPr="00667034" w:rsidRDefault="00AF3004" w:rsidP="00E2228A">
            <w:pPr>
              <w:pStyle w:val="ANormal"/>
              <w:keepNext/>
            </w:pPr>
            <w:r w:rsidRPr="00667034">
              <w:t xml:space="preserve">Mariehamn </w:t>
            </w:r>
            <w:r w:rsidR="004C3B32">
              <w:t>den 11 april 2017</w:t>
            </w:r>
          </w:p>
        </w:tc>
      </w:tr>
      <w:tr w:rsidR="00AF3004" w:rsidRPr="00667034">
        <w:tc>
          <w:tcPr>
            <w:tcW w:w="4454" w:type="dxa"/>
            <w:vAlign w:val="bottom"/>
          </w:tcPr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>
            <w:pPr>
              <w:pStyle w:val="ANormal"/>
              <w:keepNext/>
            </w:pPr>
            <w:r w:rsidRPr="00667034">
              <w:t>L a n t r å d</w:t>
            </w:r>
          </w:p>
        </w:tc>
        <w:tc>
          <w:tcPr>
            <w:tcW w:w="3477" w:type="dxa"/>
            <w:vAlign w:val="bottom"/>
          </w:tcPr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4C3B32" w:rsidP="006C63BF">
            <w:pPr>
              <w:pStyle w:val="ANormal"/>
              <w:keepNext/>
            </w:pPr>
            <w:r>
              <w:t>Katrin Sjögren</w:t>
            </w:r>
          </w:p>
        </w:tc>
      </w:tr>
      <w:tr w:rsidR="00AF3004" w:rsidRPr="00667034">
        <w:tc>
          <w:tcPr>
            <w:tcW w:w="4454" w:type="dxa"/>
            <w:vAlign w:val="bottom"/>
          </w:tcPr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 w:rsidP="00581B29">
            <w:pPr>
              <w:pStyle w:val="ANormal"/>
              <w:keepNext/>
            </w:pPr>
            <w:r w:rsidRPr="00667034">
              <w:t xml:space="preserve">Föredragande </w:t>
            </w:r>
            <w:r w:rsidR="00581B29">
              <w:t>minister</w:t>
            </w:r>
          </w:p>
        </w:tc>
        <w:tc>
          <w:tcPr>
            <w:tcW w:w="3477" w:type="dxa"/>
            <w:vAlign w:val="bottom"/>
          </w:tcPr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AF3004">
            <w:pPr>
              <w:pStyle w:val="ANormal"/>
              <w:keepNext/>
            </w:pPr>
          </w:p>
          <w:p w:rsidR="00AF3004" w:rsidRPr="00667034" w:rsidRDefault="004C3B32" w:rsidP="006C63BF">
            <w:pPr>
              <w:pStyle w:val="ANormal"/>
              <w:keepNext/>
            </w:pPr>
            <w:r>
              <w:t>Wille Valve</w:t>
            </w:r>
          </w:p>
        </w:tc>
      </w:tr>
    </w:tbl>
    <w:p w:rsidR="00AF3004" w:rsidRDefault="00AF3004">
      <w:pPr>
        <w:pStyle w:val="ANormal"/>
      </w:pPr>
    </w:p>
    <w:p w:rsidR="00D16CDC" w:rsidRDefault="00D16CDC" w:rsidP="00D16CDC">
      <w:pPr>
        <w:pStyle w:val="RubrikA"/>
      </w:pPr>
      <w:r>
        <w:br w:type="page"/>
      </w:r>
      <w:bookmarkStart w:id="11" w:name="_Toc479681905"/>
      <w:r>
        <w:lastRenderedPageBreak/>
        <w:t>Parallelltexter</w:t>
      </w:r>
      <w:bookmarkEnd w:id="11"/>
    </w:p>
    <w:p w:rsidR="00D16CDC" w:rsidRDefault="00D16CDC" w:rsidP="00D16CDC">
      <w:pPr>
        <w:pStyle w:val="Rubrikmellanrum"/>
      </w:pPr>
    </w:p>
    <w:p w:rsidR="00D16CDC" w:rsidRPr="00D16CDC" w:rsidRDefault="00EC3B60" w:rsidP="00D16CDC">
      <w:pPr>
        <w:pStyle w:val="ArendeUnderRubrik"/>
      </w:pPr>
      <w:hyperlink r:id="rId12" w:history="1">
        <w:r w:rsidR="00D16CDC" w:rsidRPr="00EC3B60">
          <w:rPr>
            <w:rStyle w:val="Hyperlnk"/>
          </w:rPr>
          <w:t xml:space="preserve">Parallelltexter till landskapsregeringens lagförslag nr </w:t>
        </w:r>
        <w:r w:rsidR="0043458F" w:rsidRPr="00EC3B60">
          <w:rPr>
            <w:rStyle w:val="Hyperlnk"/>
          </w:rPr>
          <w:t>22</w:t>
        </w:r>
        <w:r w:rsidR="00D16CDC" w:rsidRPr="00EC3B60">
          <w:rPr>
            <w:rStyle w:val="Hyperlnk"/>
          </w:rPr>
          <w:t>/201</w:t>
        </w:r>
        <w:r w:rsidR="00E2228A" w:rsidRPr="00EC3B60">
          <w:rPr>
            <w:rStyle w:val="Hyperlnk"/>
          </w:rPr>
          <w:t>6</w:t>
        </w:r>
        <w:r w:rsidR="00D16CDC" w:rsidRPr="00EC3B60">
          <w:rPr>
            <w:rStyle w:val="Hyperlnk"/>
          </w:rPr>
          <w:t>-201</w:t>
        </w:r>
        <w:r w:rsidR="00E2228A" w:rsidRPr="00EC3B60">
          <w:rPr>
            <w:rStyle w:val="Hyperlnk"/>
          </w:rPr>
          <w:t>7</w:t>
        </w:r>
      </w:hyperlink>
      <w:bookmarkStart w:id="12" w:name="_GoBack"/>
      <w:bookmarkEnd w:id="12"/>
    </w:p>
    <w:sectPr w:rsidR="00D16CDC" w:rsidRPr="00D16CDC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F6" w:rsidRDefault="00DB30F6">
      <w:r>
        <w:separator/>
      </w:r>
    </w:p>
  </w:endnote>
  <w:endnote w:type="continuationSeparator" w:id="0">
    <w:p w:rsidR="00DB30F6" w:rsidRDefault="00DB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F6" w:rsidRDefault="00DB30F6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F6" w:rsidRDefault="00DB30F6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036E4">
      <w:rPr>
        <w:noProof/>
        <w:lang w:val="fi-FI"/>
      </w:rPr>
      <w:t>LF</w:t>
    </w:r>
    <w:r w:rsidR="0043458F">
      <w:rPr>
        <w:noProof/>
        <w:lang w:val="fi-FI"/>
      </w:rPr>
      <w:t>22</w:t>
    </w:r>
    <w:r w:rsidR="006036E4">
      <w:rPr>
        <w:noProof/>
        <w:lang w:val="fi-FI"/>
      </w:rPr>
      <w:t>20162017.docx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F6" w:rsidRDefault="00DB30F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F6" w:rsidRDefault="00DB30F6">
      <w:r>
        <w:separator/>
      </w:r>
    </w:p>
  </w:footnote>
  <w:footnote w:type="continuationSeparator" w:id="0">
    <w:p w:rsidR="00DB30F6" w:rsidRDefault="00DB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F6" w:rsidRDefault="00DB30F6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C3B60">
      <w:rPr>
        <w:rStyle w:val="Sidnummer"/>
        <w:noProof/>
      </w:rPr>
      <w:t>6</w:t>
    </w:r>
    <w:r>
      <w:rPr>
        <w:rStyle w:val="Sidnummer"/>
      </w:rPr>
      <w:fldChar w:fldCharType="end"/>
    </w:r>
  </w:p>
  <w:p w:rsidR="00DB30F6" w:rsidRDefault="00DB30F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F6" w:rsidRDefault="00DB30F6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C3B60">
      <w:rPr>
        <w:rStyle w:val="Sidnummer"/>
        <w:noProof/>
      </w:rPr>
      <w:t>5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34"/>
    <w:rsid w:val="000228AF"/>
    <w:rsid w:val="000248B1"/>
    <w:rsid w:val="00026F0E"/>
    <w:rsid w:val="00031B5A"/>
    <w:rsid w:val="00040C20"/>
    <w:rsid w:val="0005287B"/>
    <w:rsid w:val="000857B4"/>
    <w:rsid w:val="00085898"/>
    <w:rsid w:val="00093F5C"/>
    <w:rsid w:val="000B0E87"/>
    <w:rsid w:val="000B7D0C"/>
    <w:rsid w:val="000C2ADD"/>
    <w:rsid w:val="000C51BE"/>
    <w:rsid w:val="000C6E44"/>
    <w:rsid w:val="000D3E1A"/>
    <w:rsid w:val="000F5D80"/>
    <w:rsid w:val="00122EED"/>
    <w:rsid w:val="00147E49"/>
    <w:rsid w:val="00153674"/>
    <w:rsid w:val="001631C9"/>
    <w:rsid w:val="00174FBB"/>
    <w:rsid w:val="001753E1"/>
    <w:rsid w:val="00175DC2"/>
    <w:rsid w:val="001816DE"/>
    <w:rsid w:val="00187BAE"/>
    <w:rsid w:val="001D15CB"/>
    <w:rsid w:val="001D61E5"/>
    <w:rsid w:val="001D6CAD"/>
    <w:rsid w:val="001E0859"/>
    <w:rsid w:val="001E1323"/>
    <w:rsid w:val="001E6407"/>
    <w:rsid w:val="001F229C"/>
    <w:rsid w:val="001F3827"/>
    <w:rsid w:val="00202894"/>
    <w:rsid w:val="00212AE8"/>
    <w:rsid w:val="0022628B"/>
    <w:rsid w:val="00226D9C"/>
    <w:rsid w:val="002400D7"/>
    <w:rsid w:val="00243D09"/>
    <w:rsid w:val="00244628"/>
    <w:rsid w:val="0025286B"/>
    <w:rsid w:val="00262F31"/>
    <w:rsid w:val="002703DC"/>
    <w:rsid w:val="00270C27"/>
    <w:rsid w:val="00273DA2"/>
    <w:rsid w:val="002843EE"/>
    <w:rsid w:val="00284648"/>
    <w:rsid w:val="0029063A"/>
    <w:rsid w:val="002A39EF"/>
    <w:rsid w:val="002C76E0"/>
    <w:rsid w:val="002E21FA"/>
    <w:rsid w:val="002E3654"/>
    <w:rsid w:val="002F3ECC"/>
    <w:rsid w:val="00302A49"/>
    <w:rsid w:val="00316E86"/>
    <w:rsid w:val="0033421E"/>
    <w:rsid w:val="00341167"/>
    <w:rsid w:val="00342FC4"/>
    <w:rsid w:val="00356ECA"/>
    <w:rsid w:val="00365411"/>
    <w:rsid w:val="003A11A3"/>
    <w:rsid w:val="003B23AF"/>
    <w:rsid w:val="003B6982"/>
    <w:rsid w:val="003C48C5"/>
    <w:rsid w:val="003D7550"/>
    <w:rsid w:val="003F4775"/>
    <w:rsid w:val="00410D3C"/>
    <w:rsid w:val="00413D3F"/>
    <w:rsid w:val="004220D8"/>
    <w:rsid w:val="004252F2"/>
    <w:rsid w:val="0043458F"/>
    <w:rsid w:val="004413F1"/>
    <w:rsid w:val="004535B1"/>
    <w:rsid w:val="00460545"/>
    <w:rsid w:val="0046333C"/>
    <w:rsid w:val="00464E03"/>
    <w:rsid w:val="00481853"/>
    <w:rsid w:val="00490F73"/>
    <w:rsid w:val="004A6BA1"/>
    <w:rsid w:val="004C3B32"/>
    <w:rsid w:val="004D5A1F"/>
    <w:rsid w:val="004F0325"/>
    <w:rsid w:val="004F151B"/>
    <w:rsid w:val="004F32A2"/>
    <w:rsid w:val="00502B5F"/>
    <w:rsid w:val="00512A56"/>
    <w:rsid w:val="00520A3A"/>
    <w:rsid w:val="005270BC"/>
    <w:rsid w:val="00537BDB"/>
    <w:rsid w:val="00544BF6"/>
    <w:rsid w:val="0054597D"/>
    <w:rsid w:val="00546850"/>
    <w:rsid w:val="0055525C"/>
    <w:rsid w:val="00555CE1"/>
    <w:rsid w:val="00556BF3"/>
    <w:rsid w:val="00574DF8"/>
    <w:rsid w:val="00581B29"/>
    <w:rsid w:val="005935A1"/>
    <w:rsid w:val="005B183F"/>
    <w:rsid w:val="005D44F6"/>
    <w:rsid w:val="005E5C60"/>
    <w:rsid w:val="005F1DF9"/>
    <w:rsid w:val="005F5B02"/>
    <w:rsid w:val="006036E4"/>
    <w:rsid w:val="00605D83"/>
    <w:rsid w:val="00611BAA"/>
    <w:rsid w:val="00630D76"/>
    <w:rsid w:val="00644401"/>
    <w:rsid w:val="00644485"/>
    <w:rsid w:val="00644AA8"/>
    <w:rsid w:val="00651FDB"/>
    <w:rsid w:val="00655B27"/>
    <w:rsid w:val="00660502"/>
    <w:rsid w:val="00665493"/>
    <w:rsid w:val="00667034"/>
    <w:rsid w:val="006673ED"/>
    <w:rsid w:val="00672848"/>
    <w:rsid w:val="006779EC"/>
    <w:rsid w:val="00680871"/>
    <w:rsid w:val="006844EF"/>
    <w:rsid w:val="00685454"/>
    <w:rsid w:val="006940BD"/>
    <w:rsid w:val="006A30C9"/>
    <w:rsid w:val="006B506D"/>
    <w:rsid w:val="006B633C"/>
    <w:rsid w:val="006C63BF"/>
    <w:rsid w:val="006C7BD4"/>
    <w:rsid w:val="006E0B67"/>
    <w:rsid w:val="006E39F2"/>
    <w:rsid w:val="006E4B5A"/>
    <w:rsid w:val="006E54D9"/>
    <w:rsid w:val="006E5F28"/>
    <w:rsid w:val="006F5C7E"/>
    <w:rsid w:val="0071520D"/>
    <w:rsid w:val="007255AA"/>
    <w:rsid w:val="0073572E"/>
    <w:rsid w:val="00755A1E"/>
    <w:rsid w:val="00760D7F"/>
    <w:rsid w:val="00761295"/>
    <w:rsid w:val="00761642"/>
    <w:rsid w:val="00766EB4"/>
    <w:rsid w:val="00774449"/>
    <w:rsid w:val="00784BC4"/>
    <w:rsid w:val="007A0FCE"/>
    <w:rsid w:val="007C0561"/>
    <w:rsid w:val="007C0C52"/>
    <w:rsid w:val="007C3488"/>
    <w:rsid w:val="007E278D"/>
    <w:rsid w:val="007E4CCB"/>
    <w:rsid w:val="00806893"/>
    <w:rsid w:val="008070A8"/>
    <w:rsid w:val="00811E4F"/>
    <w:rsid w:val="008144EF"/>
    <w:rsid w:val="00821339"/>
    <w:rsid w:val="0083420E"/>
    <w:rsid w:val="00840D25"/>
    <w:rsid w:val="008450DA"/>
    <w:rsid w:val="00864C1B"/>
    <w:rsid w:val="0087179A"/>
    <w:rsid w:val="008821E1"/>
    <w:rsid w:val="00896673"/>
    <w:rsid w:val="008A089E"/>
    <w:rsid w:val="008A127F"/>
    <w:rsid w:val="008A374A"/>
    <w:rsid w:val="008D34F3"/>
    <w:rsid w:val="008D473D"/>
    <w:rsid w:val="008E5341"/>
    <w:rsid w:val="008F1FBA"/>
    <w:rsid w:val="008F53BE"/>
    <w:rsid w:val="0092114F"/>
    <w:rsid w:val="00922875"/>
    <w:rsid w:val="00957C4A"/>
    <w:rsid w:val="00967268"/>
    <w:rsid w:val="00976BAC"/>
    <w:rsid w:val="009878B7"/>
    <w:rsid w:val="00991BFE"/>
    <w:rsid w:val="009A427E"/>
    <w:rsid w:val="009B1B74"/>
    <w:rsid w:val="009C67F6"/>
    <w:rsid w:val="009F5EC4"/>
    <w:rsid w:val="00A04E49"/>
    <w:rsid w:val="00A133A5"/>
    <w:rsid w:val="00A161F2"/>
    <w:rsid w:val="00A4534C"/>
    <w:rsid w:val="00A46C96"/>
    <w:rsid w:val="00A518F5"/>
    <w:rsid w:val="00A52588"/>
    <w:rsid w:val="00A64E97"/>
    <w:rsid w:val="00A70A2A"/>
    <w:rsid w:val="00A83C88"/>
    <w:rsid w:val="00A86196"/>
    <w:rsid w:val="00A8780A"/>
    <w:rsid w:val="00A87864"/>
    <w:rsid w:val="00AB5935"/>
    <w:rsid w:val="00AC6AB3"/>
    <w:rsid w:val="00AD1FC6"/>
    <w:rsid w:val="00AE06B6"/>
    <w:rsid w:val="00AE14DE"/>
    <w:rsid w:val="00AE16BD"/>
    <w:rsid w:val="00AE18EB"/>
    <w:rsid w:val="00AE1D11"/>
    <w:rsid w:val="00AF3004"/>
    <w:rsid w:val="00B05A46"/>
    <w:rsid w:val="00B352AE"/>
    <w:rsid w:val="00B51791"/>
    <w:rsid w:val="00B51F4F"/>
    <w:rsid w:val="00B819BC"/>
    <w:rsid w:val="00B90236"/>
    <w:rsid w:val="00BA6DBA"/>
    <w:rsid w:val="00BC6C51"/>
    <w:rsid w:val="00BE431B"/>
    <w:rsid w:val="00BF3F02"/>
    <w:rsid w:val="00C042F2"/>
    <w:rsid w:val="00C225B8"/>
    <w:rsid w:val="00C35446"/>
    <w:rsid w:val="00CC00F2"/>
    <w:rsid w:val="00CC58EA"/>
    <w:rsid w:val="00CD7134"/>
    <w:rsid w:val="00CF7F01"/>
    <w:rsid w:val="00D06A8E"/>
    <w:rsid w:val="00D079FA"/>
    <w:rsid w:val="00D1572F"/>
    <w:rsid w:val="00D16CDC"/>
    <w:rsid w:val="00D30C48"/>
    <w:rsid w:val="00D33010"/>
    <w:rsid w:val="00D46FE0"/>
    <w:rsid w:val="00D838DF"/>
    <w:rsid w:val="00D86D1B"/>
    <w:rsid w:val="00D90C56"/>
    <w:rsid w:val="00DB1464"/>
    <w:rsid w:val="00DB30F6"/>
    <w:rsid w:val="00DB58DF"/>
    <w:rsid w:val="00DB6F4B"/>
    <w:rsid w:val="00DB734A"/>
    <w:rsid w:val="00DC0A24"/>
    <w:rsid w:val="00DC2C52"/>
    <w:rsid w:val="00DC4183"/>
    <w:rsid w:val="00DD5E39"/>
    <w:rsid w:val="00E0595B"/>
    <w:rsid w:val="00E17635"/>
    <w:rsid w:val="00E2228A"/>
    <w:rsid w:val="00E27E32"/>
    <w:rsid w:val="00E32996"/>
    <w:rsid w:val="00E329F6"/>
    <w:rsid w:val="00E359AE"/>
    <w:rsid w:val="00E46F36"/>
    <w:rsid w:val="00E55278"/>
    <w:rsid w:val="00E67CFA"/>
    <w:rsid w:val="00E800F5"/>
    <w:rsid w:val="00E8445F"/>
    <w:rsid w:val="00E84B1D"/>
    <w:rsid w:val="00E918CD"/>
    <w:rsid w:val="00EA0D0F"/>
    <w:rsid w:val="00EA2228"/>
    <w:rsid w:val="00EA3B26"/>
    <w:rsid w:val="00EB2CA3"/>
    <w:rsid w:val="00EB4DD4"/>
    <w:rsid w:val="00EB4FAF"/>
    <w:rsid w:val="00EC3B60"/>
    <w:rsid w:val="00EC7A43"/>
    <w:rsid w:val="00ED0DD7"/>
    <w:rsid w:val="00ED327A"/>
    <w:rsid w:val="00EE6F87"/>
    <w:rsid w:val="00EF3AED"/>
    <w:rsid w:val="00F1236F"/>
    <w:rsid w:val="00F1714F"/>
    <w:rsid w:val="00F216A6"/>
    <w:rsid w:val="00F3466C"/>
    <w:rsid w:val="00F70831"/>
    <w:rsid w:val="00F8029C"/>
    <w:rsid w:val="00F86960"/>
    <w:rsid w:val="00F91890"/>
    <w:rsid w:val="00F96F07"/>
    <w:rsid w:val="00FA1000"/>
    <w:rsid w:val="00FA25FF"/>
    <w:rsid w:val="00FA59C8"/>
    <w:rsid w:val="00FB5ED6"/>
    <w:rsid w:val="00FC41AB"/>
    <w:rsid w:val="00FD6449"/>
    <w:rsid w:val="00FE08DE"/>
    <w:rsid w:val="00FF3B7C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0C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LF2220162017-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\LS-Framst&#228;lln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LS-Framställning.dot</Template>
  <TotalTime>8</TotalTime>
  <Pages>6</Pages>
  <Words>1411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NyLS-Framställning</vt:lpstr>
      <vt:lpstr>NyLS-Framställning</vt:lpstr>
    </vt:vector>
  </TitlesOfParts>
  <Company>Ålands landskapsstyrelse</Company>
  <LinksUpToDate>false</LinksUpToDate>
  <CharactersWithSpaces>8874</CharactersWithSpaces>
  <SharedDoc>false</SharedDoc>
  <HLinks>
    <vt:vector size="60" baseType="variant">
      <vt:variant>
        <vt:i4>262192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_Toc530915178</vt:lpwstr>
      </vt:variant>
      <vt:variant>
        <vt:i4>2031669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_Toc530915177</vt:lpwstr>
      </vt:variant>
      <vt:variant>
        <vt:i4>2031669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_Toc530915176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_Toc530915175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_Toc530915174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_Toc530915173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_Toc530915172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_Toc530915171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NyLS-Framställning</dc:title>
  <dc:subject>Framställningsmall</dc:subject>
  <dc:creator>LR</dc:creator>
  <cp:lastModifiedBy>LR</cp:lastModifiedBy>
  <cp:revision>3</cp:revision>
  <cp:lastPrinted>2017-04-10T10:45:00Z</cp:lastPrinted>
  <dcterms:created xsi:type="dcterms:W3CDTF">2017-04-11T10:50:00Z</dcterms:created>
  <dcterms:modified xsi:type="dcterms:W3CDTF">2017-04-11T13:31:00Z</dcterms:modified>
</cp:coreProperties>
</file>