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>
        <w:trPr>
          <w:cantSplit/>
          <w:trHeight w:val="20"/>
        </w:trPr>
        <w:tc>
          <w:tcPr>
            <w:tcW w:w="861" w:type="dxa"/>
            <w:vMerge w:val="restart"/>
          </w:tcPr>
          <w:p w:rsidR="00337A19" w:rsidRDefault="005C74D5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8pt;height:54pt;mso-wrap-edited:f" wrapcoords="-408 0 -408 21316 21600 21316 21600 0 -408 0" o:allowoverlap="f">
                  <v:imagedata r:id="rId8" o:title="LSvapen"/>
                </v:shape>
              </w:pict>
            </w:r>
          </w:p>
        </w:tc>
        <w:tc>
          <w:tcPr>
            <w:tcW w:w="8736" w:type="dxa"/>
            <w:gridSpan w:val="3"/>
            <w:vAlign w:val="bottom"/>
          </w:tcPr>
          <w:p w:rsidR="00337A19" w:rsidRDefault="005C74D5">
            <w:pPr>
              <w:pStyle w:val="xMellanrum"/>
            </w:pPr>
            <w:r>
              <w:pict>
                <v:shape id="_x0000_i1026" type="#_x0000_t75" style="width:3.6pt;height:3.6pt">
                  <v:imagedata r:id="rId9" o:title="5x5px"/>
                </v:shape>
              </w:pict>
            </w:r>
          </w:p>
        </w:tc>
      </w:tr>
      <w:tr w:rsidR="00337A19">
        <w:trPr>
          <w:cantSplit/>
          <w:trHeight w:val="299"/>
        </w:trPr>
        <w:tc>
          <w:tcPr>
            <w:tcW w:w="861" w:type="dxa"/>
            <w:vMerge/>
          </w:tcPr>
          <w:p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:rsidR="00337A19" w:rsidRDefault="00337A19" w:rsidP="004B5FD2">
            <w:pPr>
              <w:pStyle w:val="xDokTypNr"/>
            </w:pPr>
            <w:r>
              <w:t xml:space="preserve">BESLUT LTB </w:t>
            </w:r>
            <w:r w:rsidR="004B5FD2">
              <w:t>35</w:t>
            </w:r>
            <w:r>
              <w:t>/20</w:t>
            </w:r>
            <w:r w:rsidR="008414E5">
              <w:t>1</w:t>
            </w:r>
            <w:r w:rsidR="004B5FD2">
              <w:t>7</w:t>
            </w:r>
          </w:p>
        </w:tc>
      </w:tr>
      <w:tr w:rsidR="00337A19">
        <w:trPr>
          <w:cantSplit/>
          <w:trHeight w:val="238"/>
        </w:trPr>
        <w:tc>
          <w:tcPr>
            <w:tcW w:w="861" w:type="dxa"/>
            <w:vMerge/>
          </w:tcPr>
          <w:p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:rsidR="00337A19" w:rsidRDefault="00337A19">
            <w:pPr>
              <w:pStyle w:val="xLedtext"/>
            </w:pPr>
            <w:r>
              <w:t>Ärende</w:t>
            </w:r>
          </w:p>
        </w:tc>
      </w:tr>
      <w:tr w:rsidR="00337A19">
        <w:trPr>
          <w:cantSplit/>
          <w:trHeight w:val="238"/>
        </w:trPr>
        <w:tc>
          <w:tcPr>
            <w:tcW w:w="861" w:type="dxa"/>
            <w:vMerge/>
          </w:tcPr>
          <w:p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:rsidR="00337A19" w:rsidRDefault="00337A19" w:rsidP="004B5FD2">
            <w:pPr>
              <w:pStyle w:val="xDatum1"/>
            </w:pPr>
            <w:r>
              <w:t>20</w:t>
            </w:r>
            <w:r w:rsidR="00004B5B">
              <w:t>1</w:t>
            </w:r>
            <w:r w:rsidR="004B5FD2">
              <w:t>7-06-07</w:t>
            </w:r>
          </w:p>
        </w:tc>
        <w:tc>
          <w:tcPr>
            <w:tcW w:w="2563" w:type="dxa"/>
            <w:vAlign w:val="center"/>
          </w:tcPr>
          <w:p w:rsidR="00337A19" w:rsidRDefault="005C74D5" w:rsidP="004B5FD2">
            <w:pPr>
              <w:pStyle w:val="xBeteckning1"/>
            </w:pPr>
            <w:r>
              <w:t xml:space="preserve">BF </w:t>
            </w:r>
            <w:r w:rsidR="004B5FD2">
              <w:t>3/2016-2017</w:t>
            </w:r>
          </w:p>
        </w:tc>
      </w:tr>
      <w:tr w:rsidR="00337A19">
        <w:trPr>
          <w:cantSplit/>
          <w:trHeight w:val="238"/>
        </w:trPr>
        <w:tc>
          <w:tcPr>
            <w:tcW w:w="861" w:type="dxa"/>
            <w:vMerge/>
          </w:tcPr>
          <w:p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:rsidR="00337A19" w:rsidRDefault="00337A19">
            <w:pPr>
              <w:pStyle w:val="xLedtext"/>
            </w:pPr>
          </w:p>
        </w:tc>
      </w:tr>
      <w:tr w:rsidR="00337A19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37A19" w:rsidRDefault="00337A19">
            <w:pPr>
              <w:pStyle w:val="xBeteckning2"/>
            </w:pPr>
          </w:p>
        </w:tc>
      </w:tr>
      <w:tr w:rsidR="00337A19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:rsidR="00337A19" w:rsidRDefault="00337A19">
            <w:pPr>
              <w:pStyle w:val="xLedtext"/>
            </w:pPr>
          </w:p>
        </w:tc>
      </w:tr>
      <w:tr w:rsidR="00337A19">
        <w:trPr>
          <w:cantSplit/>
          <w:trHeight w:val="238"/>
        </w:trPr>
        <w:tc>
          <w:tcPr>
            <w:tcW w:w="861" w:type="dxa"/>
          </w:tcPr>
          <w:p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:rsidR="00337A19" w:rsidRDefault="00337A19">
            <w:pPr>
              <w:pStyle w:val="xCelltext"/>
            </w:pPr>
          </w:p>
        </w:tc>
      </w:tr>
    </w:tbl>
    <w:p w:rsidR="00337A19" w:rsidRDefault="00337A19">
      <w:pPr>
        <w:rPr>
          <w:b/>
          <w:bCs/>
        </w:rPr>
        <w:sectPr w:rsidR="00337A19">
          <w:footerReference w:type="even" r:id="rId10"/>
          <w:footerReference w:type="default" r:id="rId11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:rsidR="00337A19" w:rsidRDefault="00337A19">
      <w:pPr>
        <w:pStyle w:val="ArendeOverRubrik"/>
      </w:pPr>
      <w:r>
        <w:lastRenderedPageBreak/>
        <w:t>Ålands lagtings beslut om antagande av</w:t>
      </w:r>
    </w:p>
    <w:p w:rsidR="00337A19" w:rsidRDefault="004B5FD2" w:rsidP="005C5E44">
      <w:pPr>
        <w:pStyle w:val="ArendeRubrik"/>
        <w:outlineLvl w:val="0"/>
      </w:pPr>
      <w:r>
        <w:t>Första tilläggsbudget för år 2017</w:t>
      </w:r>
    </w:p>
    <w:p w:rsidR="00337A19" w:rsidRDefault="00337A19">
      <w:pPr>
        <w:pStyle w:val="ANormal"/>
      </w:pPr>
    </w:p>
    <w:p w:rsidR="00337A19" w:rsidRDefault="00337A19" w:rsidP="005C5E44">
      <w:pPr>
        <w:pStyle w:val="ANormal"/>
        <w:suppressAutoHyphens/>
        <w:outlineLvl w:val="0"/>
      </w:pPr>
      <w:r>
        <w:tab/>
      </w:r>
      <w:r w:rsidR="004B5FD2">
        <w:t>Efter att förslag inkommit från landskapsregeringen har lagtinget antagit nedanstående första tilläggsbudget för år 2017:</w:t>
      </w:r>
    </w:p>
    <w:p w:rsidR="004B5FD2" w:rsidRDefault="00337A19">
      <w:pPr>
        <w:pStyle w:val="ANormal"/>
      </w:pPr>
      <w:r>
        <w:tab/>
      </w:r>
    </w:p>
    <w:tbl>
      <w:tblPr>
        <w:tblW w:w="809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4819"/>
        <w:gridCol w:w="1134"/>
        <w:gridCol w:w="1276"/>
      </w:tblGrid>
      <w:tr w:rsidR="004B5FD2" w:rsidRPr="004B5FD2" w:rsidTr="00437635">
        <w:trPr>
          <w:trHeight w:val="300"/>
          <w:tblHeader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sv-FI" w:eastAsia="sv-FI"/>
              </w:rPr>
              <w:t>Anslag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sv-FI" w:eastAsia="sv-FI"/>
              </w:rPr>
              <w:t>Inkomster</w:t>
            </w:r>
          </w:p>
        </w:tc>
      </w:tr>
      <w:tr w:rsidR="004B5FD2" w:rsidRPr="004B5FD2" w:rsidTr="00437635">
        <w:trPr>
          <w:trHeight w:val="300"/>
          <w:tblHeader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sv-FI" w:eastAsia="sv-FI"/>
              </w:rPr>
              <w:t xml:space="preserve"> </w:t>
            </w:r>
            <w:proofErr w:type="spellStart"/>
            <w:r w:rsidRPr="004B5FD2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sv-FI" w:eastAsia="sv-FI"/>
              </w:rPr>
              <w:t>tb</w:t>
            </w:r>
            <w:proofErr w:type="spellEnd"/>
            <w:r w:rsidRPr="004B5FD2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sv-FI" w:eastAsia="sv-FI"/>
              </w:rPr>
              <w:t xml:space="preserve"> 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sv-FI" w:eastAsia="sv-FI"/>
              </w:rPr>
              <w:t xml:space="preserve"> </w:t>
            </w:r>
            <w:proofErr w:type="spellStart"/>
            <w:r w:rsidRPr="004B5FD2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sv-FI" w:eastAsia="sv-FI"/>
              </w:rPr>
              <w:t>tb</w:t>
            </w:r>
            <w:proofErr w:type="spellEnd"/>
            <w:r w:rsidRPr="004B5FD2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sv-FI" w:eastAsia="sv-FI"/>
              </w:rPr>
              <w:t xml:space="preserve"> 2017</w:t>
            </w:r>
          </w:p>
        </w:tc>
      </w:tr>
      <w:tr w:rsidR="004B5FD2" w:rsidRPr="004B5FD2" w:rsidTr="00BA77B5">
        <w:trPr>
          <w:trHeight w:val="37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sv-FI" w:eastAsia="sv-FI"/>
              </w:rPr>
              <w:t>VERKSAMHET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Avdelning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100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LAGTINGET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16 000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101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LAGTINGET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17 000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10100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Lagtinget, verksamhet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17 000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D24DEE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>
              <w:rPr>
                <w:rFonts w:ascii="Arial" w:hAnsi="Arial" w:cs="Arial"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111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LAGTINGETS KANSLI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16 000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11100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Lagtingets kansli, verksamhet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16 000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120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LANDSKAPSREVISIONEN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12010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Landskapsrevisionen, verksamhet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130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ÅLANDS DELEGATION I NORDISKA RÅDET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proofErr w:type="gramStart"/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-</w:t>
            </w:r>
            <w:proofErr w:type="gramEnd"/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13010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Ålands delegation i Nordiska rådet, verksamhet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proofErr w:type="gramStart"/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-</w:t>
            </w:r>
            <w:proofErr w:type="gramEnd"/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Avdelning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200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LANDSKAPSREGERINGEN OCH REGERING</w:t>
            </w: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S</w:t>
            </w: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KANSLIET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12 000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proofErr w:type="gramStart"/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-</w:t>
            </w:r>
            <w:proofErr w:type="gramEnd"/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1 000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43763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200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 xml:space="preserve">LANTRÅDET OCH LANDSKAPSREGERINGENS </w:t>
            </w:r>
            <w:r w:rsidR="00BA77B5">
              <w:rPr>
                <w:rFonts w:ascii="Arial" w:hAnsi="Arial" w:cs="Arial"/>
                <w:sz w:val="18"/>
                <w:szCs w:val="18"/>
                <w:lang w:val="sv-FI" w:eastAsia="sv-FI"/>
              </w:rPr>
              <w:br/>
              <w:t>LEDA</w:t>
            </w: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MÖTER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FD2" w:rsidRPr="004B5FD2" w:rsidRDefault="004B5FD2" w:rsidP="0043763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22 000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FD2" w:rsidRPr="004B5FD2" w:rsidRDefault="004B5FD2" w:rsidP="0043763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20010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Landskapsregeringen, verksamhet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22 000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210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REGERINGSKANSLIET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proofErr w:type="gramStart"/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-</w:t>
            </w:r>
            <w:proofErr w:type="gramEnd"/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33 000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21010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Regeringskansliet, verksamhet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proofErr w:type="gramStart"/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-</w:t>
            </w:r>
            <w:proofErr w:type="gramEnd"/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33 000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260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 xml:space="preserve">LANDSKAPSREGERINGENS ÖVRIGA INKOMSTER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BA77B5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 xml:space="preserve">OCH </w:t>
            </w:r>
            <w:r w:rsidR="004B5FD2"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UTGIFTER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proofErr w:type="gramStart"/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-</w:t>
            </w:r>
            <w:proofErr w:type="gramEnd"/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1 000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26002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proofErr w:type="spellStart"/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Interreg</w:t>
            </w:r>
            <w:proofErr w:type="spellEnd"/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 xml:space="preserve"> Central Baltic </w:t>
            </w:r>
            <w:proofErr w:type="spellStart"/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Programme</w:t>
            </w:r>
            <w:proofErr w:type="spellEnd"/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 xml:space="preserve"> 2014 - 2020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1 000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proofErr w:type="gramStart"/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-</w:t>
            </w:r>
            <w:proofErr w:type="gramEnd"/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1 000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26003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Utvecklings- och tillväxtplan för ett hållbart Åland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2 000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EB2A85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>
              <w:rPr>
                <w:rFonts w:ascii="Arial" w:hAnsi="Arial" w:cs="Arial"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280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LAGBEREDNINGEN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28010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Lagberedningen, verksamhet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Avdelning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300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FINANSAVDELNINGENS FÖRVALTNINGSOMRÅDE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84 000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proofErr w:type="gramStart"/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-</w:t>
            </w:r>
            <w:proofErr w:type="gramEnd"/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34 000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300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ALLMÄN FÖRVALTNING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80 000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proofErr w:type="gramStart"/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-</w:t>
            </w:r>
            <w:proofErr w:type="gramEnd"/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34 000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30010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Finansavdelningens allmänna förvaltning, verksamhet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80 000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proofErr w:type="gramStart"/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-</w:t>
            </w:r>
            <w:proofErr w:type="gramEnd"/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34 000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390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GEMENSAMMA FÖRVALTNINGSKOSTNADER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4 000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39000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IT-drifts- och utvecklingskostnader (R)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4 000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43763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Avdelning 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</w:tr>
      <w:tr w:rsidR="00437635" w:rsidRPr="004B5FD2" w:rsidTr="0043763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635" w:rsidRPr="004B5FD2" w:rsidRDefault="00437635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400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635" w:rsidRPr="004B5FD2" w:rsidRDefault="00437635" w:rsidP="00437635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SOCIAL- OCH MILJÖAVDELNINGENS FÖRVALT-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7635" w:rsidRPr="004B5FD2" w:rsidRDefault="00437635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635" w:rsidRPr="004B5FD2" w:rsidRDefault="00437635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37635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NINGS</w:t>
            </w:r>
            <w:r w:rsidR="004B5FD2"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OMRÅDE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12 000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400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ALLMÄN FÖRVALTNING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32 000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0</w:t>
            </w:r>
          </w:p>
        </w:tc>
      </w:tr>
      <w:tr w:rsidR="004B5FD2" w:rsidRPr="004B5FD2" w:rsidTr="0043763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40010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Social- och miljöavdelningens allmänna förvaltning, ver</w:t>
            </w: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k</w:t>
            </w: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samhet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FD2" w:rsidRPr="004B5FD2" w:rsidRDefault="004B5FD2" w:rsidP="0043763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32 000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FD2" w:rsidRPr="004B5FD2" w:rsidRDefault="004B5FD2" w:rsidP="0043763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450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VATTENFÖRSÖRJNING OCH VATTENVÅRD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proofErr w:type="gramStart"/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-</w:t>
            </w:r>
            <w:proofErr w:type="gramEnd"/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45000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Vattenförsörjning och vattenvård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proofErr w:type="gramStart"/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-</w:t>
            </w:r>
            <w:proofErr w:type="gramEnd"/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Avdelning 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500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 xml:space="preserve">UTBILDNINGS- OCH KULTURAVDELNINGENS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FÖRVALTNINGSOMRÅDE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2 000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500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ALLMÄN FÖRVALTNING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proofErr w:type="gramStart"/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-</w:t>
            </w:r>
            <w:proofErr w:type="gramEnd"/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4 000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0</w:t>
            </w:r>
          </w:p>
        </w:tc>
      </w:tr>
      <w:tr w:rsidR="004B5FD2" w:rsidRPr="004B5FD2" w:rsidTr="00007F2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50010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Utbildnings- och kulturavdelningens allmänna förvaltning, verksamhet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FD2" w:rsidRPr="004B5FD2" w:rsidRDefault="004B5FD2" w:rsidP="00007F27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proofErr w:type="gramStart"/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-</w:t>
            </w:r>
            <w:proofErr w:type="gramEnd"/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4 000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FD2" w:rsidRPr="004B5FD2" w:rsidRDefault="004B5FD2" w:rsidP="00007F27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505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BIBLIOTEKSVERKSAMHET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52 000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50500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Bibliotek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52 000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007F2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515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 xml:space="preserve">PENNINGAUTOMATMEDEL FÖR UNGDOMSARBETE OCH </w:t>
            </w:r>
            <w:r w:rsidR="00007F27"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IDROTT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FD2" w:rsidRPr="004B5FD2" w:rsidRDefault="004B5FD2" w:rsidP="00007F27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proofErr w:type="gramStart"/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-</w:t>
            </w:r>
            <w:proofErr w:type="gramEnd"/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FD2" w:rsidRPr="004B5FD2" w:rsidRDefault="004B5FD2" w:rsidP="00007F27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51500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Penningautomatmedel för ungdomsarbete och idrott (R)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6E0BEB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proofErr w:type="gramStart"/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-</w:t>
            </w:r>
            <w:proofErr w:type="gramEnd"/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40</w:t>
            </w:r>
            <w:r w:rsidR="006E0BEB">
              <w:rPr>
                <w:rFonts w:ascii="Arial" w:hAnsi="Arial" w:cs="Arial"/>
                <w:sz w:val="18"/>
                <w:szCs w:val="18"/>
                <w:lang w:val="sv-FI" w:eastAsia="sv-FI"/>
              </w:rPr>
              <w:t xml:space="preserve"> </w:t>
            </w: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007F27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6E0BEB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516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PENNINGAUTOMATMEDEL FÖR KULTURELL VER</w:t>
            </w: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K</w:t>
            </w: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SAMHET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FD2" w:rsidRPr="004B5FD2" w:rsidRDefault="004B5FD2" w:rsidP="006E0BEB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proofErr w:type="gramStart"/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-</w:t>
            </w:r>
            <w:proofErr w:type="gramEnd"/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6 000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FD2" w:rsidRPr="004B5FD2" w:rsidRDefault="004B5FD2" w:rsidP="006E0BEB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51600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Penningautomatmedel för kulturell verksamhet (R)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proofErr w:type="gramStart"/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-</w:t>
            </w:r>
            <w:proofErr w:type="gramEnd"/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6 000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Avdelning 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600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NÄRINGSAVDELNINGENS FÖRVALTNINGSOMRÅDE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54 000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600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ALLMÄN FÖRVALTNING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54 000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60010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Näringsavdelningens allmänna förvaltning, verksamhet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54 000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Avdelning 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700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INFRASTRUKTURAVDELNINGENS FÖRVALTNINGS-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OMRÅDE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95 000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700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ALLMÄN FÖRVALTNING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0</w:t>
            </w:r>
          </w:p>
        </w:tc>
      </w:tr>
      <w:tr w:rsidR="004B5FD2" w:rsidRPr="004B5FD2" w:rsidTr="00A845CA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70010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 xml:space="preserve">Infrastrukturavdelningens allmänna förvaltning, </w:t>
            </w:r>
            <w:r w:rsidR="00A845CA">
              <w:rPr>
                <w:rFonts w:ascii="Arial" w:hAnsi="Arial" w:cs="Arial"/>
                <w:sz w:val="18"/>
                <w:szCs w:val="18"/>
                <w:lang w:val="sv-FI" w:eastAsia="sv-FI"/>
              </w:rPr>
              <w:br/>
            </w: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verksamhet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FD2" w:rsidRPr="004B5FD2" w:rsidRDefault="004B5FD2" w:rsidP="00A845CA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FD2" w:rsidRPr="004B5FD2" w:rsidRDefault="004B5FD2" w:rsidP="00A845CA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740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 xml:space="preserve">ÅLANDSTRAFIKEN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4 000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74000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Ålandstrafiken, verksamhet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4 000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750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KOSTNADER FÖR SJÖTRAFIK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21 000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75030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Upphandling av linfärjetrafik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21 000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EB2A85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>
              <w:rPr>
                <w:rFonts w:ascii="Arial" w:hAnsi="Arial" w:cs="Arial"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760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KOSTNADER FÖR VÄGHÅLLNING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30 000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76010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Utgifter för drift och underhåll av vägar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30 000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EB2A85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>
              <w:rPr>
                <w:rFonts w:ascii="Arial" w:hAnsi="Arial" w:cs="Arial"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7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80 - 88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FRISTÅENDE ENHETER SAMT MYNDIGHETER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1 281 000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99 000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820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ÅLANDS STATISTIK- OCH UTREDNINGSBYRÅ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15 000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82000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Ålands statistik- och utredningsbyrå, verksamhet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15 000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822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DATAINSPEKTIONEN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1 000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82200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Datainspektionen, verksamhet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1 000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825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ÅLANDS POLISMYNDIGHET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108 000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82500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Ålands polismyndighet, verksamhet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108 000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826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ÅLANDS OMBUDSMANNAMYNDIGHET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proofErr w:type="gramStart"/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-</w:t>
            </w:r>
            <w:proofErr w:type="gramEnd"/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82600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Ålands ombudsmannamyndighet, verksamhet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proofErr w:type="gramStart"/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-</w:t>
            </w:r>
            <w:proofErr w:type="gramEnd"/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827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LOTTERIINSPEKTIONEN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1 000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82700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Lotteriinspektionen, verksamhet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1 000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831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UPPHANDLINGSINSPEKTIONEN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proofErr w:type="gramStart"/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-</w:t>
            </w:r>
            <w:proofErr w:type="gramEnd"/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55 000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83100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Upphandlingsinspektionen, verksamhet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proofErr w:type="gramStart"/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-</w:t>
            </w:r>
            <w:proofErr w:type="gramEnd"/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55 000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D24DEE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>
              <w:rPr>
                <w:rFonts w:ascii="Arial" w:hAnsi="Arial" w:cs="Arial"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840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ÅLANDS HÄLSO- OCH SJUKVÅRD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1 100 000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84000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Ålands hälso- och sjukvård, verksamhet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1 100 000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848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ÅLANDS MILJÖ- OCH HÄLSOSKYDDSMYNDIGHET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46 000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84810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Ålands miljö- och hälsoskyddsmyndighet, verksamhet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35 000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A845CA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84820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Ålands miljö- och hälsoskyddsmyndighets laboratorium, verksamhet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FD2" w:rsidRPr="004B5FD2" w:rsidRDefault="004B5FD2" w:rsidP="00A845CA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11 000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FD2" w:rsidRPr="004B5FD2" w:rsidRDefault="00A845CA" w:rsidP="00A845CA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>
              <w:rPr>
                <w:rFonts w:ascii="Arial" w:hAnsi="Arial" w:cs="Arial"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lastRenderedPageBreak/>
              <w:t>850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HÖGSKOLAN PÅ ÅLAND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14 000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85000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Högskolan på Åland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14 000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851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ÅLANDS FOLKHÖGSKOLA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16 000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85100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Ålands folkhögskola, verksamhet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16 000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852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ÅLANDS MUSIKINSTITUT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19 000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85200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Ålands musikinstitut, verksamhet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19 000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A845CA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855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ÅLANDS GYMNASIUM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196 000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85500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Ålands gymnasium, verksamhet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196 000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856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ÅLANDS SJÖSÄKERHETSCENTRUM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-137 000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85600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Ålands sjösäkerhetscentrum, verksamhet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-137 000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860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ÅLANDS ARBETSMARKNADS- OCH STUDIESERVICE-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MYNDIGHET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25 000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0</w:t>
            </w:r>
          </w:p>
        </w:tc>
      </w:tr>
      <w:tr w:rsidR="004B5FD2" w:rsidRPr="004B5FD2" w:rsidTr="00A845CA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86000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 xml:space="preserve">Arbetsmarknads- och studieservicemyndigheten, </w:t>
            </w:r>
            <w:r w:rsidR="00A845CA">
              <w:rPr>
                <w:rFonts w:ascii="Arial" w:hAnsi="Arial" w:cs="Arial"/>
                <w:sz w:val="18"/>
                <w:szCs w:val="18"/>
                <w:lang w:val="sv-FI" w:eastAsia="sv-FI"/>
              </w:rPr>
              <w:br/>
            </w: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verksamhet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FD2" w:rsidRPr="004B5FD2" w:rsidRDefault="004B5FD2" w:rsidP="00A845CA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25 000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FD2" w:rsidRPr="004B5FD2" w:rsidRDefault="004B5FD2" w:rsidP="00A845CA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865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ÅLANDS FISKODLING, GUTTORP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-145 000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150 000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86500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 xml:space="preserve">Ålands fiskodling, </w:t>
            </w:r>
            <w:proofErr w:type="spellStart"/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Guttorp</w:t>
            </w:r>
            <w:proofErr w:type="spellEnd"/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, verksamhet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-145 000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150 000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870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MOTORFORDONSBYRÅN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17 000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87000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Motorfordonsbyrån, verksamhet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17 000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872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VÄGUNDERHÅLLSVERKSAMHET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30 000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proofErr w:type="gramStart"/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-</w:t>
            </w:r>
            <w:proofErr w:type="gramEnd"/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30 000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87200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Vägunderhållsenheten, verksamhet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30 000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proofErr w:type="gramStart"/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-</w:t>
            </w:r>
            <w:proofErr w:type="gramEnd"/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30 000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873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VERKSTAD OCH LAGER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35 000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proofErr w:type="gramStart"/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-</w:t>
            </w:r>
            <w:proofErr w:type="gramEnd"/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21 000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87300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Verkstad och lager, verksamhet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35 000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proofErr w:type="gramStart"/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-</w:t>
            </w:r>
            <w:proofErr w:type="gramEnd"/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21 000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A845CA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v-FI" w:eastAsia="sv-FI"/>
              </w:rPr>
              <w:t>Verksamhet sammanlagt</w:t>
            </w:r>
          </w:p>
        </w:tc>
        <w:tc>
          <w:tcPr>
            <w:tcW w:w="113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4B5FD2" w:rsidRPr="004B5FD2" w:rsidRDefault="004B5FD2" w:rsidP="00A845C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1 556 000</w:t>
            </w:r>
          </w:p>
        </w:tc>
        <w:tc>
          <w:tcPr>
            <w:tcW w:w="1276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4B5FD2" w:rsidRPr="004B5FD2" w:rsidRDefault="004B5FD2" w:rsidP="00A845C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64 000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A845CA">
        <w:trPr>
          <w:trHeight w:val="37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FD2" w:rsidRPr="004B5FD2" w:rsidRDefault="004B5FD2" w:rsidP="00A845CA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FD2" w:rsidRPr="004B5FD2" w:rsidRDefault="004B5FD2" w:rsidP="00A845CA">
            <w:pPr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sv-FI" w:eastAsia="sv-FI"/>
              </w:rPr>
              <w:t>ÖVERFÖRINGAR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FD2" w:rsidRPr="004B5FD2" w:rsidRDefault="004B5FD2" w:rsidP="00A845CA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FD2" w:rsidRPr="004B5FD2" w:rsidRDefault="004B5FD2" w:rsidP="00A845CA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Avdelning 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A845CA" w:rsidRPr="004B5FD2" w:rsidTr="00A845CA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5CA" w:rsidRPr="004B5FD2" w:rsidRDefault="00A845CA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500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5CA" w:rsidRPr="004B5FD2" w:rsidRDefault="00A845CA" w:rsidP="00A845CA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 xml:space="preserve">UTBILDNINGS- OCH KULTURAVDELNINGENS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845CA" w:rsidRPr="004B5FD2" w:rsidRDefault="00A845CA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5CA" w:rsidRPr="004B5FD2" w:rsidRDefault="00A845CA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A845CA" w:rsidP="00A845CA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FÖRVALT</w:t>
            </w:r>
            <w:r w:rsidR="004B5FD2"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NINGSOMRÅDE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A845CA" w:rsidRPr="004B5FD2" w:rsidTr="00A845CA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5CA" w:rsidRPr="004B5FD2" w:rsidRDefault="00A845CA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515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5CA" w:rsidRPr="004B5FD2" w:rsidRDefault="00A845CA" w:rsidP="00A845CA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 xml:space="preserve">PENNINGAUTOMATMEDEL FÖR UNGDOMSARBETE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845CA" w:rsidRPr="004B5FD2" w:rsidRDefault="00A845CA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5CA" w:rsidRPr="004B5FD2" w:rsidRDefault="00A845CA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A845CA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 xml:space="preserve">OCH </w:t>
            </w:r>
            <w:r w:rsidR="004B5FD2"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IDROTT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51500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Penningautomatmedel för ungdomsarbete och idrott (R)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Avdelning 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600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NÄRINGSAVDELNINGENS FÖRVALTNINGSOMRÅDE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proofErr w:type="gramStart"/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-</w:t>
            </w:r>
            <w:proofErr w:type="gramEnd"/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90 000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610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NÄRINGSLIVETS FRÄMJANDE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proofErr w:type="gramStart"/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-</w:t>
            </w:r>
            <w:proofErr w:type="gramEnd"/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90 000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61000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Näringslivets främjande (R)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proofErr w:type="gramStart"/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-</w:t>
            </w:r>
            <w:proofErr w:type="gramEnd"/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90 000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Avdelning 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700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INFRASTRUKTURAVDELNINGENS FÖRVALTNINGS-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OMRÅDE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720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ELSÄKERHET OCH ENERGI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72010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Främjande av hållbar energiomställning (RF)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EB2A8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v-FI" w:eastAsia="sv-FI"/>
              </w:rPr>
              <w:t>Överföringar sammanlagt</w:t>
            </w:r>
          </w:p>
        </w:tc>
        <w:tc>
          <w:tcPr>
            <w:tcW w:w="113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4B5FD2" w:rsidRPr="004B5FD2" w:rsidRDefault="004B5FD2" w:rsidP="00EB2A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proofErr w:type="gramStart"/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-</w:t>
            </w:r>
            <w:proofErr w:type="gramEnd"/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4B5FD2" w:rsidRPr="004B5FD2" w:rsidRDefault="004B5FD2" w:rsidP="00EB2A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EB2A85" w:rsidTr="00EB2A85">
        <w:trPr>
          <w:trHeight w:val="374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sv-FI" w:eastAsia="sv-FI"/>
              </w:rPr>
              <w:t>89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sv-FI" w:eastAsia="sv-FI"/>
              </w:rPr>
              <w:t>SKATTEFINANSIERING, FINANSIELLA POSTER OCH RESULTATRÄKNINGSPOSTER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EB2A85" w:rsidRDefault="004B5FD2" w:rsidP="00EB2A85">
            <w:pPr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EB2A85" w:rsidRDefault="004B5FD2" w:rsidP="00EB2A85">
            <w:pPr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890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SKATTER OCH AVGIFTER AV SKATTENATUR,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proofErr w:type="gramStart"/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INKOMSTER  AV</w:t>
            </w:r>
            <w:proofErr w:type="gramEnd"/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 xml:space="preserve"> LÅN OCH FINANSIELLA POSTER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945 000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890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SKATTER OCH INKOMSTER AV SKATTENATUR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945 000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89000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Skatter och inkomster av skattenatur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21651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>
              <w:rPr>
                <w:rFonts w:ascii="Arial" w:hAnsi="Arial" w:cs="Arial"/>
                <w:sz w:val="18"/>
                <w:szCs w:val="18"/>
                <w:lang w:val="sv-FI" w:eastAsia="sv-F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945 000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4B5FD2" w:rsidRPr="004B5FD2" w:rsidRDefault="004B5FD2" w:rsidP="00EB2A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v-FI" w:eastAsia="sv-FI"/>
              </w:rPr>
              <w:t xml:space="preserve">Skattefinansiering, finansiella poster och </w:t>
            </w:r>
            <w:proofErr w:type="spellStart"/>
            <w:r w:rsidRPr="004B5F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v-FI" w:eastAsia="sv-FI"/>
              </w:rPr>
              <w:t>resultaträk</w:t>
            </w:r>
            <w:proofErr w:type="spellEnd"/>
            <w:r w:rsidR="00EB2A8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v-FI" w:eastAsia="sv-F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EB2A8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4B5FD2" w:rsidRPr="004B5FD2" w:rsidRDefault="00C84CFE" w:rsidP="004B5FD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v-FI" w:eastAsia="sv-FI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v-FI" w:eastAsia="sv-FI"/>
              </w:rPr>
              <w:t>n</w:t>
            </w:r>
            <w:r w:rsidR="00EB2A85" w:rsidRPr="004B5F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v-FI" w:eastAsia="sv-FI"/>
              </w:rPr>
              <w:t>ingsposter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v-FI" w:eastAsia="sv-FI"/>
              </w:rPr>
              <w:t xml:space="preserve"> </w:t>
            </w:r>
            <w:r w:rsidR="004B5FD2" w:rsidRPr="004B5F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v-FI" w:eastAsia="sv-FI"/>
              </w:rPr>
              <w:t>sammanlagt</w:t>
            </w:r>
          </w:p>
        </w:tc>
        <w:tc>
          <w:tcPr>
            <w:tcW w:w="113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4B5FD2" w:rsidRPr="004B5FD2" w:rsidRDefault="004B5FD2" w:rsidP="00EB2A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v-FI" w:eastAsia="sv-FI"/>
              </w:rPr>
              <w:t>0</w:t>
            </w:r>
          </w:p>
        </w:tc>
        <w:tc>
          <w:tcPr>
            <w:tcW w:w="1276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4B5FD2" w:rsidRPr="004B5FD2" w:rsidRDefault="004B5FD2" w:rsidP="00EB2A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v-FI" w:eastAsia="sv-FI"/>
              </w:rPr>
              <w:t>945 000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</w:tr>
      <w:tr w:rsidR="00EB2A85" w:rsidRPr="004B5FD2" w:rsidTr="00EB2A85">
        <w:trPr>
          <w:trHeight w:val="37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2A85" w:rsidRPr="004B5FD2" w:rsidRDefault="00EB2A85" w:rsidP="004B5FD2">
            <w:pPr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sv-FI" w:eastAsia="sv-FI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2A85" w:rsidRPr="004B5FD2" w:rsidRDefault="00EB2A85" w:rsidP="004B5FD2">
            <w:pPr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sv-FI" w:eastAsia="sv-FI"/>
              </w:rPr>
              <w:t>INVESTERINGAR, LÅN OCH ÖVRIGA FINANSINV</w:t>
            </w:r>
            <w:r w:rsidRPr="004B5FD2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sv-FI" w:eastAsia="sv-FI"/>
              </w:rPr>
              <w:t>E</w:t>
            </w:r>
            <w:r w:rsidRPr="004B5FD2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sv-FI" w:eastAsia="sv-FI"/>
              </w:rPr>
              <w:t>STERINGAR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B2A85" w:rsidRPr="004B5FD2" w:rsidRDefault="00EB2A85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2A85" w:rsidRPr="004B5FD2" w:rsidRDefault="00EB2A85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Avdelning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300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FINANSAVDELNINGENS FÖRVALTNINGSOMRÅDE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6 000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9350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PENNINGAUTOMATMEDEL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6 000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935010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Lån ur penningautomatmedel (R)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6 000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7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lastRenderedPageBreak/>
              <w:t>80 - 88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FRISTÅENDE ENHETER SAMT MYNDIGHETER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-1 500 000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9760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KOSTNADER FÖR VÄGHÅLLNING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-1 000 000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976000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Infrastrukturinvesteringar (R)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-1 000 000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9825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ÅLANDS POLISMYNDIGHET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-500 000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u w:val="single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982500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Ålands polismyndighet, investeringar (R)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-500 000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BA77B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EB2A8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4B5FD2" w:rsidRPr="004B5FD2" w:rsidRDefault="004B5FD2" w:rsidP="00EB2A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v-FI" w:eastAsia="sv-FI"/>
              </w:rPr>
              <w:t>Investeringar, lån och övriga finansinvesteringar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BA77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EB2A8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4B5FD2" w:rsidRPr="004B5FD2" w:rsidRDefault="004B5FD2" w:rsidP="00EB2A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v-FI" w:eastAsia="sv-FI"/>
              </w:rPr>
              <w:t>sammanlagt</w:t>
            </w:r>
          </w:p>
        </w:tc>
        <w:tc>
          <w:tcPr>
            <w:tcW w:w="113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4B5FD2" w:rsidRPr="004B5FD2" w:rsidRDefault="004B5FD2" w:rsidP="00EB2A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v-FI" w:eastAsia="sv-FI"/>
              </w:rPr>
              <w:t>-1 494 000</w:t>
            </w:r>
          </w:p>
        </w:tc>
        <w:tc>
          <w:tcPr>
            <w:tcW w:w="1276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4B5FD2" w:rsidRPr="004B5FD2" w:rsidRDefault="004B5FD2" w:rsidP="00EB2A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v-FI" w:eastAsia="sv-FI"/>
              </w:rPr>
              <w:t>0</w:t>
            </w:r>
          </w:p>
        </w:tc>
      </w:tr>
      <w:tr w:rsidR="004B5FD2" w:rsidRPr="004B5FD2" w:rsidTr="00EB2A8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FD2" w:rsidRPr="004B5FD2" w:rsidRDefault="004B5FD2" w:rsidP="00EB2A85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FD2" w:rsidRPr="004B5FD2" w:rsidRDefault="004B5FD2" w:rsidP="00EB2A8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FD2" w:rsidRPr="004B5FD2" w:rsidRDefault="004B5FD2" w:rsidP="00EB2A8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EB2A85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FD2" w:rsidRPr="004B5FD2" w:rsidRDefault="004B5FD2" w:rsidP="00EB2A85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FD2" w:rsidRPr="004B5FD2" w:rsidRDefault="004B5FD2" w:rsidP="00EB2A8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FD2" w:rsidRPr="004B5FD2" w:rsidRDefault="004B5FD2" w:rsidP="00EB2A85">
            <w:pPr>
              <w:jc w:val="right"/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</w:tr>
      <w:tr w:rsidR="004B5FD2" w:rsidRPr="004B5FD2" w:rsidTr="00EB2A85">
        <w:trPr>
          <w:trHeight w:val="33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FD2" w:rsidRPr="004B5FD2" w:rsidRDefault="004B5FD2" w:rsidP="004B5FD2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481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4B5FD2" w:rsidRPr="004B5FD2" w:rsidRDefault="004B5FD2" w:rsidP="00EB2A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v-FI" w:eastAsia="sv-FI"/>
              </w:rPr>
              <w:t>Anslag och inkomster totalt ovanstående</w:t>
            </w:r>
          </w:p>
        </w:tc>
        <w:tc>
          <w:tcPr>
            <w:tcW w:w="113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4B5FD2" w:rsidRPr="004B5FD2" w:rsidRDefault="004B5FD2" w:rsidP="00EB2A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12 000</w:t>
            </w:r>
          </w:p>
        </w:tc>
        <w:tc>
          <w:tcPr>
            <w:tcW w:w="1276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4B5FD2" w:rsidRPr="004B5FD2" w:rsidRDefault="004B5FD2" w:rsidP="00EB2A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</w:pPr>
            <w:r w:rsidRPr="004B5FD2">
              <w:rPr>
                <w:rFonts w:ascii="Arial" w:hAnsi="Arial" w:cs="Arial"/>
                <w:b/>
                <w:bCs/>
                <w:sz w:val="18"/>
                <w:szCs w:val="18"/>
                <w:lang w:val="sv-FI" w:eastAsia="sv-FI"/>
              </w:rPr>
              <w:t>1 009 000</w:t>
            </w:r>
          </w:p>
        </w:tc>
      </w:tr>
    </w:tbl>
    <w:p w:rsidR="00337A19" w:rsidRDefault="00337A19">
      <w:pPr>
        <w:pStyle w:val="ANormal"/>
      </w:pPr>
    </w:p>
    <w:p w:rsidR="00337A19" w:rsidRDefault="00337A19">
      <w:pPr>
        <w:pStyle w:val="ANormal"/>
      </w:pPr>
    </w:p>
    <w:p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3345"/>
      </w:tblGrid>
      <w:tr w:rsidR="004B5FD2" w:rsidTr="004B5FD2">
        <w:trPr>
          <w:cantSplit/>
        </w:trPr>
        <w:tc>
          <w:tcPr>
            <w:tcW w:w="6706" w:type="dxa"/>
            <w:gridSpan w:val="2"/>
            <w:hideMark/>
          </w:tcPr>
          <w:p w:rsidR="004B5FD2" w:rsidRDefault="004B5FD2" w:rsidP="004B5FD2">
            <w:pPr>
              <w:pStyle w:val="ANormal"/>
              <w:keepNext/>
            </w:pPr>
            <w:r>
              <w:tab/>
              <w:t>Mariehamn den 7 juni 2017</w:t>
            </w:r>
          </w:p>
        </w:tc>
      </w:tr>
      <w:tr w:rsidR="004B5FD2" w:rsidTr="004B5FD2">
        <w:trPr>
          <w:cantSplit/>
        </w:trPr>
        <w:tc>
          <w:tcPr>
            <w:tcW w:w="6706" w:type="dxa"/>
            <w:gridSpan w:val="2"/>
            <w:vAlign w:val="bottom"/>
          </w:tcPr>
          <w:p w:rsidR="004B5FD2" w:rsidRDefault="004B5FD2">
            <w:pPr>
              <w:pStyle w:val="ANormal"/>
              <w:keepNext/>
            </w:pPr>
          </w:p>
          <w:p w:rsidR="004B5FD2" w:rsidRDefault="004B5FD2">
            <w:pPr>
              <w:pStyle w:val="ANormal"/>
              <w:keepNext/>
            </w:pPr>
          </w:p>
          <w:p w:rsidR="005C74D5" w:rsidRDefault="005C74D5">
            <w:pPr>
              <w:pStyle w:val="ANormal"/>
              <w:keepNext/>
            </w:pPr>
          </w:p>
          <w:p w:rsidR="004B5FD2" w:rsidRDefault="004B5FD2">
            <w:pPr>
              <w:pStyle w:val="ANormal"/>
              <w:keepNext/>
            </w:pPr>
          </w:p>
          <w:p w:rsidR="004B5FD2" w:rsidRDefault="004B5FD2">
            <w:pPr>
              <w:pStyle w:val="ANormal"/>
              <w:keepNext/>
              <w:jc w:val="center"/>
            </w:pPr>
            <w:r>
              <w:t>Johan Ehn</w:t>
            </w:r>
          </w:p>
          <w:p w:rsidR="004B5FD2" w:rsidRDefault="005C74D5">
            <w:pPr>
              <w:pStyle w:val="ANormal"/>
              <w:keepNext/>
              <w:jc w:val="center"/>
            </w:pPr>
            <w:r>
              <w:t>t</w:t>
            </w:r>
            <w:r w:rsidR="004B5FD2">
              <w:t>alman</w:t>
            </w:r>
          </w:p>
          <w:p w:rsidR="005C74D5" w:rsidRDefault="005C74D5">
            <w:pPr>
              <w:pStyle w:val="ANormal"/>
              <w:keepNext/>
              <w:jc w:val="center"/>
            </w:pPr>
          </w:p>
        </w:tc>
      </w:tr>
      <w:tr w:rsidR="004B5FD2" w:rsidTr="004B5FD2">
        <w:tc>
          <w:tcPr>
            <w:tcW w:w="3353" w:type="dxa"/>
            <w:vAlign w:val="bottom"/>
          </w:tcPr>
          <w:p w:rsidR="004B5FD2" w:rsidRDefault="004B5FD2">
            <w:pPr>
              <w:pStyle w:val="ANormal"/>
              <w:keepNext/>
              <w:jc w:val="center"/>
            </w:pPr>
          </w:p>
          <w:p w:rsidR="004B5FD2" w:rsidRDefault="004B5FD2">
            <w:pPr>
              <w:pStyle w:val="ANormal"/>
              <w:keepNext/>
              <w:jc w:val="center"/>
            </w:pPr>
            <w:bookmarkStart w:id="1" w:name="_GoBack"/>
            <w:bookmarkEnd w:id="1"/>
          </w:p>
          <w:p w:rsidR="004B5FD2" w:rsidRDefault="004B5FD2">
            <w:pPr>
              <w:pStyle w:val="ANormal"/>
              <w:keepNext/>
              <w:jc w:val="center"/>
            </w:pPr>
            <w:r>
              <w:t xml:space="preserve">Veronica </w:t>
            </w:r>
            <w:proofErr w:type="spellStart"/>
            <w:r>
              <w:t>Thörnroos</w:t>
            </w:r>
            <w:proofErr w:type="spellEnd"/>
          </w:p>
          <w:p w:rsidR="004B5FD2" w:rsidRDefault="004B5FD2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:rsidR="004B5FD2" w:rsidRDefault="004B5FD2">
            <w:pPr>
              <w:pStyle w:val="ANormal"/>
              <w:keepNext/>
              <w:jc w:val="center"/>
            </w:pPr>
          </w:p>
          <w:p w:rsidR="004B5FD2" w:rsidRDefault="004B5FD2">
            <w:pPr>
              <w:pStyle w:val="ANormal"/>
              <w:keepNext/>
              <w:jc w:val="center"/>
            </w:pPr>
          </w:p>
          <w:p w:rsidR="004B5FD2" w:rsidRDefault="004B5FD2">
            <w:pPr>
              <w:pStyle w:val="ANormal"/>
              <w:keepNext/>
              <w:jc w:val="center"/>
            </w:pPr>
            <w:r>
              <w:t>Viveka Eriksson</w:t>
            </w:r>
          </w:p>
          <w:p w:rsidR="004B5FD2" w:rsidRDefault="004B5FD2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:rsidR="00337A19" w:rsidRDefault="00337A19">
      <w:pPr>
        <w:pStyle w:val="ANormal"/>
      </w:pPr>
    </w:p>
    <w:sectPr w:rsidR="00337A19" w:rsidSect="005C5E44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4D5" w:rsidRDefault="005C74D5">
      <w:r>
        <w:separator/>
      </w:r>
    </w:p>
  </w:endnote>
  <w:endnote w:type="continuationSeparator" w:id="0">
    <w:p w:rsidR="005C74D5" w:rsidRDefault="005C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4D5" w:rsidRDefault="005C74D5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4D5" w:rsidRDefault="005C74D5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>
      <w:rPr>
        <w:noProof/>
        <w:lang w:val="fi-FI"/>
      </w:rPr>
      <w:t>LTB352017.docx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4D5" w:rsidRDefault="005C74D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4D5" w:rsidRDefault="005C74D5">
      <w:r>
        <w:separator/>
      </w:r>
    </w:p>
  </w:footnote>
  <w:footnote w:type="continuationSeparator" w:id="0">
    <w:p w:rsidR="005C74D5" w:rsidRDefault="005C7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4D5" w:rsidRDefault="005C74D5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:rsidR="005C74D5" w:rsidRDefault="005C74D5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4D5" w:rsidRDefault="005C74D5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E42C4C">
      <w:rPr>
        <w:rStyle w:val="Sidnummer"/>
        <w:noProof/>
      </w:rPr>
      <w:t>6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2">
    <w:nsid w:val="55A30413"/>
    <w:multiLevelType w:val="hybridMultilevel"/>
    <w:tmpl w:val="8F3A3F8A"/>
    <w:lvl w:ilvl="0" w:tplc="0BEE0816">
      <w:numFmt w:val="bullet"/>
      <w:pStyle w:val="BBudgettexttb-franskastreck"/>
      <w:lvlText w:val="-"/>
      <w:lvlJc w:val="left"/>
      <w:pPr>
        <w:ind w:left="1974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2694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414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4134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854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574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6294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7014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734" w:hanging="360"/>
      </w:pPr>
      <w:rPr>
        <w:rFonts w:ascii="Wingdings" w:hAnsi="Wingdings" w:hint="default"/>
      </w:rPr>
    </w:lvl>
  </w:abstractNum>
  <w:abstractNum w:abstractNumId="3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5C00"/>
    <w:rsid w:val="00004B5B"/>
    <w:rsid w:val="00007F27"/>
    <w:rsid w:val="00241854"/>
    <w:rsid w:val="00284C7A"/>
    <w:rsid w:val="002E1682"/>
    <w:rsid w:val="00337A19"/>
    <w:rsid w:val="0038180C"/>
    <w:rsid w:val="00421651"/>
    <w:rsid w:val="00437635"/>
    <w:rsid w:val="004B5FD2"/>
    <w:rsid w:val="004D7ED5"/>
    <w:rsid w:val="004E7D01"/>
    <w:rsid w:val="004F64FE"/>
    <w:rsid w:val="005C5E44"/>
    <w:rsid w:val="005C74D5"/>
    <w:rsid w:val="005E1BD9"/>
    <w:rsid w:val="005F6898"/>
    <w:rsid w:val="006538ED"/>
    <w:rsid w:val="006E0BEB"/>
    <w:rsid w:val="008414E5"/>
    <w:rsid w:val="00867707"/>
    <w:rsid w:val="008B5FA2"/>
    <w:rsid w:val="009F1162"/>
    <w:rsid w:val="00A845CA"/>
    <w:rsid w:val="00AD2CE8"/>
    <w:rsid w:val="00B5110A"/>
    <w:rsid w:val="00BA77B5"/>
    <w:rsid w:val="00BD48EF"/>
    <w:rsid w:val="00BE2983"/>
    <w:rsid w:val="00C84CFE"/>
    <w:rsid w:val="00D15C00"/>
    <w:rsid w:val="00D24DEE"/>
    <w:rsid w:val="00D636DC"/>
    <w:rsid w:val="00DD3988"/>
    <w:rsid w:val="00E42C4C"/>
    <w:rsid w:val="00E6237B"/>
    <w:rsid w:val="00EB2A85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5FD2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qFormat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qFormat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qFormat/>
    <w:pPr>
      <w:numPr>
        <w:ilvl w:val="6"/>
        <w:numId w:val="10"/>
      </w:num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qFormat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qFormat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1"/>
      </w:numPr>
    </w:pPr>
  </w:style>
  <w:style w:type="paragraph" w:styleId="Brdtextmedindrag">
    <w:name w:val="Body Text Indent"/>
    <w:basedOn w:val="Normal"/>
    <w:link w:val="BrdtextmedindragChar"/>
    <w:pPr>
      <w:spacing w:after="120"/>
      <w:ind w:left="283"/>
    </w:pPr>
  </w:style>
  <w:style w:type="paragraph" w:styleId="Brdtextmedfrstaindrag2">
    <w:name w:val="Body Text First Indent 2"/>
    <w:basedOn w:val="Brdtextmedindrag"/>
    <w:link w:val="Brdtextmedfrstaindrag2Char"/>
    <w:pPr>
      <w:ind w:firstLine="210"/>
    </w:pPr>
  </w:style>
  <w:style w:type="paragraph" w:styleId="Sidhuvud">
    <w:name w:val="header"/>
    <w:basedOn w:val="Normal"/>
    <w:link w:val="SidhuvudChar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link w:val="SidfotChar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2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uiPriority w:val="99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link w:val="BrdtextChar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ubrik1Char">
    <w:name w:val="Rubrik 1 Char"/>
    <w:link w:val="Rubrik1"/>
    <w:rsid w:val="004B5FD2"/>
    <w:rPr>
      <w:rFonts w:ascii="Arial" w:hAnsi="Arial" w:cs="Arial"/>
      <w:b/>
      <w:bCs/>
      <w:kern w:val="32"/>
      <w:sz w:val="32"/>
      <w:szCs w:val="32"/>
      <w:lang w:val="sv-SE" w:eastAsia="sv-SE"/>
    </w:rPr>
  </w:style>
  <w:style w:type="character" w:customStyle="1" w:styleId="Rubrik2Char">
    <w:name w:val="Rubrik 2 Char"/>
    <w:link w:val="Rubrik2"/>
    <w:rsid w:val="004B5FD2"/>
    <w:rPr>
      <w:rFonts w:ascii="Arial" w:hAnsi="Arial" w:cs="Arial"/>
      <w:b/>
      <w:bCs/>
      <w:i/>
      <w:iCs/>
      <w:sz w:val="28"/>
      <w:szCs w:val="28"/>
      <w:lang w:val="sv-SE" w:eastAsia="sv-SE"/>
    </w:rPr>
  </w:style>
  <w:style w:type="character" w:customStyle="1" w:styleId="Rubrik3Char">
    <w:name w:val="Rubrik 3 Char"/>
    <w:link w:val="Rubrik3"/>
    <w:rsid w:val="004B5FD2"/>
    <w:rPr>
      <w:rFonts w:ascii="Arial" w:hAnsi="Arial" w:cs="Arial"/>
      <w:b/>
      <w:bCs/>
      <w:sz w:val="26"/>
      <w:szCs w:val="26"/>
      <w:lang w:val="sv-SE" w:eastAsia="sv-SE"/>
    </w:rPr>
  </w:style>
  <w:style w:type="character" w:customStyle="1" w:styleId="Rubrik4Char">
    <w:name w:val="Rubrik 4 Char"/>
    <w:link w:val="Rubrik4"/>
    <w:rsid w:val="004B5FD2"/>
    <w:rPr>
      <w:b/>
      <w:bCs/>
      <w:sz w:val="28"/>
      <w:szCs w:val="28"/>
      <w:lang w:val="sv-SE" w:eastAsia="sv-SE"/>
    </w:rPr>
  </w:style>
  <w:style w:type="character" w:customStyle="1" w:styleId="Rubrik5Char">
    <w:name w:val="Rubrik 5 Char"/>
    <w:link w:val="Rubrik5"/>
    <w:rsid w:val="004B5FD2"/>
    <w:rPr>
      <w:b/>
      <w:bCs/>
      <w:i/>
      <w:iCs/>
      <w:sz w:val="26"/>
      <w:szCs w:val="26"/>
      <w:lang w:val="sv-SE" w:eastAsia="sv-SE"/>
    </w:rPr>
  </w:style>
  <w:style w:type="character" w:customStyle="1" w:styleId="Rubrik6Char">
    <w:name w:val="Rubrik 6 Char"/>
    <w:link w:val="Rubrik6"/>
    <w:rsid w:val="004B5FD2"/>
    <w:rPr>
      <w:b/>
      <w:bCs/>
      <w:sz w:val="22"/>
      <w:szCs w:val="22"/>
      <w:lang w:val="sv-SE" w:eastAsia="sv-SE"/>
    </w:rPr>
  </w:style>
  <w:style w:type="character" w:customStyle="1" w:styleId="Rubrik7Char">
    <w:name w:val="Rubrik 7 Char"/>
    <w:link w:val="Rubrik7"/>
    <w:rsid w:val="004B5FD2"/>
    <w:rPr>
      <w:sz w:val="24"/>
      <w:szCs w:val="24"/>
      <w:lang w:val="sv-SE" w:eastAsia="sv-SE"/>
    </w:rPr>
  </w:style>
  <w:style w:type="character" w:customStyle="1" w:styleId="Rubrik8Char">
    <w:name w:val="Rubrik 8 Char"/>
    <w:link w:val="Rubrik8"/>
    <w:rsid w:val="004B5FD2"/>
    <w:rPr>
      <w:i/>
      <w:iCs/>
      <w:sz w:val="24"/>
      <w:szCs w:val="24"/>
      <w:lang w:val="sv-SE" w:eastAsia="sv-SE"/>
    </w:rPr>
  </w:style>
  <w:style w:type="character" w:customStyle="1" w:styleId="Rubrik9Char">
    <w:name w:val="Rubrik 9 Char"/>
    <w:link w:val="Rubrik9"/>
    <w:rsid w:val="004B5FD2"/>
    <w:rPr>
      <w:rFonts w:ascii="Arial" w:hAnsi="Arial" w:cs="Arial"/>
      <w:sz w:val="22"/>
      <w:szCs w:val="22"/>
      <w:lang w:val="sv-SE" w:eastAsia="sv-SE"/>
    </w:rPr>
  </w:style>
  <w:style w:type="character" w:customStyle="1" w:styleId="BrdtextmedindragChar">
    <w:name w:val="Brödtext med indrag Char"/>
    <w:link w:val="Brdtextmedindrag"/>
    <w:rsid w:val="004B5FD2"/>
    <w:rPr>
      <w:sz w:val="24"/>
      <w:szCs w:val="24"/>
      <w:lang w:val="sv-SE" w:eastAsia="sv-SE"/>
    </w:rPr>
  </w:style>
  <w:style w:type="character" w:customStyle="1" w:styleId="Brdtextmedfrstaindrag2Char">
    <w:name w:val="Brödtext med första indrag 2 Char"/>
    <w:link w:val="Brdtextmedfrstaindrag2"/>
    <w:rsid w:val="004B5FD2"/>
    <w:rPr>
      <w:sz w:val="24"/>
      <w:szCs w:val="24"/>
      <w:lang w:val="sv-SE" w:eastAsia="sv-SE"/>
    </w:rPr>
  </w:style>
  <w:style w:type="character" w:customStyle="1" w:styleId="SidhuvudChar">
    <w:name w:val="Sidhuvud Char"/>
    <w:link w:val="Sidhuvud"/>
    <w:rsid w:val="004B5FD2"/>
    <w:rPr>
      <w:rFonts w:ascii="Arial" w:hAnsi="Arial" w:cs="Arial"/>
      <w:sz w:val="16"/>
      <w:szCs w:val="24"/>
      <w:lang w:val="sv-SE" w:eastAsia="sv-SE"/>
    </w:rPr>
  </w:style>
  <w:style w:type="character" w:customStyle="1" w:styleId="SidfotChar">
    <w:name w:val="Sidfot Char"/>
    <w:link w:val="Sidfot"/>
    <w:rsid w:val="004B5FD2"/>
    <w:rPr>
      <w:rFonts w:ascii="Verdana" w:hAnsi="Verdana" w:cs="Arial"/>
      <w:sz w:val="14"/>
      <w:szCs w:val="24"/>
      <w:lang w:val="sv-SE" w:eastAsia="sv-SE"/>
    </w:rPr>
  </w:style>
  <w:style w:type="character" w:customStyle="1" w:styleId="BrdtextChar">
    <w:name w:val="Brödtext Char"/>
    <w:link w:val="Brdtext"/>
    <w:rsid w:val="004B5FD2"/>
    <w:rPr>
      <w:sz w:val="24"/>
      <w:szCs w:val="24"/>
      <w:lang w:val="sv-SE" w:eastAsia="sv-SE"/>
    </w:rPr>
  </w:style>
  <w:style w:type="paragraph" w:customStyle="1" w:styleId="BDispositionspl">
    <w:name w:val="B Dispositionspl"/>
    <w:aliases w:val="vä,10"/>
    <w:basedOn w:val="Normal"/>
    <w:rsid w:val="004B5FD2"/>
    <w:rPr>
      <w:i/>
      <w:iCs/>
      <w:sz w:val="20"/>
    </w:rPr>
  </w:style>
  <w:style w:type="paragraph" w:customStyle="1" w:styleId="Detaljrubrik1">
    <w:name w:val="Detalj rubrik 1"/>
    <w:basedOn w:val="Allmottext"/>
    <w:rsid w:val="004B5FD2"/>
    <w:pPr>
      <w:jc w:val="center"/>
    </w:pPr>
    <w:rPr>
      <w:rFonts w:ascii="Times New Roman" w:hAnsi="Times New Roman"/>
      <w:b/>
      <w:bCs/>
      <w:sz w:val="22"/>
      <w:lang w:val="de-DE"/>
    </w:rPr>
  </w:style>
  <w:style w:type="paragraph" w:customStyle="1" w:styleId="Allmottext">
    <w:name w:val="Allmot text"/>
    <w:basedOn w:val="Normal"/>
    <w:rsid w:val="004B5FD2"/>
    <w:pPr>
      <w:spacing w:line="288" w:lineRule="auto"/>
      <w:jc w:val="both"/>
    </w:pPr>
    <w:rPr>
      <w:rFonts w:ascii="CG Times" w:hAnsi="CG Times"/>
    </w:rPr>
  </w:style>
  <w:style w:type="paragraph" w:customStyle="1" w:styleId="BRubriker">
    <w:name w:val="B Rubriker"/>
    <w:next w:val="Mellanrumnyttkapitel"/>
    <w:rsid w:val="004B5FD2"/>
    <w:pPr>
      <w:ind w:left="1260" w:right="1320" w:hanging="1260"/>
      <w:jc w:val="both"/>
    </w:pPr>
    <w:rPr>
      <w:b/>
      <w:sz w:val="22"/>
      <w:lang w:val="sv-SE" w:eastAsia="sv-SE"/>
    </w:rPr>
  </w:style>
  <w:style w:type="paragraph" w:customStyle="1" w:styleId="Mellanrumnyttkapitel">
    <w:name w:val="Mellanrum nytt kapitel"/>
    <w:basedOn w:val="Allmottext"/>
    <w:rsid w:val="004B5FD2"/>
    <w:pPr>
      <w:spacing w:line="240" w:lineRule="auto"/>
      <w:ind w:left="1259" w:right="1321"/>
    </w:pPr>
    <w:rPr>
      <w:rFonts w:ascii="Times New Roman" w:hAnsi="Times New Roman"/>
      <w:sz w:val="22"/>
    </w:rPr>
  </w:style>
  <w:style w:type="paragraph" w:customStyle="1" w:styleId="BMomenthuvud">
    <w:name w:val="B Momenthuvud"/>
    <w:basedOn w:val="Allmottext"/>
    <w:rsid w:val="004B5FD2"/>
    <w:pPr>
      <w:spacing w:line="240" w:lineRule="auto"/>
      <w:jc w:val="right"/>
    </w:pPr>
    <w:rPr>
      <w:rFonts w:ascii="Times New Roman" w:hAnsi="Times New Roman"/>
      <w:sz w:val="22"/>
    </w:rPr>
  </w:style>
  <w:style w:type="paragraph" w:customStyle="1" w:styleId="BBudgettexttb-franskastreck">
    <w:name w:val="B Budgettext tb - franska streck"/>
    <w:basedOn w:val="BBudgettexttb"/>
    <w:qFormat/>
    <w:rsid w:val="004B5FD2"/>
    <w:pPr>
      <w:numPr>
        <w:numId w:val="13"/>
      </w:numPr>
    </w:pPr>
  </w:style>
  <w:style w:type="paragraph" w:customStyle="1" w:styleId="BBudgettexttb">
    <w:name w:val="B Budgettext tb"/>
    <w:basedOn w:val="Finbetnkande-budgettext"/>
    <w:qFormat/>
    <w:rsid w:val="004B5FD2"/>
    <w:rPr>
      <w:i w:val="0"/>
    </w:rPr>
  </w:style>
  <w:style w:type="paragraph" w:customStyle="1" w:styleId="Finbetnkande-budgettext">
    <w:name w:val="Fin betänkande - budgettext"/>
    <w:basedOn w:val="Normal"/>
    <w:rsid w:val="004B5FD2"/>
    <w:pPr>
      <w:widowControl w:val="0"/>
      <w:ind w:left="1254" w:right="1287"/>
      <w:jc w:val="both"/>
    </w:pPr>
    <w:rPr>
      <w:i/>
      <w:sz w:val="22"/>
      <w:szCs w:val="20"/>
    </w:rPr>
  </w:style>
  <w:style w:type="paragraph" w:customStyle="1" w:styleId="BDisp10">
    <w:name w:val="B Disp 10"/>
    <w:aliases w:val="hö"/>
    <w:basedOn w:val="Normal"/>
    <w:rsid w:val="004B5FD2"/>
    <w:pPr>
      <w:jc w:val="right"/>
    </w:pPr>
    <w:rPr>
      <w:rFonts w:ascii="CG Times" w:hAnsi="CG Times"/>
      <w:sz w:val="20"/>
    </w:rPr>
  </w:style>
  <w:style w:type="paragraph" w:customStyle="1" w:styleId="BDispUnderstruken">
    <w:name w:val="B Disp Understruken"/>
    <w:basedOn w:val="Normal"/>
    <w:rsid w:val="004B5FD2"/>
    <w:pPr>
      <w:jc w:val="right"/>
    </w:pPr>
    <w:rPr>
      <w:rFonts w:ascii="CG Times" w:hAnsi="CG Times"/>
      <w:sz w:val="20"/>
      <w:u w:val="single"/>
    </w:rPr>
  </w:style>
  <w:style w:type="paragraph" w:customStyle="1" w:styleId="BDisptotalt">
    <w:name w:val="B Disp totalt"/>
    <w:basedOn w:val="Normal"/>
    <w:rsid w:val="004B5FD2"/>
    <w:rPr>
      <w:b/>
      <w:bCs/>
      <w:sz w:val="20"/>
    </w:rPr>
  </w:style>
  <w:style w:type="paragraph" w:customStyle="1" w:styleId="BDispSummering">
    <w:name w:val="B Disp Summering"/>
    <w:basedOn w:val="Normal"/>
    <w:rsid w:val="004B5FD2"/>
    <w:pPr>
      <w:jc w:val="right"/>
    </w:pPr>
    <w:rPr>
      <w:b/>
      <w:bCs/>
      <w:sz w:val="20"/>
    </w:rPr>
  </w:style>
  <w:style w:type="paragraph" w:customStyle="1" w:styleId="Hger">
    <w:name w:val="Höger"/>
    <w:basedOn w:val="Normal"/>
    <w:rsid w:val="004B5FD2"/>
    <w:pPr>
      <w:widowControl w:val="0"/>
      <w:adjustRightInd w:val="0"/>
      <w:spacing w:line="240" w:lineRule="atLeast"/>
      <w:ind w:left="2552"/>
    </w:pPr>
  </w:style>
  <w:style w:type="paragraph" w:customStyle="1" w:styleId="BMomentrubrik">
    <w:name w:val="B Momentrubrik"/>
    <w:basedOn w:val="Normal"/>
    <w:next w:val="Normal"/>
    <w:rsid w:val="004B5FD2"/>
    <w:pPr>
      <w:keepNext/>
      <w:ind w:left="1259" w:right="1321" w:hanging="1259"/>
      <w:jc w:val="both"/>
      <w:outlineLvl w:val="2"/>
    </w:pPr>
    <w:rPr>
      <w:b/>
      <w:bCs/>
      <w:sz w:val="22"/>
      <w:szCs w:val="20"/>
    </w:rPr>
  </w:style>
  <w:style w:type="paragraph" w:customStyle="1" w:styleId="Hjlpmall18pkt">
    <w:name w:val="Hjälpmall 18 pkt"/>
    <w:basedOn w:val="Allmottext"/>
    <w:rsid w:val="004B5FD2"/>
    <w:rPr>
      <w:rFonts w:ascii="Times New Roman" w:hAnsi="Times New Roman"/>
      <w:bCs/>
      <w:sz w:val="36"/>
      <w:lang w:val="de-DE"/>
    </w:rPr>
  </w:style>
  <w:style w:type="paragraph" w:customStyle="1" w:styleId="BHjlpmall4pkt">
    <w:name w:val="B Hjälpmall 4 pkt"/>
    <w:next w:val="Normal"/>
    <w:rsid w:val="004B5FD2"/>
    <w:pPr>
      <w:jc w:val="both"/>
    </w:pPr>
    <w:rPr>
      <w:sz w:val="8"/>
      <w:lang w:val="sv-SE" w:eastAsia="sv-SE"/>
    </w:rPr>
  </w:style>
  <w:style w:type="paragraph" w:customStyle="1" w:styleId="BFINUTSKBETNKANDE-RUBRIK">
    <w:name w:val="B FIN UTSK BETÄNKANDE - RUBRIK"/>
    <w:basedOn w:val="Mellanrumnyttkapitel"/>
    <w:rsid w:val="004B5FD2"/>
    <w:pPr>
      <w:ind w:left="1254" w:right="21"/>
    </w:pPr>
    <w:rPr>
      <w:b/>
      <w:i/>
      <w:caps/>
      <w:u w:val="single"/>
    </w:rPr>
  </w:style>
  <w:style w:type="paragraph" w:customStyle="1" w:styleId="Finbetnkande-allmotkursivtext">
    <w:name w:val="Fin betänkande - allmot kursivtext"/>
    <w:basedOn w:val="Allmottext"/>
    <w:rsid w:val="004B5FD2"/>
    <w:pPr>
      <w:spacing w:line="240" w:lineRule="auto"/>
    </w:pPr>
    <w:rPr>
      <w:rFonts w:ascii="Times New Roman" w:hAnsi="Times New Roman"/>
      <w:i/>
      <w:iCs/>
      <w:sz w:val="22"/>
    </w:rPr>
  </w:style>
  <w:style w:type="paragraph" w:customStyle="1" w:styleId="Finutskottetsbet-ALLMOTRUBRIK">
    <w:name w:val="Fin utskottets bet - ALLMOTRUBRIK"/>
    <w:basedOn w:val="BFINUTSKBETNKANDE-RUBRIK"/>
    <w:rsid w:val="004B5FD2"/>
    <w:pPr>
      <w:ind w:left="0"/>
    </w:pPr>
  </w:style>
  <w:style w:type="paragraph" w:customStyle="1" w:styleId="Finutskbetnkande-rubrik1">
    <w:name w:val="Fin utsk betänkande - rubrik 1"/>
    <w:basedOn w:val="Finutskottetsbet-ALLMOTRUBRIK"/>
    <w:rsid w:val="004B5FD2"/>
    <w:rPr>
      <w:b w:val="0"/>
      <w:caps w:val="0"/>
      <w:sz w:val="30"/>
      <w:u w:val="none"/>
    </w:rPr>
  </w:style>
  <w:style w:type="paragraph" w:customStyle="1" w:styleId="Finutskbetnkande-rubrik2">
    <w:name w:val="Fin utsk betänkande - rubrik 2"/>
    <w:basedOn w:val="Finutskbetnkande-rubrik1"/>
    <w:rsid w:val="004B5FD2"/>
    <w:rPr>
      <w:sz w:val="26"/>
    </w:rPr>
  </w:style>
  <w:style w:type="paragraph" w:customStyle="1" w:styleId="BMellanrumsammakapitel">
    <w:name w:val="B Mellanrum samma kapitel"/>
    <w:basedOn w:val="Mellanrumnyttkapitel"/>
    <w:rsid w:val="004B5FD2"/>
    <w:rPr>
      <w:sz w:val="30"/>
    </w:rPr>
  </w:style>
  <w:style w:type="paragraph" w:customStyle="1" w:styleId="BMellanrumnyttkapitel">
    <w:name w:val="B Mellanrum nytt kapitel"/>
    <w:basedOn w:val="Allmottext"/>
    <w:rsid w:val="004B5FD2"/>
    <w:pPr>
      <w:spacing w:line="240" w:lineRule="auto"/>
      <w:ind w:left="1259" w:right="1321"/>
    </w:pPr>
    <w:rPr>
      <w:rFonts w:ascii="Times New Roman" w:hAnsi="Times New Roman"/>
      <w:sz w:val="22"/>
    </w:rPr>
  </w:style>
  <w:style w:type="paragraph" w:styleId="Ballongtext">
    <w:name w:val="Balloon Text"/>
    <w:basedOn w:val="Normal"/>
    <w:link w:val="BallongtextChar"/>
    <w:rsid w:val="004B5FD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B5FD2"/>
    <w:rPr>
      <w:rFonts w:ascii="Tahoma" w:hAnsi="Tahoma" w:cs="Tahoma"/>
      <w:sz w:val="16"/>
      <w:szCs w:val="16"/>
      <w:lang w:val="sv-SE" w:eastAsia="sv-SE"/>
    </w:rPr>
  </w:style>
  <w:style w:type="paragraph" w:styleId="Rubrik">
    <w:name w:val="Title"/>
    <w:basedOn w:val="Normal"/>
    <w:next w:val="Normal"/>
    <w:link w:val="RubrikChar"/>
    <w:qFormat/>
    <w:rsid w:val="004B5FD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4B5FD2"/>
    <w:rPr>
      <w:rFonts w:ascii="Cambria" w:hAnsi="Cambria"/>
      <w:color w:val="17365D"/>
      <w:spacing w:val="5"/>
      <w:kern w:val="28"/>
      <w:sz w:val="52"/>
      <w:szCs w:val="52"/>
      <w:lang w:val="sv-SE" w:eastAsia="sv-SE"/>
    </w:rPr>
  </w:style>
  <w:style w:type="character" w:styleId="Stark">
    <w:name w:val="Strong"/>
    <w:uiPriority w:val="22"/>
    <w:qFormat/>
    <w:rsid w:val="004B5FD2"/>
    <w:rPr>
      <w:b/>
      <w:bCs/>
    </w:rPr>
  </w:style>
  <w:style w:type="paragraph" w:styleId="Liststycke">
    <w:name w:val="List Paragraph"/>
    <w:basedOn w:val="Normal"/>
    <w:uiPriority w:val="34"/>
    <w:qFormat/>
    <w:rsid w:val="004B5F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v-FI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llar\LAGTINGET\LT-Beslu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</Template>
  <TotalTime>2</TotalTime>
  <Pages>6</Pages>
  <Words>1114</Words>
  <Characters>5906</Characters>
  <Application>Microsoft Office Word</Application>
  <DocSecurity>0</DocSecurity>
  <Lines>49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35/2017</dc:title>
  <dc:creator>Theresia Sjöberg</dc:creator>
  <cp:lastModifiedBy>Jessica Laaksonen</cp:lastModifiedBy>
  <cp:revision>2</cp:revision>
  <cp:lastPrinted>2017-06-09T05:46:00Z</cp:lastPrinted>
  <dcterms:created xsi:type="dcterms:W3CDTF">2017-06-09T05:55:00Z</dcterms:created>
  <dcterms:modified xsi:type="dcterms:W3CDTF">2017-06-09T05:55:00Z</dcterms:modified>
</cp:coreProperties>
</file>