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5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1722"/>
        <w:gridCol w:w="2559"/>
      </w:tblGrid>
      <w:tr w:rsidR="009F30B4">
        <w:trPr>
          <w:cantSplit/>
          <w:trHeight w:val="20"/>
        </w:trPr>
        <w:tc>
          <w:tcPr>
            <w:tcW w:w="8736" w:type="dxa"/>
            <w:gridSpan w:val="3"/>
            <w:vAlign w:val="bottom"/>
          </w:tcPr>
          <w:p w:rsidR="009F30B4" w:rsidRDefault="00527765">
            <w:pPr>
              <w:pStyle w:val="xMellanrum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.75pt;height:3.75pt">
                  <v:imagedata r:id="rId8" o:title="5x5px"/>
                </v:shape>
              </w:pict>
            </w:r>
          </w:p>
        </w:tc>
      </w:tr>
      <w:tr w:rsidR="009F30B4">
        <w:trPr>
          <w:cantSplit/>
          <w:trHeight w:val="299"/>
        </w:trPr>
        <w:tc>
          <w:tcPr>
            <w:tcW w:w="4448" w:type="dxa"/>
            <w:vAlign w:val="bottom"/>
          </w:tcPr>
          <w:p w:rsidR="009F30B4" w:rsidRDefault="009F30B4">
            <w:pPr>
              <w:pStyle w:val="xAvsandare1"/>
            </w:pPr>
            <w:r>
              <w:t>Republikens president</w:t>
            </w:r>
          </w:p>
        </w:tc>
        <w:tc>
          <w:tcPr>
            <w:tcW w:w="4288" w:type="dxa"/>
            <w:gridSpan w:val="2"/>
            <w:vAlign w:val="bottom"/>
          </w:tcPr>
          <w:p w:rsidR="009F30B4" w:rsidRDefault="00A93E71" w:rsidP="00FA6471">
            <w:pPr>
              <w:pStyle w:val="xDokTypNr"/>
            </w:pPr>
            <w:r>
              <w:t>FRAMSTÄLLNING nr 8</w:t>
            </w:r>
            <w:r w:rsidR="00113707">
              <w:t>/20</w:t>
            </w:r>
            <w:r w:rsidR="00BE4199">
              <w:t>1</w:t>
            </w:r>
            <w:r>
              <w:t>3</w:t>
            </w:r>
            <w:r w:rsidR="00A47CA1">
              <w:t>-20</w:t>
            </w:r>
            <w:r w:rsidR="00996549">
              <w:t>1</w:t>
            </w:r>
            <w:r>
              <w:t>4</w:t>
            </w:r>
          </w:p>
        </w:tc>
      </w:tr>
      <w:tr w:rsidR="009F30B4">
        <w:trPr>
          <w:cantSplit/>
          <w:trHeight w:val="238"/>
        </w:trPr>
        <w:tc>
          <w:tcPr>
            <w:tcW w:w="4448" w:type="dxa"/>
            <w:vAlign w:val="bottom"/>
          </w:tcPr>
          <w:p w:rsidR="009F30B4" w:rsidRDefault="009F30B4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9F30B4" w:rsidRDefault="009F30B4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9F30B4" w:rsidRDefault="009F30B4">
            <w:pPr>
              <w:pStyle w:val="xLedtext"/>
            </w:pPr>
          </w:p>
        </w:tc>
      </w:tr>
      <w:tr w:rsidR="009F30B4">
        <w:trPr>
          <w:cantSplit/>
          <w:trHeight w:val="238"/>
        </w:trPr>
        <w:tc>
          <w:tcPr>
            <w:tcW w:w="4448" w:type="dxa"/>
            <w:vAlign w:val="center"/>
          </w:tcPr>
          <w:p w:rsidR="009F30B4" w:rsidRDefault="009F30B4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9F30B4" w:rsidRDefault="009F30B4">
            <w:pPr>
              <w:pStyle w:val="xDatum1"/>
            </w:pPr>
            <w:r>
              <w:t>20</w:t>
            </w:r>
            <w:r w:rsidR="00FA6471">
              <w:t>1</w:t>
            </w:r>
            <w:r w:rsidR="00A93E71">
              <w:t>4-06-03</w:t>
            </w:r>
          </w:p>
        </w:tc>
        <w:tc>
          <w:tcPr>
            <w:tcW w:w="2563" w:type="dxa"/>
            <w:vAlign w:val="center"/>
          </w:tcPr>
          <w:p w:rsidR="009F30B4" w:rsidRDefault="009F30B4">
            <w:pPr>
              <w:pStyle w:val="xBeteckning1"/>
            </w:pPr>
          </w:p>
        </w:tc>
      </w:tr>
      <w:tr w:rsidR="009F30B4">
        <w:trPr>
          <w:cantSplit/>
          <w:trHeight w:val="238"/>
        </w:trPr>
        <w:tc>
          <w:tcPr>
            <w:tcW w:w="4448" w:type="dxa"/>
            <w:vAlign w:val="bottom"/>
          </w:tcPr>
          <w:p w:rsidR="009F30B4" w:rsidRDefault="009F30B4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9F30B4" w:rsidRDefault="009F30B4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9F30B4" w:rsidRDefault="009F30B4">
            <w:pPr>
              <w:pStyle w:val="xLedtext"/>
            </w:pPr>
          </w:p>
        </w:tc>
      </w:tr>
      <w:tr w:rsidR="009F30B4">
        <w:trPr>
          <w:cantSplit/>
          <w:trHeight w:val="238"/>
        </w:trPr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9F30B4" w:rsidRDefault="009F30B4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F30B4" w:rsidRDefault="009F30B4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30B4" w:rsidRDefault="009F30B4">
            <w:pPr>
              <w:pStyle w:val="xBeteckning2"/>
            </w:pPr>
          </w:p>
        </w:tc>
      </w:tr>
      <w:tr w:rsidR="009F30B4">
        <w:trPr>
          <w:cantSplit/>
          <w:trHeight w:val="238"/>
        </w:trPr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9F30B4" w:rsidRDefault="009F30B4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9F30B4" w:rsidRDefault="009F30B4">
            <w:pPr>
              <w:pStyle w:val="xLedtext"/>
            </w:pPr>
          </w:p>
        </w:tc>
      </w:tr>
      <w:tr w:rsidR="009F30B4">
        <w:trPr>
          <w:cantSplit/>
          <w:trHeight w:val="238"/>
        </w:trPr>
        <w:tc>
          <w:tcPr>
            <w:tcW w:w="4448" w:type="dxa"/>
            <w:vMerge w:val="restart"/>
          </w:tcPr>
          <w:p w:rsidR="009F30B4" w:rsidRDefault="009F30B4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9F30B4" w:rsidRDefault="009F30B4">
            <w:pPr>
              <w:pStyle w:val="xMottagare1"/>
              <w:tabs>
                <w:tab w:val="left" w:pos="2349"/>
              </w:tabs>
            </w:pPr>
          </w:p>
        </w:tc>
      </w:tr>
      <w:tr w:rsidR="009F30B4">
        <w:trPr>
          <w:cantSplit/>
          <w:trHeight w:val="238"/>
        </w:trPr>
        <w:tc>
          <w:tcPr>
            <w:tcW w:w="4448" w:type="dxa"/>
            <w:vMerge/>
            <w:vAlign w:val="center"/>
          </w:tcPr>
          <w:p w:rsidR="009F30B4" w:rsidRDefault="009F30B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9F30B4" w:rsidRDefault="009F30B4">
            <w:pPr>
              <w:pStyle w:val="xCelltext"/>
            </w:pPr>
          </w:p>
        </w:tc>
      </w:tr>
      <w:tr w:rsidR="009F30B4">
        <w:trPr>
          <w:cantSplit/>
          <w:trHeight w:val="238"/>
        </w:trPr>
        <w:tc>
          <w:tcPr>
            <w:tcW w:w="4448" w:type="dxa"/>
            <w:vMerge/>
            <w:vAlign w:val="center"/>
          </w:tcPr>
          <w:p w:rsidR="009F30B4" w:rsidRDefault="009F30B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9F30B4" w:rsidRDefault="009F30B4">
            <w:pPr>
              <w:pStyle w:val="xCelltext"/>
            </w:pPr>
          </w:p>
        </w:tc>
      </w:tr>
      <w:tr w:rsidR="009F30B4">
        <w:trPr>
          <w:cantSplit/>
          <w:trHeight w:val="238"/>
        </w:trPr>
        <w:tc>
          <w:tcPr>
            <w:tcW w:w="4448" w:type="dxa"/>
            <w:vMerge/>
            <w:vAlign w:val="center"/>
          </w:tcPr>
          <w:p w:rsidR="009F30B4" w:rsidRDefault="009F30B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9F30B4" w:rsidRDefault="009F30B4">
            <w:pPr>
              <w:pStyle w:val="xCelltext"/>
            </w:pPr>
          </w:p>
        </w:tc>
      </w:tr>
      <w:tr w:rsidR="009F30B4">
        <w:trPr>
          <w:cantSplit/>
          <w:trHeight w:val="238"/>
        </w:trPr>
        <w:tc>
          <w:tcPr>
            <w:tcW w:w="4448" w:type="dxa"/>
            <w:vMerge/>
            <w:vAlign w:val="center"/>
          </w:tcPr>
          <w:p w:rsidR="009F30B4" w:rsidRDefault="009F30B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9F30B4" w:rsidRDefault="009F30B4">
            <w:pPr>
              <w:pStyle w:val="xCelltext"/>
            </w:pPr>
          </w:p>
        </w:tc>
      </w:tr>
    </w:tbl>
    <w:p w:rsidR="009F30B4" w:rsidRDefault="009F30B4">
      <w:pPr>
        <w:rPr>
          <w:b/>
          <w:bCs/>
        </w:rPr>
        <w:sectPr w:rsidR="009F30B4">
          <w:footerReference w:type="even" r:id="rId9"/>
          <w:footerReference w:type="default" r:id="rId10"/>
          <w:pgSz w:w="11906" w:h="16838" w:code="9"/>
          <w:pgMar w:top="567" w:right="1134" w:bottom="1134" w:left="1191" w:header="624" w:footer="851" w:gutter="0"/>
          <w:cols w:space="708"/>
          <w:docGrid w:linePitch="360"/>
        </w:sectPr>
      </w:pPr>
    </w:p>
    <w:p w:rsidR="009F30B4" w:rsidRDefault="00A93E71">
      <w:pPr>
        <w:pStyle w:val="ArendeRubrik"/>
      </w:pPr>
      <w:r>
        <w:lastRenderedPageBreak/>
        <w:t>Republikens presidents framställning om godkännande av ramavtalet om partnerskap och samarbete mellan Europeiska unionen och dess medlemsstater, å ena sidan, och Republiken Filippinerna, å andra sidan, och med förslag till lag om sättande i kraft av de bestämmelser i avtalet som hör till området för lagstiftningen</w:t>
      </w:r>
    </w:p>
    <w:p w:rsidR="009F30B4" w:rsidRDefault="009F30B4">
      <w:pPr>
        <w:pStyle w:val="ANormal"/>
      </w:pPr>
    </w:p>
    <w:p w:rsidR="009F30B4" w:rsidRDefault="009F30B4">
      <w:pPr>
        <w:pStyle w:val="ANormal"/>
      </w:pPr>
    </w:p>
    <w:p w:rsidR="009F30B4" w:rsidRPr="00640F63" w:rsidRDefault="00527765" w:rsidP="00640F63">
      <w:pPr>
        <w:pStyle w:val="Punktlista"/>
        <w:rPr>
          <w:sz w:val="22"/>
        </w:rPr>
      </w:pPr>
      <w:hyperlink r:id="rId11" w:history="1">
        <w:r w:rsidR="009F30B4" w:rsidRPr="00527765">
          <w:rPr>
            <w:rStyle w:val="Hyperlnk"/>
            <w:sz w:val="22"/>
          </w:rPr>
          <w:t>Republikens presidents framställning</w:t>
        </w:r>
      </w:hyperlink>
      <w:r w:rsidR="009F30B4">
        <w:rPr>
          <w:sz w:val="22"/>
        </w:rPr>
        <w:t xml:space="preserve"> </w:t>
      </w:r>
    </w:p>
    <w:p w:rsidR="009F30B4" w:rsidRDefault="00527765">
      <w:pPr>
        <w:pStyle w:val="Punktlista"/>
        <w:rPr>
          <w:sz w:val="22"/>
        </w:rPr>
      </w:pPr>
      <w:hyperlink r:id="rId12" w:tgtFrame="_blank" w:history="1">
        <w:r w:rsidR="00D146FD" w:rsidRPr="00527765">
          <w:rPr>
            <w:rStyle w:val="Hyperlnk"/>
            <w:sz w:val="22"/>
          </w:rPr>
          <w:t>Regeringens proposition RP 54</w:t>
        </w:r>
        <w:r w:rsidR="009F30B4" w:rsidRPr="00527765">
          <w:rPr>
            <w:rStyle w:val="Hyperlnk"/>
            <w:sz w:val="22"/>
          </w:rPr>
          <w:t>/20</w:t>
        </w:r>
        <w:r w:rsidR="00FA6471" w:rsidRPr="00527765">
          <w:rPr>
            <w:rStyle w:val="Hyperlnk"/>
            <w:sz w:val="22"/>
          </w:rPr>
          <w:t>1</w:t>
        </w:r>
        <w:r w:rsidR="00D146FD" w:rsidRPr="00527765">
          <w:rPr>
            <w:rStyle w:val="Hyperlnk"/>
            <w:sz w:val="22"/>
          </w:rPr>
          <w:t>4</w:t>
        </w:r>
        <w:r w:rsidR="009F30B4" w:rsidRPr="00527765">
          <w:rPr>
            <w:rStyle w:val="Hyperlnk"/>
            <w:sz w:val="22"/>
          </w:rPr>
          <w:t xml:space="preserve"> i PDF-format.</w:t>
        </w:r>
      </w:hyperlink>
      <w:bookmarkStart w:id="0" w:name="_GoBack"/>
      <w:bookmarkEnd w:id="0"/>
      <w:r w:rsidR="00EF1168">
        <w:rPr>
          <w:sz w:val="22"/>
        </w:rPr>
        <w:t xml:space="preserve"> </w:t>
      </w:r>
      <w:r w:rsidR="00EF1168" w:rsidRPr="00EF1168">
        <w:rPr>
          <w:rStyle w:val="xLedtextChar"/>
        </w:rPr>
        <w:t>(Dokumentet öppnas i nytt fönster)</w:t>
      </w:r>
    </w:p>
    <w:p w:rsidR="009F30B4" w:rsidRDefault="009F30B4">
      <w:pPr>
        <w:pStyle w:val="ANormal"/>
      </w:pPr>
    </w:p>
    <w:sectPr w:rsidR="009F30B4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71" w:rsidRDefault="00A93E71">
      <w:r>
        <w:separator/>
      </w:r>
    </w:p>
  </w:endnote>
  <w:endnote w:type="continuationSeparator" w:id="0">
    <w:p w:rsidR="00A93E71" w:rsidRDefault="00A9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B4" w:rsidRDefault="009F30B4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B4" w:rsidRDefault="009F30B4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A93E71">
      <w:rPr>
        <w:noProof/>
        <w:lang w:val="fi-FI"/>
      </w:rPr>
      <w:t>Dokument3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B4" w:rsidRDefault="009F30B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71" w:rsidRDefault="00A93E71">
      <w:r>
        <w:separator/>
      </w:r>
    </w:p>
  </w:footnote>
  <w:footnote w:type="continuationSeparator" w:id="0">
    <w:p w:rsidR="00A93E71" w:rsidRDefault="00A9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B4" w:rsidRDefault="009F30B4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9F30B4" w:rsidRDefault="009F30B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B4" w:rsidRDefault="009F30B4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A22971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ED11602"/>
    <w:multiLevelType w:val="hybridMultilevel"/>
    <w:tmpl w:val="1AB4E32E"/>
    <w:lvl w:ilvl="0" w:tplc="B16CEE18">
      <w:start w:val="1"/>
      <w:numFmt w:val="bullet"/>
      <w:lvlRestart w:val="0"/>
      <w:pStyle w:val="Punktlista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AD22B0"/>
    <w:multiLevelType w:val="multilevel"/>
    <w:tmpl w:val="1B9C8D7A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3">
    <w:nsid w:val="57E542AD"/>
    <w:multiLevelType w:val="hybridMultilevel"/>
    <w:tmpl w:val="203E67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F80F6B"/>
    <w:multiLevelType w:val="hybridMultilevel"/>
    <w:tmpl w:val="5AEEC3CA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ExportToHTMLPath" w:val="\\Pound\vol1\Allman\Pedago\Web\lagtinget\handlingar\2001-2002\RP03\RP0320012002.htm"/>
  </w:docVars>
  <w:rsids>
    <w:rsidRoot w:val="00A93E71"/>
    <w:rsid w:val="00041B2F"/>
    <w:rsid w:val="00113707"/>
    <w:rsid w:val="00123309"/>
    <w:rsid w:val="00527765"/>
    <w:rsid w:val="00640F63"/>
    <w:rsid w:val="008A48B1"/>
    <w:rsid w:val="008F35D3"/>
    <w:rsid w:val="00981314"/>
    <w:rsid w:val="00996549"/>
    <w:rsid w:val="009F30B4"/>
    <w:rsid w:val="00A47CA1"/>
    <w:rsid w:val="00A93E71"/>
    <w:rsid w:val="00BE4199"/>
    <w:rsid w:val="00BE6A4D"/>
    <w:rsid w:val="00C000CD"/>
    <w:rsid w:val="00D146FD"/>
    <w:rsid w:val="00DA2DC2"/>
    <w:rsid w:val="00EF1168"/>
    <w:rsid w:val="00F33302"/>
    <w:rsid w:val="00FA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4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link w:val="xLedtextChar"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pPr>
      <w:numPr>
        <w:numId w:val="2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Punktlista">
    <w:name w:val="List Bullet"/>
    <w:basedOn w:val="Normal"/>
    <w:autoRedefine/>
    <w:pPr>
      <w:numPr>
        <w:numId w:val="1"/>
      </w:numPr>
    </w:pPr>
  </w:style>
  <w:style w:type="character" w:customStyle="1" w:styleId="xLedtextChar">
    <w:name w:val="xLedtext Char"/>
    <w:link w:val="xLedtext"/>
    <w:rsid w:val="00EF1168"/>
    <w:rPr>
      <w:rFonts w:ascii="Verdana" w:hAnsi="Verdana" w:cs="Arial"/>
      <w:sz w:val="14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RP54-201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RP0820132014-org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T-Presiden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LT-President.dot</Template>
  <TotalTime>10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Republikens presidents framställning nr x/2011-2012</vt:lpstr>
    </vt:vector>
  </TitlesOfParts>
  <Company>Ålands lagting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Republikens presidents framställning nr x/2011-2012</dc:title>
  <dc:creator>LR</dc:creator>
  <cp:lastModifiedBy>LR</cp:lastModifiedBy>
  <cp:revision>4</cp:revision>
  <cp:lastPrinted>2001-02-13T08:44:00Z</cp:lastPrinted>
  <dcterms:created xsi:type="dcterms:W3CDTF">2014-08-25T10:59:00Z</dcterms:created>
  <dcterms:modified xsi:type="dcterms:W3CDTF">2014-12-30T13:36:00Z</dcterms:modified>
</cp:coreProperties>
</file>