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5D7BFE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475615" cy="687705"/>
                  <wp:effectExtent l="0" t="0" r="0" b="0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5D7BFE">
            <w:pPr>
              <w:pStyle w:val="xMellanrum"/>
            </w:pPr>
            <w:r>
              <w:rPr>
                <w:noProof/>
              </w:rPr>
              <w:drawing>
                <wp:inline distT="0" distB="0" distL="0" distR="0">
                  <wp:extent cx="51435" cy="5143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337A19" w:rsidP="00FB0C63">
            <w:pPr>
              <w:pStyle w:val="xDokTypNr"/>
            </w:pPr>
            <w:r>
              <w:t xml:space="preserve">BESLUT LTB </w:t>
            </w:r>
            <w:r w:rsidR="00FB0C63">
              <w:t>30</w:t>
            </w:r>
            <w:r>
              <w:t>/20</w:t>
            </w:r>
            <w:r w:rsidR="008414E5">
              <w:t>1</w:t>
            </w:r>
            <w:r w:rsidR="00FB0C63">
              <w:t>4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 w:rsidP="00573C2B">
            <w:pPr>
              <w:pStyle w:val="xDatum1"/>
            </w:pPr>
            <w:r>
              <w:t>20</w:t>
            </w:r>
            <w:r w:rsidR="00004B5B">
              <w:t>1</w:t>
            </w:r>
            <w:r w:rsidR="005D7BFE">
              <w:t>4-11-</w:t>
            </w:r>
            <w:r w:rsidR="00637CCD">
              <w:t>1</w:t>
            </w:r>
            <w:r w:rsidR="00573C2B">
              <w:t>8</w:t>
            </w:r>
          </w:p>
        </w:tc>
        <w:tc>
          <w:tcPr>
            <w:tcW w:w="2563" w:type="dxa"/>
            <w:vAlign w:val="center"/>
          </w:tcPr>
          <w:p w:rsidR="00337A19" w:rsidRDefault="005D7BFE" w:rsidP="005D7BFE">
            <w:pPr>
              <w:pStyle w:val="xBeteckning1"/>
            </w:pPr>
            <w:r>
              <w:t>BF 4/2013-2014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5D7BFE" w:rsidP="005C5E44">
      <w:pPr>
        <w:pStyle w:val="ArendeRubrik"/>
        <w:outlineLvl w:val="0"/>
      </w:pPr>
      <w:r>
        <w:t>Andra tilläggsbudget för år 2014</w:t>
      </w:r>
    </w:p>
    <w:p w:rsidR="00337A19" w:rsidRDefault="00337A19">
      <w:pPr>
        <w:pStyle w:val="ANormal"/>
      </w:pPr>
    </w:p>
    <w:p w:rsidR="00337A19" w:rsidRDefault="00337A19" w:rsidP="005C5E44">
      <w:pPr>
        <w:pStyle w:val="ANormal"/>
        <w:suppressAutoHyphens/>
        <w:outlineLvl w:val="0"/>
      </w:pPr>
      <w:r>
        <w:tab/>
      </w:r>
      <w:r w:rsidR="005D7BFE">
        <w:t>Efter att förslag inkommit från landskapsregeringen har lagtinget antagit nedanstående andra tilläggsbudget för år 2014</w:t>
      </w:r>
      <w:r w:rsidR="00A331B5">
        <w:t>:</w:t>
      </w:r>
    </w:p>
    <w:p w:rsidR="00337A19" w:rsidRDefault="00337A19">
      <w:pPr>
        <w:pStyle w:val="ANormal"/>
      </w:pPr>
      <w:r>
        <w:tab/>
      </w:r>
    </w:p>
    <w:tbl>
      <w:tblPr>
        <w:tblW w:w="67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536"/>
        <w:gridCol w:w="141"/>
        <w:gridCol w:w="167"/>
        <w:gridCol w:w="923"/>
      </w:tblGrid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I N K O M S T E 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34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FINANSAVDELNINGENS FÖRVALTNINGSOMRÅDE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-173 000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34.10.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SÄRSKILDA UNDERSTÖD, LÅN OCH INVESTERINGAR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927 000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34.10.86.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Inkomst av testamente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927 000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71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34.90.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PENSIONER OCH PENSIONSAVGIFTER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-1 100 000</w:t>
            </w:r>
          </w:p>
        </w:tc>
      </w:tr>
      <w:tr w:rsidR="00487371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34.90.04.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Överföring från pensionsfonden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-1 100 000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35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 w:rsidP="00487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SOCIAL- OCH MILJÖAVDELNINGENS FÖRVAL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35.60.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MILJÖ- OCH HÄLSOSKYDDSMYNDIGHET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49 000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35.60.20.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miljö- och hälsoskyddsmyndighet - verksamhetsi</w:t>
            </w:r>
            <w:r w:rsidRPr="002C7644">
              <w:rPr>
                <w:rFonts w:ascii="Arial" w:hAnsi="Arial" w:cs="Arial"/>
                <w:sz w:val="18"/>
                <w:szCs w:val="18"/>
              </w:rPr>
              <w:t>n</w:t>
            </w:r>
            <w:r w:rsidRPr="002C7644">
              <w:rPr>
                <w:rFonts w:ascii="Arial" w:hAnsi="Arial" w:cs="Arial"/>
                <w:sz w:val="18"/>
                <w:szCs w:val="18"/>
              </w:rPr>
              <w:t>komster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36.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 w:rsidP="00487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UTBILDNINGS- OCH KULTURAVDELNINGENS FÖ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36.34.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MUSIKINSTITUT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36.34.20.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musikinstitut - verksamhetsinkomster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37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NÄRINGSAVDELNINGENS FÖRVALTNINGSOMRÅDE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11 000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37.03.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NÄRINGSLIVETS FRÄMJANDE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11 000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37.03.23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landsbygdscentrum - verksamhetsinkomster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72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72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72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72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172" w:rsidRPr="002C7644" w:rsidRDefault="00280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0172" w:rsidRPr="002C7644" w:rsidRDefault="00280172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015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39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39.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SKATTER OCH AVGIFTER AV SKATTENATUR, I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KOMSTER AV LÅN OCH FINANSIELLA POSTER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318 000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39.01.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FINANSIELLA POSTER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200 000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39.01.92.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Ränteinkomster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200 000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39.10.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SKATTER OCH INKOMSTER AV SKATTENATUR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496 000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39.10.90.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Avräkningsbelopp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496 000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39.30.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UPPTAGNA LÅN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-678 000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39.30.90.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Finansieringslån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-678 000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39.90.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ÅTERFÖRDA ANSLAG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300 000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39.90.95.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Återbokade bidrag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Inkomsternas totalbelopp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212 000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U T G I F T E 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43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43.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KANSLIAVDELNINGENS FÖRVALTNINGSOMRÅDE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-562 000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43.01.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43.01.05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Utvecklingsarbete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43.27.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ELSÄKERHET OCH ENERGI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17 000</w:t>
            </w: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43.27.04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Befrämjande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 xml:space="preserve"> av energihushållning och tryggande av ene</w:t>
            </w:r>
            <w:r w:rsidRPr="002C7644">
              <w:rPr>
                <w:rFonts w:ascii="Arial" w:hAnsi="Arial" w:cs="Arial"/>
                <w:sz w:val="18"/>
                <w:szCs w:val="18"/>
              </w:rPr>
              <w:t>r</w:t>
            </w:r>
            <w:r w:rsidRPr="002C7644">
              <w:rPr>
                <w:rFonts w:ascii="Arial" w:hAnsi="Arial" w:cs="Arial"/>
                <w:sz w:val="18"/>
                <w:szCs w:val="18"/>
              </w:rPr>
              <w:t>giförsörjning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43.40.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FASTIGHETSENHETEN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-500 000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43.40.75.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Ombyggnader och grundförbättringar (R)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-500 000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43.60.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POLISMYNDIGHET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45 000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43.60.20.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polismyndighet - verksamhetsutgifter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45 000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44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FINANSAVDELNINGENS FÖRVALTNINGSOMRÅDE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563 000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44.01.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44.01.06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Arbetsvärdering och lönekartläggning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44.10.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SÄRSKILDA UNDERSTÖD, LÅN OCH INVESTERINGAR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-927 000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44.10.86.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Reservering av testamentsmedel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-927 000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PENNINGAUTOMATMEDEL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44.20.69.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Penningautomatmedel för samhällsutveckling och sysse</w:t>
            </w:r>
            <w:r w:rsidRPr="002C7644">
              <w:rPr>
                <w:rFonts w:ascii="Arial" w:hAnsi="Arial" w:cs="Arial"/>
                <w:sz w:val="18"/>
                <w:szCs w:val="18"/>
              </w:rPr>
              <w:t>l</w:t>
            </w:r>
            <w:r w:rsidRPr="002C7644">
              <w:rPr>
                <w:rFonts w:ascii="Arial" w:hAnsi="Arial" w:cs="Arial"/>
                <w:sz w:val="18"/>
                <w:szCs w:val="18"/>
              </w:rPr>
              <w:t>sättning (R)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172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44.90.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PENSIONER OCH PENSIONSAVGIFTER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1 700 000</w:t>
            </w:r>
          </w:p>
        </w:tc>
      </w:tr>
      <w:tr w:rsidR="00280172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44.90.04.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Pensioner och familjepensioner (F)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1 700 000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44.95.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ENLIGT FÖRVALTNINGSOMRÅDE ICKE FÖRDELADE POSTER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-200 000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44.95.29.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Löneutjämningsreservering (R)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-200 000</w:t>
            </w: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44.95.72.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Utgifter för digital agenda, samordnad IT-utveckling och e-förvaltning (R)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45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 w:rsidP="00487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SOCIAL- OCH MILJÖAVDELNINGENS FÖRVAL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-113 000</w:t>
            </w:r>
          </w:p>
        </w:tc>
      </w:tr>
      <w:tr w:rsidR="002C7644" w:rsidRPr="002C7644" w:rsidTr="00687520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45.10.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ÖVRIGA SOCIALA UPPGIFTER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48 000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45.10.56.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Underhållsstöd (F)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48 000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45.15.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AV KOMMUNERNA ANORDNADE SOCIALA TJÄNSTER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16 000</w:t>
            </w:r>
          </w:p>
        </w:tc>
      </w:tr>
      <w:tr w:rsidR="002C7644" w:rsidRPr="002C7644" w:rsidTr="009F6523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45.15.30.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Landskapsandel till kommunerna för driftskostnader för socialvården (F)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9F65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45.60.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MILJÖ- OCH HÄLSOSKYDDSMYNDIGHET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49 000</w:t>
            </w:r>
          </w:p>
        </w:tc>
      </w:tr>
      <w:tr w:rsidR="002C7644" w:rsidRPr="002C7644" w:rsidTr="009F652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45.60.20.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miljö- och hälsoskyddsmyndighet - verksamhetsu</w:t>
            </w:r>
            <w:r w:rsidRPr="002C7644">
              <w:rPr>
                <w:rFonts w:ascii="Arial" w:hAnsi="Arial" w:cs="Arial"/>
                <w:sz w:val="18"/>
                <w:szCs w:val="18"/>
              </w:rPr>
              <w:t>t</w:t>
            </w:r>
            <w:r w:rsidRPr="002C7644">
              <w:rPr>
                <w:rFonts w:ascii="Arial" w:hAnsi="Arial" w:cs="Arial"/>
                <w:sz w:val="18"/>
                <w:szCs w:val="18"/>
              </w:rPr>
              <w:t>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9F65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49 000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46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C7644" w:rsidRPr="002C7644" w:rsidTr="009F6523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 w:rsidP="00487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UTBILDNINGS- OCH KULTURAVDELNINGENS FÖ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9F65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-205 000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46.03.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STUDIESTÖD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-160 000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46.03.50.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Studiepenning (F)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-150 000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46.03.52.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Vissa studiesociala förmåner och stipendier (F)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46.07.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BIBLIOTEKS- OCH ARKIVVERKSAMHET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46.07.04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Övriga utgifter för biblioteksverksamheten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46.34.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MUSIKINSTIUT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35 000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46.34.20.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musikinstitut - verksamhetsutgifter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35 000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46.60.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MUSEIBYRÅN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46.60.20.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Museibyrån - verksamhetsutgifter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015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015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221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1221" w:rsidRPr="002C7644" w:rsidRDefault="00ED1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221" w:rsidRPr="002C7644" w:rsidRDefault="00ED12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1221" w:rsidRPr="002C7644" w:rsidRDefault="00ED1221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015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15" w:rsidRPr="002C7644" w:rsidRDefault="001D30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3015" w:rsidRPr="002C7644" w:rsidRDefault="001D3015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47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NÄRINGSAVDELNINGENS FÖRVALTNINGSOMRÅDE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174 000</w:t>
            </w:r>
          </w:p>
        </w:tc>
      </w:tr>
      <w:tr w:rsidR="002C7644" w:rsidRPr="002C7644" w:rsidTr="00687520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47.03.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NÄRINGSLIVETS FRÄMJANDE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11 000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47.03.23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landsbygdscentrum - verksamhetsutgifter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47.15.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FRÄMJANDE AV LIVSMEDELSPRODUKTION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318 000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47.15.44.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Investeringsstöd till lantbruket (R)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318 000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DA19C9">
        <w:trPr>
          <w:trHeight w:val="30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47.30.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ARBETSMARKNADS- OCH STUDIESERVIC</w:t>
            </w:r>
            <w:r w:rsidRPr="002C7644">
              <w:rPr>
                <w:rFonts w:ascii="Arial" w:hAnsi="Arial" w:cs="Arial"/>
                <w:sz w:val="18"/>
                <w:szCs w:val="18"/>
              </w:rPr>
              <w:t>E</w:t>
            </w:r>
            <w:r w:rsidRPr="002C7644">
              <w:rPr>
                <w:rFonts w:ascii="Arial" w:hAnsi="Arial" w:cs="Arial"/>
                <w:sz w:val="18"/>
                <w:szCs w:val="18"/>
              </w:rPr>
              <w:t>MYNDIGHET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44" w:rsidRPr="002C7644" w:rsidRDefault="002C7644" w:rsidP="00DA19C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-150 000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47.30.50.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Arbetslöshetsersättningar (F)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-150 000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47.44.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TEKNOLOGICENTRUM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47.44.20.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 teknologicentrum - verksamhetsutgifter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17 000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Avdelning 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TRAFIKAVDELNINGENS FÖRVALTNINGSOMRÅDE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69 000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48.05.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ÅLANDSTRAFIKEN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19 000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48.05.20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Ålandstrafiken - verksamhetsutgifter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19 000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48.30.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KOSTNADER FÖR VÄGHÅLLNING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  <w:u w:val="single"/>
              </w:rPr>
              <w:t>50 000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48.30.23.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Utgifter för underhåll av farleder och fiskefyrar (VR)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764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C7644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1D3015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48.30.78.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Kortruttsinvesteringar (R)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1 300 000</w:t>
            </w:r>
          </w:p>
        </w:tc>
      </w:tr>
      <w:tr w:rsidR="001D3015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48.30.79.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Bro- och hamnbyggnadsinvesteringar (R)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7644">
              <w:rPr>
                <w:rFonts w:ascii="Arial" w:hAnsi="Arial" w:cs="Arial"/>
                <w:sz w:val="18"/>
                <w:szCs w:val="18"/>
              </w:rPr>
              <w:t>-1 300 000</w:t>
            </w: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644" w:rsidRPr="002C7644" w:rsidTr="00687520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Utgifternas totalbelopp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644" w:rsidRPr="002C7644" w:rsidRDefault="002C7644" w:rsidP="006875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644">
              <w:rPr>
                <w:rFonts w:ascii="Arial" w:hAnsi="Arial" w:cs="Arial"/>
                <w:b/>
                <w:bCs/>
                <w:sz w:val="18"/>
                <w:szCs w:val="18"/>
              </w:rPr>
              <w:t>-212 000</w:t>
            </w:r>
          </w:p>
        </w:tc>
      </w:tr>
    </w:tbl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 w:rsidP="00203AE1">
            <w:pPr>
              <w:pStyle w:val="ANormal"/>
              <w:keepNext/>
            </w:pPr>
            <w:r>
              <w:tab/>
              <w:t xml:space="preserve">Mariehamn den </w:t>
            </w:r>
            <w:r w:rsidR="00637CCD">
              <w:t>1</w:t>
            </w:r>
            <w:r w:rsidR="00573C2B">
              <w:t>8</w:t>
            </w:r>
            <w:r w:rsidR="005D7BFE">
              <w:t xml:space="preserve"> november 2014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D636DC">
            <w:pPr>
              <w:pStyle w:val="ANormal"/>
              <w:keepNext/>
              <w:jc w:val="center"/>
            </w:pPr>
            <w:r>
              <w:t>Britt Lundberg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D636DC">
            <w:pPr>
              <w:pStyle w:val="ANormal"/>
              <w:keepNext/>
              <w:jc w:val="center"/>
            </w:pPr>
            <w:r>
              <w:t>Viveka Eriksson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DD3988">
            <w:pPr>
              <w:pStyle w:val="ANormal"/>
              <w:keepNext/>
              <w:jc w:val="center"/>
            </w:pPr>
            <w:r>
              <w:t>Roger Jansson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4D" w:rsidRDefault="0022564D">
      <w:r>
        <w:separator/>
      </w:r>
    </w:p>
  </w:endnote>
  <w:endnote w:type="continuationSeparator" w:id="0">
    <w:p w:rsidR="0022564D" w:rsidRDefault="0022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2F05FA">
      <w:rPr>
        <w:noProof/>
        <w:lang w:val="fi-FI"/>
      </w:rPr>
      <w:t>LTB302014.docx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4D" w:rsidRDefault="0022564D">
      <w:r>
        <w:separator/>
      </w:r>
    </w:p>
  </w:footnote>
  <w:footnote w:type="continuationSeparator" w:id="0">
    <w:p w:rsidR="0022564D" w:rsidRDefault="0022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26B80">
      <w:rPr>
        <w:rStyle w:val="Sidnummer"/>
        <w:noProof/>
      </w:rPr>
      <w:t>4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4D"/>
    <w:rsid w:val="00004B5B"/>
    <w:rsid w:val="000D2A6A"/>
    <w:rsid w:val="001A1E11"/>
    <w:rsid w:val="001A458F"/>
    <w:rsid w:val="001D3015"/>
    <w:rsid w:val="00203AE1"/>
    <w:rsid w:val="002208EA"/>
    <w:rsid w:val="0022564D"/>
    <w:rsid w:val="0025146E"/>
    <w:rsid w:val="00280172"/>
    <w:rsid w:val="00284C7A"/>
    <w:rsid w:val="002C7644"/>
    <w:rsid w:val="002D13E2"/>
    <w:rsid w:val="002E1682"/>
    <w:rsid w:val="002F05FA"/>
    <w:rsid w:val="00337A19"/>
    <w:rsid w:val="0038180C"/>
    <w:rsid w:val="00426B80"/>
    <w:rsid w:val="00487371"/>
    <w:rsid w:val="004D7ED5"/>
    <w:rsid w:val="004E7D01"/>
    <w:rsid w:val="004F64FE"/>
    <w:rsid w:val="00573C2B"/>
    <w:rsid w:val="005C5E44"/>
    <w:rsid w:val="005D7BFE"/>
    <w:rsid w:val="005E1BD9"/>
    <w:rsid w:val="005F6898"/>
    <w:rsid w:val="00637CCD"/>
    <w:rsid w:val="006538ED"/>
    <w:rsid w:val="00687520"/>
    <w:rsid w:val="008414E5"/>
    <w:rsid w:val="00867707"/>
    <w:rsid w:val="008B5FA2"/>
    <w:rsid w:val="009F1162"/>
    <w:rsid w:val="009F6523"/>
    <w:rsid w:val="00A331B5"/>
    <w:rsid w:val="00A57C86"/>
    <w:rsid w:val="00AB2882"/>
    <w:rsid w:val="00AC2B6F"/>
    <w:rsid w:val="00AC5F42"/>
    <w:rsid w:val="00B14E56"/>
    <w:rsid w:val="00B5110A"/>
    <w:rsid w:val="00BA1F03"/>
    <w:rsid w:val="00BD48EF"/>
    <w:rsid w:val="00BE2983"/>
    <w:rsid w:val="00CA7B9C"/>
    <w:rsid w:val="00D636DC"/>
    <w:rsid w:val="00D93167"/>
    <w:rsid w:val="00DA19C9"/>
    <w:rsid w:val="00DD3988"/>
    <w:rsid w:val="00E6237B"/>
    <w:rsid w:val="00ED1221"/>
    <w:rsid w:val="00F94A35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5D7BF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D7BFE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5D7BF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D7BFE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0</TotalTime>
  <Pages>4</Pages>
  <Words>595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30/2014</vt:lpstr>
    </vt:vector>
  </TitlesOfParts>
  <Company>Ålands lagting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30/2014</dc:title>
  <dc:creator>Theresia Sjöberg</dc:creator>
  <cp:lastModifiedBy>Annette Gammals</cp:lastModifiedBy>
  <cp:revision>2</cp:revision>
  <cp:lastPrinted>2014-11-17T14:12:00Z</cp:lastPrinted>
  <dcterms:created xsi:type="dcterms:W3CDTF">2014-11-25T07:00:00Z</dcterms:created>
  <dcterms:modified xsi:type="dcterms:W3CDTF">2014-11-25T07:00:00Z</dcterms:modified>
</cp:coreProperties>
</file>